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9E8AA" w14:textId="77777777" w:rsidR="00616C17" w:rsidRDefault="00616C17" w:rsidP="00616C17">
      <w:pPr>
        <w:jc w:val="center"/>
        <w:rPr>
          <w:b/>
          <w:sz w:val="22"/>
          <w:szCs w:val="22"/>
          <w:u w:val="single"/>
        </w:rPr>
      </w:pPr>
      <w:r w:rsidRPr="00FA3387">
        <w:rPr>
          <w:b/>
          <w:sz w:val="22"/>
          <w:szCs w:val="22"/>
          <w:u w:val="single"/>
        </w:rPr>
        <w:t>INTERESTS FROM REGISTER OF</w:t>
      </w:r>
      <w:r>
        <w:rPr>
          <w:b/>
          <w:sz w:val="22"/>
          <w:szCs w:val="22"/>
          <w:u w:val="single"/>
        </w:rPr>
        <w:t xml:space="preserve"> MEMBERS' INTERESTS:  </w:t>
      </w:r>
      <w:r w:rsidRPr="00FA3387">
        <w:rPr>
          <w:b/>
          <w:sz w:val="22"/>
          <w:szCs w:val="22"/>
          <w:u w:val="single"/>
        </w:rPr>
        <w:t>DUNDEE CITY HEALTH</w:t>
      </w:r>
    </w:p>
    <w:p w14:paraId="4CBF6C2B" w14:textId="77777777" w:rsidR="00616C17" w:rsidRPr="00FA3387" w:rsidRDefault="00616C17" w:rsidP="00616C17">
      <w:pPr>
        <w:jc w:val="center"/>
        <w:rPr>
          <w:b/>
          <w:u w:val="single"/>
        </w:rPr>
      </w:pPr>
      <w:r w:rsidRPr="00FA3387">
        <w:rPr>
          <w:b/>
          <w:sz w:val="22"/>
          <w:szCs w:val="22"/>
          <w:u w:val="single"/>
        </w:rPr>
        <w:t>AND</w:t>
      </w:r>
      <w:r>
        <w:rPr>
          <w:b/>
          <w:sz w:val="22"/>
          <w:szCs w:val="22"/>
          <w:u w:val="single"/>
        </w:rPr>
        <w:t xml:space="preserve"> </w:t>
      </w:r>
      <w:r w:rsidRPr="00FA3387">
        <w:rPr>
          <w:b/>
          <w:sz w:val="22"/>
          <w:szCs w:val="22"/>
          <w:u w:val="single"/>
        </w:rPr>
        <w:t>SOCIAL CARE INTEGRATION JOINT BOARD</w:t>
      </w:r>
    </w:p>
    <w:p w14:paraId="66A5801D" w14:textId="77777777" w:rsidR="00616C17" w:rsidRPr="00FA3387" w:rsidRDefault="00616C17" w:rsidP="00616C17">
      <w:pPr>
        <w:jc w:val="both"/>
      </w:pPr>
    </w:p>
    <w:p w14:paraId="7630D836" w14:textId="77777777" w:rsidR="00616C17" w:rsidRDefault="00616C17" w:rsidP="00616C17">
      <w:pPr>
        <w:jc w:val="both"/>
      </w:pPr>
    </w:p>
    <w:p w14:paraId="4AE37D3D" w14:textId="77777777" w:rsidR="00616C17" w:rsidRPr="00FA3387" w:rsidRDefault="00616C17" w:rsidP="00616C17">
      <w:pPr>
        <w:jc w:val="both"/>
      </w:pPr>
    </w:p>
    <w:p w14:paraId="14485D1D" w14:textId="77777777" w:rsidR="00616C17" w:rsidRPr="00FA3387" w:rsidRDefault="00616C17" w:rsidP="00616C17">
      <w:pPr>
        <w:jc w:val="both"/>
      </w:pPr>
    </w:p>
    <w:p w14:paraId="3728CDBE" w14:textId="77777777" w:rsidR="00616C17" w:rsidRPr="00871A4F" w:rsidRDefault="00616C17" w:rsidP="00616C17">
      <w:pPr>
        <w:jc w:val="both"/>
        <w:rPr>
          <w:i/>
          <w:sz w:val="24"/>
          <w:szCs w:val="24"/>
        </w:rPr>
      </w:pPr>
      <w:r w:rsidRPr="00871A4F">
        <w:rPr>
          <w:b/>
          <w:i/>
          <w:sz w:val="24"/>
          <w:szCs w:val="24"/>
        </w:rPr>
        <w:t>NAME:</w:t>
      </w:r>
      <w:r w:rsidRPr="00871A4F">
        <w:rPr>
          <w:b/>
          <w:i/>
          <w:sz w:val="24"/>
          <w:szCs w:val="24"/>
        </w:rPr>
        <w:tab/>
      </w:r>
      <w:r w:rsidR="00C76966">
        <w:rPr>
          <w:b/>
          <w:i/>
          <w:sz w:val="24"/>
          <w:szCs w:val="24"/>
        </w:rPr>
        <w:t>BOB BENSON</w:t>
      </w:r>
    </w:p>
    <w:p w14:paraId="3369D24F" w14:textId="77777777" w:rsidR="00616C17" w:rsidRPr="00751084" w:rsidRDefault="00616C17" w:rsidP="00616C17">
      <w:pPr>
        <w:jc w:val="both"/>
      </w:pPr>
    </w:p>
    <w:p w14:paraId="7DB5E3D5" w14:textId="77777777" w:rsidR="00616C17" w:rsidRPr="00FA3387" w:rsidRDefault="00616C17" w:rsidP="00616C17">
      <w:pPr>
        <w:jc w:val="both"/>
      </w:pPr>
    </w:p>
    <w:p w14:paraId="45F258FE" w14:textId="77777777" w:rsidR="00616C17" w:rsidRPr="00751084" w:rsidRDefault="00616C17" w:rsidP="00616C17">
      <w:pPr>
        <w:jc w:val="both"/>
        <w:rPr>
          <w:b/>
          <w:u w:val="single"/>
        </w:rPr>
      </w:pPr>
      <w:r w:rsidRPr="00751084">
        <w:rPr>
          <w:b/>
          <w:u w:val="single"/>
        </w:rPr>
        <w:t>Remuneration</w:t>
      </w:r>
    </w:p>
    <w:p w14:paraId="7D4CD06D" w14:textId="77777777" w:rsidR="00616C17" w:rsidRPr="00751084" w:rsidRDefault="00616C17" w:rsidP="00616C17">
      <w:pPr>
        <w:jc w:val="both"/>
      </w:pPr>
    </w:p>
    <w:p w14:paraId="06E4E2BB" w14:textId="77777777" w:rsidR="00616C17" w:rsidRDefault="00D87BF8" w:rsidP="00616C17">
      <w:pPr>
        <w:jc w:val="both"/>
      </w:pPr>
      <w:bookmarkStart w:id="0" w:name="_Hlk187407816"/>
      <w:r>
        <w:t>Non-Executive Member of NHS Tayside</w:t>
      </w:r>
      <w:r w:rsidR="002D696D">
        <w:t xml:space="preserve"> Board</w:t>
      </w:r>
      <w:r>
        <w:t>.</w:t>
      </w:r>
      <w:bookmarkEnd w:id="0"/>
    </w:p>
    <w:p w14:paraId="15DAE09A" w14:textId="77777777" w:rsidR="00616C17" w:rsidRDefault="00616C17" w:rsidP="00616C17">
      <w:pPr>
        <w:jc w:val="both"/>
      </w:pPr>
    </w:p>
    <w:p w14:paraId="08E71E0F" w14:textId="77777777" w:rsidR="00616C17" w:rsidRDefault="00616C17" w:rsidP="00616C17">
      <w:pPr>
        <w:jc w:val="both"/>
      </w:pPr>
    </w:p>
    <w:p w14:paraId="2578DC13" w14:textId="77777777" w:rsidR="00616C17" w:rsidRPr="00751084" w:rsidRDefault="00616C17" w:rsidP="00616C17">
      <w:pPr>
        <w:jc w:val="both"/>
      </w:pPr>
    </w:p>
    <w:p w14:paraId="289F8857" w14:textId="77777777" w:rsidR="00616C17" w:rsidRPr="00751084" w:rsidRDefault="00616C17" w:rsidP="00616C17">
      <w:pPr>
        <w:jc w:val="both"/>
        <w:rPr>
          <w:b/>
          <w:u w:val="single"/>
        </w:rPr>
      </w:pPr>
      <w:r w:rsidRPr="00751084">
        <w:rPr>
          <w:b/>
          <w:u w:val="single"/>
        </w:rPr>
        <w:t>Related Undertakings</w:t>
      </w:r>
    </w:p>
    <w:p w14:paraId="0B3E375E" w14:textId="77777777" w:rsidR="00616C17" w:rsidRPr="00751084" w:rsidRDefault="00616C17" w:rsidP="00616C17">
      <w:pPr>
        <w:jc w:val="both"/>
      </w:pPr>
    </w:p>
    <w:p w14:paraId="6CDEC8BE" w14:textId="77777777" w:rsidR="00616C17" w:rsidRDefault="00616C17" w:rsidP="00616C17">
      <w:pPr>
        <w:jc w:val="both"/>
      </w:pPr>
      <w:r>
        <w:t>None registered</w:t>
      </w:r>
    </w:p>
    <w:p w14:paraId="39C818AF" w14:textId="77777777" w:rsidR="00616C17" w:rsidRDefault="00616C17" w:rsidP="00616C17">
      <w:pPr>
        <w:jc w:val="both"/>
      </w:pPr>
    </w:p>
    <w:p w14:paraId="4C67CE8F" w14:textId="77777777" w:rsidR="00616C17" w:rsidRDefault="00616C17" w:rsidP="00616C17">
      <w:pPr>
        <w:jc w:val="both"/>
      </w:pPr>
    </w:p>
    <w:p w14:paraId="456C2DBF" w14:textId="77777777" w:rsidR="00616C17" w:rsidRDefault="00616C17" w:rsidP="00616C17">
      <w:pPr>
        <w:jc w:val="both"/>
      </w:pPr>
    </w:p>
    <w:p w14:paraId="6223E482" w14:textId="77777777" w:rsidR="00616C17" w:rsidRPr="00751084" w:rsidRDefault="00616C17" w:rsidP="00616C17">
      <w:pPr>
        <w:jc w:val="both"/>
        <w:rPr>
          <w:b/>
          <w:u w:val="single"/>
        </w:rPr>
      </w:pPr>
      <w:r w:rsidRPr="00751084">
        <w:rPr>
          <w:b/>
          <w:u w:val="single"/>
        </w:rPr>
        <w:t>Contracts</w:t>
      </w:r>
    </w:p>
    <w:p w14:paraId="16022D31" w14:textId="77777777" w:rsidR="00616C17" w:rsidRPr="00751084" w:rsidRDefault="00616C17" w:rsidP="00616C17">
      <w:pPr>
        <w:jc w:val="both"/>
      </w:pPr>
    </w:p>
    <w:p w14:paraId="6C8C5BBB" w14:textId="77777777" w:rsidR="00616C17" w:rsidRDefault="00616C17" w:rsidP="00616C17">
      <w:r>
        <w:t>None registered</w:t>
      </w:r>
    </w:p>
    <w:p w14:paraId="5FA81835" w14:textId="77777777" w:rsidR="00616C17" w:rsidRDefault="00616C17" w:rsidP="00616C17"/>
    <w:p w14:paraId="4EB58C15" w14:textId="77777777" w:rsidR="00616C17" w:rsidRDefault="00616C17" w:rsidP="00616C17"/>
    <w:p w14:paraId="25CBF1E0" w14:textId="77777777" w:rsidR="00616C17" w:rsidRDefault="00616C17" w:rsidP="00616C17"/>
    <w:p w14:paraId="1C0AD59A" w14:textId="77777777" w:rsidR="00616C17" w:rsidRPr="00751084" w:rsidRDefault="00616C17" w:rsidP="00616C17">
      <w:pPr>
        <w:rPr>
          <w:b/>
          <w:u w:val="single"/>
        </w:rPr>
      </w:pPr>
      <w:r w:rsidRPr="00751084">
        <w:rPr>
          <w:b/>
          <w:u w:val="single"/>
        </w:rPr>
        <w:t>Houses, Land and Buildings</w:t>
      </w:r>
    </w:p>
    <w:p w14:paraId="66B12366" w14:textId="77777777" w:rsidR="00616C17" w:rsidRPr="00751084" w:rsidRDefault="00616C17" w:rsidP="00616C17"/>
    <w:p w14:paraId="34A7F192" w14:textId="77777777" w:rsidR="00616C17" w:rsidRDefault="00616C17" w:rsidP="00616C17">
      <w:r>
        <w:t>None registered</w:t>
      </w:r>
    </w:p>
    <w:p w14:paraId="29EB4EFF" w14:textId="77777777" w:rsidR="00616C17" w:rsidRDefault="00616C17" w:rsidP="00616C17"/>
    <w:p w14:paraId="43426820" w14:textId="77777777" w:rsidR="00616C17" w:rsidRDefault="00616C17" w:rsidP="00616C17"/>
    <w:p w14:paraId="65A16525" w14:textId="77777777" w:rsidR="00616C17" w:rsidRPr="00751084" w:rsidRDefault="00616C17" w:rsidP="00616C17"/>
    <w:p w14:paraId="7BB22E41" w14:textId="77777777" w:rsidR="00616C17" w:rsidRPr="00751084" w:rsidRDefault="00616C17" w:rsidP="00616C17">
      <w:pPr>
        <w:rPr>
          <w:b/>
          <w:u w:val="single"/>
        </w:rPr>
      </w:pPr>
      <w:r w:rsidRPr="00751084">
        <w:rPr>
          <w:b/>
          <w:u w:val="single"/>
        </w:rPr>
        <w:t>Shares and Securities</w:t>
      </w:r>
    </w:p>
    <w:p w14:paraId="7DA57071" w14:textId="77777777" w:rsidR="00616C17" w:rsidRPr="00751084" w:rsidRDefault="00616C17" w:rsidP="00616C17"/>
    <w:p w14:paraId="4ED79091" w14:textId="77777777" w:rsidR="00616C17" w:rsidRDefault="00616C17" w:rsidP="00616C17">
      <w:r>
        <w:t>None registered</w:t>
      </w:r>
    </w:p>
    <w:p w14:paraId="3ED1EBB5" w14:textId="77777777" w:rsidR="00616C17" w:rsidRDefault="00616C17" w:rsidP="00616C17"/>
    <w:p w14:paraId="164C6136" w14:textId="77777777" w:rsidR="00616C17" w:rsidRDefault="00616C17" w:rsidP="00616C17"/>
    <w:p w14:paraId="0B3A2206" w14:textId="77777777" w:rsidR="00616C17" w:rsidRDefault="00616C17" w:rsidP="00616C17"/>
    <w:p w14:paraId="5037E5A5" w14:textId="77777777" w:rsidR="00616C17" w:rsidRPr="003E1092" w:rsidRDefault="00616C17" w:rsidP="00616C17">
      <w:pPr>
        <w:rPr>
          <w:b/>
          <w:u w:val="single"/>
        </w:rPr>
      </w:pPr>
      <w:r w:rsidRPr="003E1092">
        <w:rPr>
          <w:b/>
          <w:u w:val="single"/>
        </w:rPr>
        <w:t>Gifts and Hospitality</w:t>
      </w:r>
    </w:p>
    <w:p w14:paraId="0B71BDE4" w14:textId="77777777" w:rsidR="00616C17" w:rsidRDefault="00616C17" w:rsidP="00616C17"/>
    <w:p w14:paraId="258E8A3A" w14:textId="77777777" w:rsidR="00616C17" w:rsidRDefault="00616C17" w:rsidP="00616C17">
      <w:r>
        <w:t>None registered</w:t>
      </w:r>
    </w:p>
    <w:p w14:paraId="6859A7F6" w14:textId="77777777" w:rsidR="00616C17" w:rsidRPr="00751084" w:rsidRDefault="00616C17" w:rsidP="00616C17"/>
    <w:p w14:paraId="528D80DA" w14:textId="77777777" w:rsidR="00616C17" w:rsidRDefault="00616C17" w:rsidP="00616C17"/>
    <w:p w14:paraId="19950809" w14:textId="77777777" w:rsidR="00616C17" w:rsidRDefault="00616C17" w:rsidP="00616C17"/>
    <w:p w14:paraId="0561F6C6" w14:textId="77777777" w:rsidR="00616C17" w:rsidRPr="00751084" w:rsidRDefault="00616C17" w:rsidP="00616C17">
      <w:pPr>
        <w:rPr>
          <w:b/>
          <w:u w:val="single"/>
        </w:rPr>
      </w:pPr>
      <w:r w:rsidRPr="00751084">
        <w:rPr>
          <w:b/>
          <w:u w:val="single"/>
        </w:rPr>
        <w:t>Non-Financial Interests</w:t>
      </w:r>
    </w:p>
    <w:p w14:paraId="1A44B192" w14:textId="77777777" w:rsidR="00616C17" w:rsidRDefault="00616C17" w:rsidP="00616C17"/>
    <w:p w14:paraId="585CE4E3" w14:textId="77777777" w:rsidR="0027156B" w:rsidRDefault="00D87BF8" w:rsidP="00616C17">
      <w:r>
        <w:t>Trustee – NHS Tayside Charitable Foundation (Registered Scottish Charity SCO11042)</w:t>
      </w:r>
    </w:p>
    <w:p w14:paraId="7EC5B0CD" w14:textId="77777777" w:rsidR="002D696D" w:rsidRDefault="002D696D" w:rsidP="00616C17">
      <w:r>
        <w:t>Chair &amp; Trustee – Fire and Rescue Heritage Scotland (Registered Scottish Charity SCO46924)</w:t>
      </w:r>
    </w:p>
    <w:p w14:paraId="011CAE99" w14:textId="77777777" w:rsidR="00616C17" w:rsidRDefault="00616C17" w:rsidP="00616C17"/>
    <w:p w14:paraId="4462DC74" w14:textId="77777777" w:rsidR="00FA1B18" w:rsidRDefault="00616C17" w:rsidP="005D02E6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 w:type="page"/>
      </w:r>
      <w:r w:rsidR="00FA3387" w:rsidRPr="00FA3387">
        <w:rPr>
          <w:b/>
          <w:sz w:val="22"/>
          <w:szCs w:val="22"/>
          <w:u w:val="single"/>
        </w:rPr>
        <w:lastRenderedPageBreak/>
        <w:t>INTERESTS FROM REGISTER OF</w:t>
      </w:r>
      <w:r w:rsidR="00FA1B18">
        <w:rPr>
          <w:b/>
          <w:sz w:val="22"/>
          <w:szCs w:val="22"/>
          <w:u w:val="single"/>
        </w:rPr>
        <w:t xml:space="preserve"> MEMBERS' INTERESTS:  </w:t>
      </w:r>
      <w:r w:rsidR="00FA3387" w:rsidRPr="00FA3387">
        <w:rPr>
          <w:b/>
          <w:sz w:val="22"/>
          <w:szCs w:val="22"/>
          <w:u w:val="single"/>
        </w:rPr>
        <w:t>DUNDEE CITY HEALTH</w:t>
      </w:r>
    </w:p>
    <w:p w14:paraId="1FB022D0" w14:textId="77777777" w:rsidR="00FA3387" w:rsidRPr="00FA3387" w:rsidRDefault="00FA3387" w:rsidP="00FA3387">
      <w:pPr>
        <w:jc w:val="center"/>
        <w:rPr>
          <w:b/>
          <w:u w:val="single"/>
        </w:rPr>
      </w:pPr>
      <w:r w:rsidRPr="00FA3387">
        <w:rPr>
          <w:b/>
          <w:sz w:val="22"/>
          <w:szCs w:val="22"/>
          <w:u w:val="single"/>
        </w:rPr>
        <w:t>AND</w:t>
      </w:r>
      <w:r w:rsidR="00FA1B18">
        <w:rPr>
          <w:b/>
          <w:sz w:val="22"/>
          <w:szCs w:val="22"/>
          <w:u w:val="single"/>
        </w:rPr>
        <w:t xml:space="preserve"> </w:t>
      </w:r>
      <w:r w:rsidRPr="00FA3387">
        <w:rPr>
          <w:b/>
          <w:sz w:val="22"/>
          <w:szCs w:val="22"/>
          <w:u w:val="single"/>
        </w:rPr>
        <w:t>SOCIAL CARE INTEGRATION JOINT BOARD</w:t>
      </w:r>
    </w:p>
    <w:p w14:paraId="43344E3E" w14:textId="77777777" w:rsidR="00FA3387" w:rsidRPr="00FA3387" w:rsidRDefault="00FA3387" w:rsidP="001E279B">
      <w:pPr>
        <w:jc w:val="both"/>
      </w:pPr>
    </w:p>
    <w:p w14:paraId="48AA81B5" w14:textId="77777777" w:rsidR="00FA3387" w:rsidRDefault="00FA3387" w:rsidP="001E279B">
      <w:pPr>
        <w:jc w:val="both"/>
      </w:pPr>
    </w:p>
    <w:p w14:paraId="503EC6C8" w14:textId="77777777" w:rsidR="006B4CC7" w:rsidRPr="00FA3387" w:rsidRDefault="006B4CC7" w:rsidP="001E279B">
      <w:pPr>
        <w:jc w:val="both"/>
      </w:pPr>
    </w:p>
    <w:p w14:paraId="135CD22E" w14:textId="77777777" w:rsidR="00FA3387" w:rsidRPr="00FA3387" w:rsidRDefault="00FA3387" w:rsidP="001E279B">
      <w:pPr>
        <w:jc w:val="both"/>
      </w:pPr>
    </w:p>
    <w:p w14:paraId="6AF7FB49" w14:textId="77777777" w:rsidR="001E279B" w:rsidRPr="00871A4F" w:rsidRDefault="00FA3387" w:rsidP="001E279B">
      <w:pPr>
        <w:jc w:val="both"/>
        <w:rPr>
          <w:i/>
          <w:sz w:val="24"/>
          <w:szCs w:val="24"/>
        </w:rPr>
      </w:pPr>
      <w:r w:rsidRPr="00871A4F">
        <w:rPr>
          <w:b/>
          <w:i/>
          <w:sz w:val="24"/>
          <w:szCs w:val="24"/>
        </w:rPr>
        <w:t>NAME:</w:t>
      </w:r>
      <w:r w:rsidRPr="00871A4F">
        <w:rPr>
          <w:b/>
          <w:i/>
          <w:sz w:val="24"/>
          <w:szCs w:val="24"/>
        </w:rPr>
        <w:tab/>
      </w:r>
      <w:r w:rsidR="0098660C" w:rsidRPr="00871A4F">
        <w:rPr>
          <w:b/>
          <w:i/>
          <w:sz w:val="24"/>
          <w:szCs w:val="24"/>
        </w:rPr>
        <w:t>DAVE BERRY</w:t>
      </w:r>
    </w:p>
    <w:p w14:paraId="467011C9" w14:textId="77777777" w:rsidR="001E279B" w:rsidRPr="00751084" w:rsidRDefault="001E279B" w:rsidP="001E279B">
      <w:pPr>
        <w:jc w:val="both"/>
      </w:pPr>
    </w:p>
    <w:p w14:paraId="54672602" w14:textId="77777777" w:rsidR="00FA3387" w:rsidRPr="00FA3387" w:rsidRDefault="00FA3387" w:rsidP="001E279B">
      <w:pPr>
        <w:jc w:val="both"/>
      </w:pPr>
    </w:p>
    <w:p w14:paraId="1429FA57" w14:textId="77777777" w:rsidR="001E279B" w:rsidRPr="00751084" w:rsidRDefault="001E279B" w:rsidP="001E279B">
      <w:pPr>
        <w:jc w:val="both"/>
        <w:rPr>
          <w:b/>
          <w:u w:val="single"/>
        </w:rPr>
      </w:pPr>
      <w:r w:rsidRPr="00751084">
        <w:rPr>
          <w:b/>
          <w:u w:val="single"/>
        </w:rPr>
        <w:t>Remuneration</w:t>
      </w:r>
    </w:p>
    <w:p w14:paraId="29758664" w14:textId="77777777" w:rsidR="001E279B" w:rsidRPr="00751084" w:rsidRDefault="001E279B" w:rsidP="001E279B">
      <w:pPr>
        <w:jc w:val="both"/>
      </w:pPr>
    </w:p>
    <w:p w14:paraId="1CB1794E" w14:textId="771B8071" w:rsidR="0027156B" w:rsidRDefault="002D696D" w:rsidP="001E279B">
      <w:pPr>
        <w:jc w:val="both"/>
      </w:pPr>
      <w:r>
        <w:t>Employed as Chief Officer of Dundee Integration Joint Board.</w:t>
      </w:r>
    </w:p>
    <w:p w14:paraId="5F876A0B" w14:textId="77777777" w:rsidR="001E279B" w:rsidRDefault="001E279B" w:rsidP="001E279B">
      <w:pPr>
        <w:jc w:val="both"/>
      </w:pPr>
    </w:p>
    <w:p w14:paraId="68FC177D" w14:textId="77777777" w:rsidR="008E6DE0" w:rsidRDefault="008E6DE0" w:rsidP="001E279B">
      <w:pPr>
        <w:jc w:val="both"/>
      </w:pPr>
    </w:p>
    <w:p w14:paraId="2A1DFB0A" w14:textId="77777777" w:rsidR="0098660C" w:rsidRPr="00751084" w:rsidRDefault="0098660C" w:rsidP="001E279B">
      <w:pPr>
        <w:jc w:val="both"/>
      </w:pPr>
    </w:p>
    <w:p w14:paraId="5B34864C" w14:textId="77777777" w:rsidR="001E279B" w:rsidRPr="00751084" w:rsidRDefault="001E279B" w:rsidP="001E279B">
      <w:pPr>
        <w:jc w:val="both"/>
        <w:rPr>
          <w:b/>
          <w:u w:val="single"/>
        </w:rPr>
      </w:pPr>
      <w:r w:rsidRPr="00751084">
        <w:rPr>
          <w:b/>
          <w:u w:val="single"/>
        </w:rPr>
        <w:t>Related Undertakings</w:t>
      </w:r>
    </w:p>
    <w:p w14:paraId="0910FF62" w14:textId="77777777" w:rsidR="001E279B" w:rsidRPr="00751084" w:rsidRDefault="001E279B" w:rsidP="001E279B">
      <w:pPr>
        <w:jc w:val="both"/>
      </w:pPr>
    </w:p>
    <w:p w14:paraId="6C220A0C" w14:textId="77777777" w:rsidR="001E279B" w:rsidRDefault="00FC7A9E" w:rsidP="001E279B">
      <w:pPr>
        <w:jc w:val="both"/>
      </w:pPr>
      <w:r>
        <w:t xml:space="preserve">None </w:t>
      </w:r>
      <w:r w:rsidR="00317749">
        <w:t>r</w:t>
      </w:r>
      <w:r>
        <w:t>egistered</w:t>
      </w:r>
    </w:p>
    <w:p w14:paraId="70E85815" w14:textId="77777777" w:rsidR="001E279B" w:rsidRDefault="001E279B" w:rsidP="001E279B">
      <w:pPr>
        <w:jc w:val="both"/>
      </w:pPr>
    </w:p>
    <w:p w14:paraId="1C8802DC" w14:textId="77777777" w:rsidR="00317749" w:rsidRDefault="00317749" w:rsidP="001E279B">
      <w:pPr>
        <w:jc w:val="both"/>
      </w:pPr>
    </w:p>
    <w:p w14:paraId="28E274AF" w14:textId="77777777" w:rsidR="0098660C" w:rsidRDefault="0098660C" w:rsidP="001E279B">
      <w:pPr>
        <w:jc w:val="both"/>
      </w:pPr>
    </w:p>
    <w:p w14:paraId="12A33159" w14:textId="77777777" w:rsidR="001E279B" w:rsidRPr="00751084" w:rsidRDefault="001E279B" w:rsidP="001E279B">
      <w:pPr>
        <w:jc w:val="both"/>
        <w:rPr>
          <w:b/>
          <w:u w:val="single"/>
        </w:rPr>
      </w:pPr>
      <w:r w:rsidRPr="00751084">
        <w:rPr>
          <w:b/>
          <w:u w:val="single"/>
        </w:rPr>
        <w:t>Contracts</w:t>
      </w:r>
    </w:p>
    <w:p w14:paraId="19A8D9A8" w14:textId="77777777" w:rsidR="001E279B" w:rsidRPr="00751084" w:rsidRDefault="001E279B" w:rsidP="001E279B">
      <w:pPr>
        <w:jc w:val="both"/>
      </w:pPr>
    </w:p>
    <w:p w14:paraId="7DB2CFF4" w14:textId="77777777" w:rsidR="001E279B" w:rsidRDefault="00FC7A9E" w:rsidP="001E279B">
      <w:r>
        <w:t xml:space="preserve">None </w:t>
      </w:r>
      <w:r w:rsidR="00317749">
        <w:t>r</w:t>
      </w:r>
      <w:r>
        <w:t>egistered</w:t>
      </w:r>
    </w:p>
    <w:p w14:paraId="4FE0C03F" w14:textId="77777777" w:rsidR="001E279B" w:rsidRDefault="001E279B" w:rsidP="001E279B"/>
    <w:p w14:paraId="7C3C0D6B" w14:textId="77777777" w:rsidR="001E279B" w:rsidRDefault="001E279B" w:rsidP="001E279B"/>
    <w:p w14:paraId="26DBCE97" w14:textId="77777777" w:rsidR="0098660C" w:rsidRDefault="0098660C" w:rsidP="001E279B"/>
    <w:p w14:paraId="59912F20" w14:textId="77777777" w:rsidR="001E279B" w:rsidRPr="00751084" w:rsidRDefault="001E279B" w:rsidP="001E279B">
      <w:pPr>
        <w:rPr>
          <w:b/>
          <w:u w:val="single"/>
        </w:rPr>
      </w:pPr>
      <w:r w:rsidRPr="00751084">
        <w:rPr>
          <w:b/>
          <w:u w:val="single"/>
        </w:rPr>
        <w:t>Houses, Land and Buildings</w:t>
      </w:r>
    </w:p>
    <w:p w14:paraId="31C9C846" w14:textId="77777777" w:rsidR="001E279B" w:rsidRPr="00751084" w:rsidRDefault="001E279B" w:rsidP="001E279B"/>
    <w:p w14:paraId="2515039E" w14:textId="77777777" w:rsidR="00EE2EB6" w:rsidRDefault="0098660C" w:rsidP="00EE2EB6">
      <w:r>
        <w:t>None registered</w:t>
      </w:r>
    </w:p>
    <w:p w14:paraId="3238843D" w14:textId="77777777" w:rsidR="001E279B" w:rsidRDefault="001E279B" w:rsidP="001E279B"/>
    <w:p w14:paraId="3D35E8B5" w14:textId="77777777" w:rsidR="001E279B" w:rsidRDefault="001E279B" w:rsidP="001E279B"/>
    <w:p w14:paraId="582D4BB5" w14:textId="77777777" w:rsidR="0098660C" w:rsidRPr="00751084" w:rsidRDefault="0098660C" w:rsidP="001E279B"/>
    <w:p w14:paraId="5CBE446E" w14:textId="77777777" w:rsidR="001E279B" w:rsidRPr="00751084" w:rsidRDefault="001E279B" w:rsidP="001E279B">
      <w:pPr>
        <w:rPr>
          <w:b/>
          <w:u w:val="single"/>
        </w:rPr>
      </w:pPr>
      <w:r w:rsidRPr="00751084">
        <w:rPr>
          <w:b/>
          <w:u w:val="single"/>
        </w:rPr>
        <w:t>Shares and Securities</w:t>
      </w:r>
    </w:p>
    <w:p w14:paraId="0A541C76" w14:textId="77777777" w:rsidR="001E279B" w:rsidRPr="00751084" w:rsidRDefault="001E279B" w:rsidP="001E279B"/>
    <w:p w14:paraId="57D48EF1" w14:textId="77777777" w:rsidR="001E279B" w:rsidRDefault="00317749" w:rsidP="001E279B">
      <w:r>
        <w:t>None registered</w:t>
      </w:r>
    </w:p>
    <w:p w14:paraId="107C969C" w14:textId="77777777" w:rsidR="001E279B" w:rsidRDefault="001E279B" w:rsidP="001E279B"/>
    <w:p w14:paraId="16AA9719" w14:textId="77777777" w:rsidR="003E1092" w:rsidRDefault="003E1092" w:rsidP="001E279B"/>
    <w:p w14:paraId="297344F1" w14:textId="77777777" w:rsidR="0098660C" w:rsidRDefault="0098660C" w:rsidP="001E279B"/>
    <w:p w14:paraId="4628A77E" w14:textId="77777777" w:rsidR="003E1092" w:rsidRPr="003E1092" w:rsidRDefault="003E1092" w:rsidP="001E279B">
      <w:pPr>
        <w:rPr>
          <w:b/>
          <w:u w:val="single"/>
        </w:rPr>
      </w:pPr>
      <w:r w:rsidRPr="003E1092">
        <w:rPr>
          <w:b/>
          <w:u w:val="single"/>
        </w:rPr>
        <w:t>Gifts and Hospitality</w:t>
      </w:r>
    </w:p>
    <w:p w14:paraId="20AE73BA" w14:textId="77777777" w:rsidR="003E1092" w:rsidRDefault="003E1092" w:rsidP="001E279B"/>
    <w:p w14:paraId="5F9A7013" w14:textId="77777777" w:rsidR="003E1092" w:rsidRDefault="00317749" w:rsidP="001E279B">
      <w:r>
        <w:t>None registered</w:t>
      </w:r>
    </w:p>
    <w:p w14:paraId="42CA6A02" w14:textId="77777777" w:rsidR="001E279B" w:rsidRPr="00751084" w:rsidRDefault="001E279B" w:rsidP="001E279B"/>
    <w:p w14:paraId="6A51B826" w14:textId="77777777" w:rsidR="003E1092" w:rsidRDefault="003E1092" w:rsidP="001E279B"/>
    <w:p w14:paraId="5C127972" w14:textId="77777777" w:rsidR="0098660C" w:rsidRDefault="0098660C" w:rsidP="001E279B"/>
    <w:p w14:paraId="4BC9FCFB" w14:textId="77777777" w:rsidR="001E279B" w:rsidRPr="00751084" w:rsidRDefault="001E279B" w:rsidP="001E279B">
      <w:pPr>
        <w:rPr>
          <w:b/>
          <w:u w:val="single"/>
        </w:rPr>
      </w:pPr>
      <w:r w:rsidRPr="00751084">
        <w:rPr>
          <w:b/>
          <w:u w:val="single"/>
        </w:rPr>
        <w:t>Non-Financial Interests</w:t>
      </w:r>
    </w:p>
    <w:p w14:paraId="1EFAF89C" w14:textId="77777777" w:rsidR="001E279B" w:rsidRDefault="001E279B" w:rsidP="001E279B"/>
    <w:p w14:paraId="1D2040D5" w14:textId="77777777" w:rsidR="00607901" w:rsidRDefault="0098660C" w:rsidP="001E279B">
      <w:r>
        <w:t>None registered</w:t>
      </w:r>
    </w:p>
    <w:p w14:paraId="7963DBC8" w14:textId="77777777" w:rsidR="00AF6744" w:rsidRDefault="00AF6744" w:rsidP="001E279B"/>
    <w:p w14:paraId="13A3743F" w14:textId="3CC3F109" w:rsidR="00382A4A" w:rsidRDefault="003E1092" w:rsidP="00382A4A">
      <w:pPr>
        <w:jc w:val="center"/>
        <w:rPr>
          <w:b/>
          <w:sz w:val="22"/>
          <w:szCs w:val="22"/>
          <w:u w:val="single"/>
        </w:rPr>
      </w:pPr>
      <w:r>
        <w:br w:type="page"/>
      </w:r>
      <w:r w:rsidR="00382A4A" w:rsidRPr="00FA3387">
        <w:rPr>
          <w:b/>
          <w:sz w:val="22"/>
          <w:szCs w:val="22"/>
          <w:u w:val="single"/>
        </w:rPr>
        <w:lastRenderedPageBreak/>
        <w:t>INTERESTS FROM REGISTER OF</w:t>
      </w:r>
      <w:r w:rsidR="00382A4A">
        <w:rPr>
          <w:b/>
          <w:sz w:val="22"/>
          <w:szCs w:val="22"/>
          <w:u w:val="single"/>
        </w:rPr>
        <w:t xml:space="preserve"> MEMBERS' INTERESTS:  </w:t>
      </w:r>
      <w:r w:rsidR="00382A4A" w:rsidRPr="00FA3387">
        <w:rPr>
          <w:b/>
          <w:sz w:val="22"/>
          <w:szCs w:val="22"/>
          <w:u w:val="single"/>
        </w:rPr>
        <w:t>DUNDEE CITY HEALTH</w:t>
      </w:r>
    </w:p>
    <w:p w14:paraId="00AF53D5" w14:textId="77777777" w:rsidR="00382A4A" w:rsidRPr="00FA3387" w:rsidRDefault="00382A4A" w:rsidP="00382A4A">
      <w:pPr>
        <w:jc w:val="center"/>
        <w:rPr>
          <w:b/>
          <w:u w:val="single"/>
        </w:rPr>
      </w:pPr>
      <w:r w:rsidRPr="00FA3387">
        <w:rPr>
          <w:b/>
          <w:sz w:val="22"/>
          <w:szCs w:val="22"/>
          <w:u w:val="single"/>
        </w:rPr>
        <w:t>AND</w:t>
      </w:r>
      <w:r>
        <w:rPr>
          <w:b/>
          <w:sz w:val="22"/>
          <w:szCs w:val="22"/>
          <w:u w:val="single"/>
        </w:rPr>
        <w:t xml:space="preserve"> </w:t>
      </w:r>
      <w:r w:rsidRPr="00FA3387">
        <w:rPr>
          <w:b/>
          <w:sz w:val="22"/>
          <w:szCs w:val="22"/>
          <w:u w:val="single"/>
        </w:rPr>
        <w:t>SOCIAL CARE INTEGRATION JOINT BOARD</w:t>
      </w:r>
    </w:p>
    <w:p w14:paraId="612FCCAC" w14:textId="77777777" w:rsidR="00382A4A" w:rsidRPr="00FA3387" w:rsidRDefault="00382A4A" w:rsidP="00382A4A">
      <w:pPr>
        <w:jc w:val="both"/>
      </w:pPr>
    </w:p>
    <w:p w14:paraId="01CBC878" w14:textId="77777777" w:rsidR="00382A4A" w:rsidRDefault="00382A4A" w:rsidP="00382A4A">
      <w:pPr>
        <w:jc w:val="both"/>
      </w:pPr>
    </w:p>
    <w:p w14:paraId="01D64457" w14:textId="77777777" w:rsidR="00382A4A" w:rsidRPr="00FA3387" w:rsidRDefault="00382A4A" w:rsidP="00382A4A">
      <w:pPr>
        <w:jc w:val="both"/>
      </w:pPr>
    </w:p>
    <w:p w14:paraId="14087F8C" w14:textId="77777777" w:rsidR="00382A4A" w:rsidRPr="00FA3387" w:rsidRDefault="00382A4A" w:rsidP="00382A4A">
      <w:pPr>
        <w:jc w:val="both"/>
      </w:pPr>
    </w:p>
    <w:p w14:paraId="2511E257" w14:textId="77777777" w:rsidR="00382A4A" w:rsidRPr="00871A4F" w:rsidRDefault="00382A4A" w:rsidP="00382A4A">
      <w:pPr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NAME:</w:t>
      </w:r>
      <w:r>
        <w:rPr>
          <w:b/>
          <w:i/>
          <w:sz w:val="24"/>
          <w:szCs w:val="24"/>
        </w:rPr>
        <w:tab/>
      </w:r>
      <w:r w:rsidR="00C76966">
        <w:rPr>
          <w:b/>
          <w:i/>
          <w:sz w:val="24"/>
          <w:szCs w:val="24"/>
        </w:rPr>
        <w:t>COLLEEN CARLTON</w:t>
      </w:r>
    </w:p>
    <w:p w14:paraId="3A24F692" w14:textId="77777777" w:rsidR="00382A4A" w:rsidRPr="00751084" w:rsidRDefault="00382A4A" w:rsidP="00382A4A">
      <w:pPr>
        <w:jc w:val="both"/>
      </w:pPr>
    </w:p>
    <w:p w14:paraId="371413EF" w14:textId="77777777" w:rsidR="00382A4A" w:rsidRPr="00FA3387" w:rsidRDefault="00382A4A" w:rsidP="00382A4A">
      <w:pPr>
        <w:jc w:val="both"/>
      </w:pPr>
    </w:p>
    <w:p w14:paraId="184D89F3" w14:textId="77777777" w:rsidR="00382A4A" w:rsidRPr="00751084" w:rsidRDefault="00382A4A" w:rsidP="00382A4A">
      <w:pPr>
        <w:jc w:val="both"/>
        <w:rPr>
          <w:b/>
          <w:u w:val="single"/>
        </w:rPr>
      </w:pPr>
      <w:r w:rsidRPr="00751084">
        <w:rPr>
          <w:b/>
          <w:u w:val="single"/>
        </w:rPr>
        <w:t>Remuneration</w:t>
      </w:r>
    </w:p>
    <w:p w14:paraId="71B1E5BF" w14:textId="77777777" w:rsidR="00382A4A" w:rsidRPr="00751084" w:rsidRDefault="00382A4A" w:rsidP="00382A4A">
      <w:pPr>
        <w:jc w:val="both"/>
      </w:pPr>
    </w:p>
    <w:p w14:paraId="50C7D29D" w14:textId="77777777" w:rsidR="00382A4A" w:rsidRDefault="002D696D" w:rsidP="00382A4A">
      <w:pPr>
        <w:jc w:val="both"/>
      </w:pPr>
      <w:r>
        <w:t>Non-Executive Member of NHS Tayside Board.</w:t>
      </w:r>
    </w:p>
    <w:p w14:paraId="1CE79F30" w14:textId="77777777" w:rsidR="002D696D" w:rsidRDefault="002D696D" w:rsidP="00382A4A">
      <w:pPr>
        <w:jc w:val="both"/>
      </w:pPr>
      <w:r>
        <w:t xml:space="preserve">Self-employed antiques dealer with a leased space at the Scottish Antiques ad Arts Centre, </w:t>
      </w:r>
      <w:proofErr w:type="spellStart"/>
      <w:r>
        <w:t>Abernyte</w:t>
      </w:r>
      <w:proofErr w:type="spellEnd"/>
      <w:r>
        <w:t>.</w:t>
      </w:r>
    </w:p>
    <w:p w14:paraId="7CD2B938" w14:textId="77777777" w:rsidR="00382A4A" w:rsidRDefault="00382A4A" w:rsidP="00382A4A">
      <w:pPr>
        <w:jc w:val="both"/>
      </w:pPr>
    </w:p>
    <w:p w14:paraId="3B188FCE" w14:textId="77777777" w:rsidR="00382A4A" w:rsidRPr="00751084" w:rsidRDefault="00382A4A" w:rsidP="00382A4A">
      <w:pPr>
        <w:jc w:val="both"/>
      </w:pPr>
    </w:p>
    <w:p w14:paraId="3851B26B" w14:textId="77777777" w:rsidR="00382A4A" w:rsidRPr="00751084" w:rsidRDefault="00382A4A" w:rsidP="00382A4A">
      <w:pPr>
        <w:jc w:val="both"/>
        <w:rPr>
          <w:b/>
          <w:u w:val="single"/>
        </w:rPr>
      </w:pPr>
      <w:r w:rsidRPr="00751084">
        <w:rPr>
          <w:b/>
          <w:u w:val="single"/>
        </w:rPr>
        <w:t>Related Undertakings</w:t>
      </w:r>
    </w:p>
    <w:p w14:paraId="313691E2" w14:textId="77777777" w:rsidR="00382A4A" w:rsidRPr="00751084" w:rsidRDefault="00382A4A" w:rsidP="00382A4A">
      <w:pPr>
        <w:jc w:val="both"/>
      </w:pPr>
    </w:p>
    <w:p w14:paraId="15874ADE" w14:textId="77777777" w:rsidR="00382A4A" w:rsidRDefault="00382A4A" w:rsidP="00382A4A">
      <w:pPr>
        <w:jc w:val="both"/>
      </w:pPr>
      <w:r>
        <w:t>None registered</w:t>
      </w:r>
    </w:p>
    <w:p w14:paraId="024FF03B" w14:textId="77777777" w:rsidR="00382A4A" w:rsidRDefault="00382A4A" w:rsidP="00382A4A">
      <w:pPr>
        <w:jc w:val="both"/>
      </w:pPr>
    </w:p>
    <w:p w14:paraId="4FBFC925" w14:textId="77777777" w:rsidR="00382A4A" w:rsidRDefault="00382A4A" w:rsidP="00382A4A">
      <w:pPr>
        <w:jc w:val="both"/>
      </w:pPr>
    </w:p>
    <w:p w14:paraId="0B9475C0" w14:textId="77777777" w:rsidR="00382A4A" w:rsidRDefault="00382A4A" w:rsidP="00382A4A">
      <w:pPr>
        <w:jc w:val="both"/>
      </w:pPr>
    </w:p>
    <w:p w14:paraId="5976010B" w14:textId="77777777" w:rsidR="00382A4A" w:rsidRPr="00751084" w:rsidRDefault="00382A4A" w:rsidP="00382A4A">
      <w:pPr>
        <w:jc w:val="both"/>
        <w:rPr>
          <w:b/>
          <w:u w:val="single"/>
        </w:rPr>
      </w:pPr>
      <w:r w:rsidRPr="00751084">
        <w:rPr>
          <w:b/>
          <w:u w:val="single"/>
        </w:rPr>
        <w:t>Contracts</w:t>
      </w:r>
    </w:p>
    <w:p w14:paraId="1F12E8FA" w14:textId="77777777" w:rsidR="00382A4A" w:rsidRPr="00751084" w:rsidRDefault="00382A4A" w:rsidP="00382A4A">
      <w:pPr>
        <w:jc w:val="both"/>
      </w:pPr>
    </w:p>
    <w:p w14:paraId="33807A77" w14:textId="77777777" w:rsidR="00382A4A" w:rsidRDefault="00382A4A" w:rsidP="00382A4A">
      <w:r>
        <w:t>None registered</w:t>
      </w:r>
    </w:p>
    <w:p w14:paraId="62E6F12F" w14:textId="77777777" w:rsidR="00382A4A" w:rsidRDefault="00382A4A" w:rsidP="00382A4A"/>
    <w:p w14:paraId="50BF7CA1" w14:textId="77777777" w:rsidR="00382A4A" w:rsidRDefault="00382A4A" w:rsidP="00382A4A"/>
    <w:p w14:paraId="5D1CFD2F" w14:textId="77777777" w:rsidR="00382A4A" w:rsidRDefault="00382A4A" w:rsidP="00382A4A"/>
    <w:p w14:paraId="3C29E5F7" w14:textId="77777777" w:rsidR="00382A4A" w:rsidRPr="00751084" w:rsidRDefault="00382A4A" w:rsidP="00382A4A">
      <w:pPr>
        <w:rPr>
          <w:b/>
          <w:u w:val="single"/>
        </w:rPr>
      </w:pPr>
      <w:r w:rsidRPr="00751084">
        <w:rPr>
          <w:b/>
          <w:u w:val="single"/>
        </w:rPr>
        <w:t>Houses, Land and Buildings</w:t>
      </w:r>
    </w:p>
    <w:p w14:paraId="2E68122B" w14:textId="77777777" w:rsidR="00382A4A" w:rsidRPr="00751084" w:rsidRDefault="00382A4A" w:rsidP="00382A4A"/>
    <w:p w14:paraId="698DC280" w14:textId="77777777" w:rsidR="00382A4A" w:rsidRDefault="00382A4A" w:rsidP="00382A4A">
      <w:r>
        <w:t>None registered</w:t>
      </w:r>
    </w:p>
    <w:p w14:paraId="7E6BA241" w14:textId="77777777" w:rsidR="00382A4A" w:rsidRDefault="00382A4A" w:rsidP="00382A4A"/>
    <w:p w14:paraId="023C9E30" w14:textId="77777777" w:rsidR="00382A4A" w:rsidRDefault="00382A4A" w:rsidP="00382A4A"/>
    <w:p w14:paraId="6A8D539A" w14:textId="77777777" w:rsidR="00382A4A" w:rsidRPr="00751084" w:rsidRDefault="00382A4A" w:rsidP="00382A4A"/>
    <w:p w14:paraId="4ACD35AE" w14:textId="77777777" w:rsidR="00382A4A" w:rsidRPr="00751084" w:rsidRDefault="00382A4A" w:rsidP="00382A4A">
      <w:pPr>
        <w:rPr>
          <w:b/>
          <w:u w:val="single"/>
        </w:rPr>
      </w:pPr>
      <w:r w:rsidRPr="00751084">
        <w:rPr>
          <w:b/>
          <w:u w:val="single"/>
        </w:rPr>
        <w:t>Shares and Securities</w:t>
      </w:r>
    </w:p>
    <w:p w14:paraId="3D9132EC" w14:textId="77777777" w:rsidR="00382A4A" w:rsidRPr="00751084" w:rsidRDefault="00382A4A" w:rsidP="00382A4A"/>
    <w:p w14:paraId="065B51FE" w14:textId="77777777" w:rsidR="00382A4A" w:rsidRDefault="00382A4A" w:rsidP="00382A4A">
      <w:r>
        <w:t>None registered</w:t>
      </w:r>
    </w:p>
    <w:p w14:paraId="786530F9" w14:textId="77777777" w:rsidR="00382A4A" w:rsidRDefault="00382A4A" w:rsidP="00382A4A"/>
    <w:p w14:paraId="5D14A708" w14:textId="77777777" w:rsidR="00382A4A" w:rsidRDefault="00382A4A" w:rsidP="00382A4A"/>
    <w:p w14:paraId="7C58D15E" w14:textId="77777777" w:rsidR="00382A4A" w:rsidRDefault="00382A4A" w:rsidP="00382A4A"/>
    <w:p w14:paraId="7664FFD3" w14:textId="77777777" w:rsidR="00382A4A" w:rsidRPr="003E1092" w:rsidRDefault="00382A4A" w:rsidP="00382A4A">
      <w:pPr>
        <w:rPr>
          <w:b/>
          <w:u w:val="single"/>
        </w:rPr>
      </w:pPr>
      <w:r w:rsidRPr="003E1092">
        <w:rPr>
          <w:b/>
          <w:u w:val="single"/>
        </w:rPr>
        <w:t>Gifts and Hospitality</w:t>
      </w:r>
    </w:p>
    <w:p w14:paraId="1BB74B73" w14:textId="77777777" w:rsidR="00382A4A" w:rsidRDefault="00382A4A" w:rsidP="00382A4A"/>
    <w:p w14:paraId="61D62FC0" w14:textId="77777777" w:rsidR="00382A4A" w:rsidRDefault="00382A4A" w:rsidP="00382A4A">
      <w:r>
        <w:t>None registered</w:t>
      </w:r>
    </w:p>
    <w:p w14:paraId="70F2C2B2" w14:textId="77777777" w:rsidR="00382A4A" w:rsidRPr="00751084" w:rsidRDefault="00382A4A" w:rsidP="00382A4A"/>
    <w:p w14:paraId="2C2420B9" w14:textId="77777777" w:rsidR="00382A4A" w:rsidRDefault="00382A4A" w:rsidP="00382A4A"/>
    <w:p w14:paraId="01082F01" w14:textId="77777777" w:rsidR="00382A4A" w:rsidRDefault="00382A4A" w:rsidP="00382A4A"/>
    <w:p w14:paraId="31FFEC04" w14:textId="77777777" w:rsidR="00382A4A" w:rsidRPr="00751084" w:rsidRDefault="00382A4A" w:rsidP="00382A4A">
      <w:pPr>
        <w:rPr>
          <w:b/>
          <w:u w:val="single"/>
        </w:rPr>
      </w:pPr>
      <w:r w:rsidRPr="00751084">
        <w:rPr>
          <w:b/>
          <w:u w:val="single"/>
        </w:rPr>
        <w:t>Non-Financial Interests</w:t>
      </w:r>
    </w:p>
    <w:p w14:paraId="420E2734" w14:textId="77777777" w:rsidR="00382A4A" w:rsidRDefault="00382A4A" w:rsidP="00382A4A"/>
    <w:p w14:paraId="3402BB63" w14:textId="77777777" w:rsidR="00382A4A" w:rsidRDefault="00382A4A" w:rsidP="00382A4A">
      <w:r>
        <w:t>None registered</w:t>
      </w:r>
    </w:p>
    <w:p w14:paraId="67DB9DAE" w14:textId="77777777" w:rsidR="00382A4A" w:rsidRDefault="00382A4A" w:rsidP="00382A4A"/>
    <w:p w14:paraId="6F3CF872" w14:textId="77777777" w:rsidR="00191F3F" w:rsidRDefault="00964697" w:rsidP="00191F3F">
      <w:pPr>
        <w:jc w:val="center"/>
        <w:rPr>
          <w:b/>
          <w:sz w:val="22"/>
          <w:szCs w:val="22"/>
          <w:u w:val="single"/>
        </w:rPr>
      </w:pPr>
      <w:r>
        <w:br w:type="page"/>
      </w:r>
      <w:r w:rsidR="00191F3F" w:rsidRPr="00FA3387">
        <w:rPr>
          <w:b/>
          <w:sz w:val="22"/>
          <w:szCs w:val="22"/>
          <w:u w:val="single"/>
        </w:rPr>
        <w:lastRenderedPageBreak/>
        <w:t>INTERESTS FROM REGISTER OF</w:t>
      </w:r>
      <w:r w:rsidR="00191F3F">
        <w:rPr>
          <w:b/>
          <w:sz w:val="22"/>
          <w:szCs w:val="22"/>
          <w:u w:val="single"/>
        </w:rPr>
        <w:t xml:space="preserve"> MEMBERS' INTERESTS:  </w:t>
      </w:r>
      <w:r w:rsidR="00191F3F" w:rsidRPr="00FA3387">
        <w:rPr>
          <w:b/>
          <w:sz w:val="22"/>
          <w:szCs w:val="22"/>
          <w:u w:val="single"/>
        </w:rPr>
        <w:t>DUNDEE CITY HEALTH</w:t>
      </w:r>
    </w:p>
    <w:p w14:paraId="11141E42" w14:textId="77777777" w:rsidR="00191F3F" w:rsidRPr="00FA3387" w:rsidRDefault="00191F3F" w:rsidP="00191F3F">
      <w:pPr>
        <w:jc w:val="center"/>
        <w:rPr>
          <w:b/>
          <w:u w:val="single"/>
        </w:rPr>
      </w:pPr>
      <w:r w:rsidRPr="00FA3387">
        <w:rPr>
          <w:b/>
          <w:sz w:val="22"/>
          <w:szCs w:val="22"/>
          <w:u w:val="single"/>
        </w:rPr>
        <w:t>AND</w:t>
      </w:r>
      <w:r>
        <w:rPr>
          <w:b/>
          <w:sz w:val="22"/>
          <w:szCs w:val="22"/>
          <w:u w:val="single"/>
        </w:rPr>
        <w:t xml:space="preserve"> </w:t>
      </w:r>
      <w:r w:rsidRPr="00FA3387">
        <w:rPr>
          <w:b/>
          <w:sz w:val="22"/>
          <w:szCs w:val="22"/>
          <w:u w:val="single"/>
        </w:rPr>
        <w:t>SOCIAL CARE INTEGRATION JOINT BOARD</w:t>
      </w:r>
    </w:p>
    <w:p w14:paraId="4BD992BB" w14:textId="77777777" w:rsidR="00191F3F" w:rsidRPr="00FA3387" w:rsidRDefault="00191F3F" w:rsidP="00191F3F">
      <w:pPr>
        <w:jc w:val="both"/>
      </w:pPr>
    </w:p>
    <w:p w14:paraId="74DEF815" w14:textId="77777777" w:rsidR="00191F3F" w:rsidRPr="00FA3387" w:rsidRDefault="00191F3F" w:rsidP="00191F3F">
      <w:pPr>
        <w:jc w:val="both"/>
      </w:pPr>
    </w:p>
    <w:p w14:paraId="28E029E7" w14:textId="77777777" w:rsidR="00191F3F" w:rsidRDefault="00191F3F" w:rsidP="00191F3F">
      <w:pPr>
        <w:jc w:val="both"/>
      </w:pPr>
    </w:p>
    <w:p w14:paraId="3AB44887" w14:textId="77777777" w:rsidR="00191F3F" w:rsidRPr="00FA3387" w:rsidRDefault="00191F3F" w:rsidP="00191F3F">
      <w:pPr>
        <w:jc w:val="both"/>
      </w:pPr>
    </w:p>
    <w:p w14:paraId="314F3311" w14:textId="77777777" w:rsidR="00191F3F" w:rsidRPr="00871A4F" w:rsidRDefault="00191F3F" w:rsidP="00191F3F">
      <w:pPr>
        <w:jc w:val="both"/>
        <w:rPr>
          <w:b/>
          <w:i/>
          <w:sz w:val="24"/>
          <w:szCs w:val="24"/>
        </w:rPr>
      </w:pPr>
      <w:r w:rsidRPr="00871A4F">
        <w:rPr>
          <w:b/>
          <w:i/>
          <w:sz w:val="24"/>
          <w:szCs w:val="24"/>
        </w:rPr>
        <w:t>NAME:</w:t>
      </w:r>
      <w:r w:rsidRPr="00871A4F">
        <w:rPr>
          <w:b/>
          <w:i/>
          <w:sz w:val="24"/>
          <w:szCs w:val="24"/>
        </w:rPr>
        <w:tab/>
      </w:r>
      <w:r w:rsidR="00C76966">
        <w:rPr>
          <w:b/>
          <w:i/>
          <w:sz w:val="24"/>
          <w:szCs w:val="24"/>
        </w:rPr>
        <w:t>DAVID CHEAPE</w:t>
      </w:r>
    </w:p>
    <w:p w14:paraId="4666ECB7" w14:textId="77777777" w:rsidR="00191F3F" w:rsidRPr="00751084" w:rsidRDefault="00191F3F" w:rsidP="00191F3F">
      <w:pPr>
        <w:jc w:val="both"/>
      </w:pPr>
    </w:p>
    <w:p w14:paraId="759404A4" w14:textId="77777777" w:rsidR="00191F3F" w:rsidRDefault="00191F3F" w:rsidP="00191F3F">
      <w:pPr>
        <w:jc w:val="both"/>
      </w:pPr>
    </w:p>
    <w:p w14:paraId="4A82F174" w14:textId="77777777" w:rsidR="00191F3F" w:rsidRPr="00751084" w:rsidRDefault="00191F3F" w:rsidP="00191F3F">
      <w:pPr>
        <w:jc w:val="both"/>
        <w:rPr>
          <w:b/>
          <w:u w:val="single"/>
        </w:rPr>
      </w:pPr>
      <w:r w:rsidRPr="00751084">
        <w:rPr>
          <w:b/>
          <w:u w:val="single"/>
        </w:rPr>
        <w:t>Remuneration</w:t>
      </w:r>
    </w:p>
    <w:p w14:paraId="1C75BBF2" w14:textId="77777777" w:rsidR="00191F3F" w:rsidRPr="00751084" w:rsidRDefault="00191F3F" w:rsidP="00191F3F">
      <w:pPr>
        <w:jc w:val="both"/>
      </w:pPr>
    </w:p>
    <w:p w14:paraId="6BB7ED5B" w14:textId="77777777" w:rsidR="00191F3F" w:rsidRDefault="002D696D" w:rsidP="00191F3F">
      <w:pPr>
        <w:jc w:val="both"/>
      </w:pPr>
      <w:r>
        <w:t>Elected Member of Angus Council.</w:t>
      </w:r>
    </w:p>
    <w:p w14:paraId="0A19AFFA" w14:textId="77777777" w:rsidR="002D696D" w:rsidRDefault="002D696D" w:rsidP="00191F3F">
      <w:pPr>
        <w:jc w:val="both"/>
      </w:pPr>
      <w:r>
        <w:t>Non-Executive Director of NHS Tayside Board.</w:t>
      </w:r>
    </w:p>
    <w:p w14:paraId="1680BD4D" w14:textId="77777777" w:rsidR="00191F3F" w:rsidRDefault="00191F3F" w:rsidP="00191F3F">
      <w:pPr>
        <w:jc w:val="both"/>
      </w:pPr>
    </w:p>
    <w:p w14:paraId="63EADE48" w14:textId="77777777" w:rsidR="00191F3F" w:rsidRDefault="00191F3F" w:rsidP="00191F3F">
      <w:pPr>
        <w:jc w:val="both"/>
      </w:pPr>
    </w:p>
    <w:p w14:paraId="445E498C" w14:textId="77777777" w:rsidR="00191F3F" w:rsidRPr="00751084" w:rsidRDefault="00191F3F" w:rsidP="00191F3F">
      <w:pPr>
        <w:jc w:val="both"/>
      </w:pPr>
    </w:p>
    <w:p w14:paraId="70384E15" w14:textId="77777777" w:rsidR="00191F3F" w:rsidRPr="00751084" w:rsidRDefault="00191F3F" w:rsidP="00191F3F">
      <w:pPr>
        <w:jc w:val="both"/>
        <w:rPr>
          <w:b/>
          <w:u w:val="single"/>
        </w:rPr>
      </w:pPr>
      <w:r w:rsidRPr="00751084">
        <w:rPr>
          <w:b/>
          <w:u w:val="single"/>
        </w:rPr>
        <w:t>Related Undertakings</w:t>
      </w:r>
    </w:p>
    <w:p w14:paraId="3B186DBF" w14:textId="77777777" w:rsidR="00191F3F" w:rsidRPr="00751084" w:rsidRDefault="00191F3F" w:rsidP="00191F3F">
      <w:pPr>
        <w:jc w:val="both"/>
      </w:pPr>
    </w:p>
    <w:p w14:paraId="33370471" w14:textId="77777777" w:rsidR="00191F3F" w:rsidRDefault="002D696D" w:rsidP="00191F3F">
      <w:pPr>
        <w:jc w:val="both"/>
      </w:pPr>
      <w:r>
        <w:t>Trustee Director of CGLMC Ltd.</w:t>
      </w:r>
    </w:p>
    <w:p w14:paraId="60B22489" w14:textId="77777777" w:rsidR="002D696D" w:rsidRDefault="002D696D" w:rsidP="00191F3F">
      <w:pPr>
        <w:jc w:val="both"/>
      </w:pPr>
      <w:r>
        <w:t>Board Director of High School of Dundee.</w:t>
      </w:r>
    </w:p>
    <w:p w14:paraId="2D309288" w14:textId="77777777" w:rsidR="00191F3F" w:rsidRDefault="00191F3F" w:rsidP="00191F3F">
      <w:pPr>
        <w:jc w:val="both"/>
      </w:pPr>
    </w:p>
    <w:p w14:paraId="3B72416D" w14:textId="77777777" w:rsidR="00191F3F" w:rsidRDefault="00191F3F" w:rsidP="00191F3F">
      <w:pPr>
        <w:jc w:val="both"/>
      </w:pPr>
    </w:p>
    <w:p w14:paraId="2944BA28" w14:textId="77777777" w:rsidR="00191F3F" w:rsidRDefault="00191F3F" w:rsidP="00191F3F">
      <w:pPr>
        <w:jc w:val="both"/>
      </w:pPr>
    </w:p>
    <w:p w14:paraId="4CA655EA" w14:textId="77777777" w:rsidR="00191F3F" w:rsidRPr="00751084" w:rsidRDefault="00191F3F" w:rsidP="00191F3F">
      <w:pPr>
        <w:jc w:val="both"/>
        <w:rPr>
          <w:b/>
          <w:u w:val="single"/>
        </w:rPr>
      </w:pPr>
      <w:r w:rsidRPr="00751084">
        <w:rPr>
          <w:b/>
          <w:u w:val="single"/>
        </w:rPr>
        <w:t>Contracts</w:t>
      </w:r>
    </w:p>
    <w:p w14:paraId="243AD37E" w14:textId="77777777" w:rsidR="00191F3F" w:rsidRPr="00751084" w:rsidRDefault="00191F3F" w:rsidP="00191F3F">
      <w:pPr>
        <w:jc w:val="both"/>
      </w:pPr>
    </w:p>
    <w:p w14:paraId="7FD0484F" w14:textId="77777777" w:rsidR="00191F3F" w:rsidRDefault="00191F3F" w:rsidP="00191F3F">
      <w:r>
        <w:t>None registered</w:t>
      </w:r>
    </w:p>
    <w:p w14:paraId="74730019" w14:textId="77777777" w:rsidR="00191F3F" w:rsidRDefault="00191F3F" w:rsidP="00191F3F"/>
    <w:p w14:paraId="7AD7B398" w14:textId="77777777" w:rsidR="00191F3F" w:rsidRDefault="00191F3F" w:rsidP="00191F3F"/>
    <w:p w14:paraId="4011B971" w14:textId="77777777" w:rsidR="00191F3F" w:rsidRDefault="00191F3F" w:rsidP="00191F3F"/>
    <w:p w14:paraId="0303FB32" w14:textId="77777777" w:rsidR="00191F3F" w:rsidRPr="00751084" w:rsidRDefault="00191F3F" w:rsidP="00191F3F">
      <w:pPr>
        <w:rPr>
          <w:b/>
          <w:u w:val="single"/>
        </w:rPr>
      </w:pPr>
      <w:r w:rsidRPr="00751084">
        <w:rPr>
          <w:b/>
          <w:u w:val="single"/>
        </w:rPr>
        <w:t>Houses, Land and Buildings</w:t>
      </w:r>
    </w:p>
    <w:p w14:paraId="4AC86A28" w14:textId="77777777" w:rsidR="00191F3F" w:rsidRPr="00751084" w:rsidRDefault="00191F3F" w:rsidP="00191F3F"/>
    <w:p w14:paraId="059D54D5" w14:textId="77777777" w:rsidR="00191F3F" w:rsidRDefault="00191F3F" w:rsidP="00191F3F">
      <w:r>
        <w:t>None registered</w:t>
      </w:r>
    </w:p>
    <w:p w14:paraId="7FCC20C1" w14:textId="77777777" w:rsidR="00191F3F" w:rsidRDefault="00191F3F" w:rsidP="00191F3F"/>
    <w:p w14:paraId="551180DA" w14:textId="77777777" w:rsidR="00191F3F" w:rsidRDefault="00191F3F" w:rsidP="00191F3F"/>
    <w:p w14:paraId="1B890509" w14:textId="77777777" w:rsidR="00191F3F" w:rsidRPr="00751084" w:rsidRDefault="00191F3F" w:rsidP="00191F3F"/>
    <w:p w14:paraId="7292FBF0" w14:textId="77777777" w:rsidR="00191F3F" w:rsidRPr="00751084" w:rsidRDefault="00191F3F" w:rsidP="00191F3F">
      <w:pPr>
        <w:rPr>
          <w:b/>
          <w:u w:val="single"/>
        </w:rPr>
      </w:pPr>
      <w:r w:rsidRPr="00751084">
        <w:rPr>
          <w:b/>
          <w:u w:val="single"/>
        </w:rPr>
        <w:t>Shares and Securities</w:t>
      </w:r>
    </w:p>
    <w:p w14:paraId="0BD825F2" w14:textId="77777777" w:rsidR="00191F3F" w:rsidRPr="00751084" w:rsidRDefault="00191F3F" w:rsidP="00191F3F"/>
    <w:p w14:paraId="7E345CD9" w14:textId="77777777" w:rsidR="00191F3F" w:rsidRDefault="00191F3F" w:rsidP="00191F3F">
      <w:r>
        <w:t>None registered</w:t>
      </w:r>
    </w:p>
    <w:p w14:paraId="39DAE9EB" w14:textId="77777777" w:rsidR="00191F3F" w:rsidRDefault="00191F3F" w:rsidP="00191F3F"/>
    <w:p w14:paraId="1E4CA43B" w14:textId="77777777" w:rsidR="00191F3F" w:rsidRDefault="00191F3F" w:rsidP="00191F3F"/>
    <w:p w14:paraId="7D452653" w14:textId="77777777" w:rsidR="00191F3F" w:rsidRDefault="00191F3F" w:rsidP="00191F3F"/>
    <w:p w14:paraId="60DC3583" w14:textId="77777777" w:rsidR="00191F3F" w:rsidRPr="003E1092" w:rsidRDefault="00191F3F" w:rsidP="00191F3F">
      <w:pPr>
        <w:rPr>
          <w:b/>
          <w:u w:val="single"/>
        </w:rPr>
      </w:pPr>
      <w:r w:rsidRPr="003E1092">
        <w:rPr>
          <w:b/>
          <w:u w:val="single"/>
        </w:rPr>
        <w:t>Gifts and Hospitality</w:t>
      </w:r>
    </w:p>
    <w:p w14:paraId="7AFDCA10" w14:textId="77777777" w:rsidR="00191F3F" w:rsidRDefault="00191F3F" w:rsidP="00191F3F"/>
    <w:p w14:paraId="753DC218" w14:textId="77777777" w:rsidR="00191F3F" w:rsidRDefault="00191F3F" w:rsidP="00191F3F">
      <w:r>
        <w:t>None registered</w:t>
      </w:r>
    </w:p>
    <w:p w14:paraId="5D4BFD57" w14:textId="77777777" w:rsidR="00191F3F" w:rsidRPr="00751084" w:rsidRDefault="00191F3F" w:rsidP="00191F3F"/>
    <w:p w14:paraId="4742DEBA" w14:textId="77777777" w:rsidR="00191F3F" w:rsidRDefault="00191F3F" w:rsidP="00191F3F"/>
    <w:p w14:paraId="6B676387" w14:textId="77777777" w:rsidR="00191F3F" w:rsidRDefault="00191F3F" w:rsidP="00191F3F"/>
    <w:p w14:paraId="786229B3" w14:textId="77777777" w:rsidR="00191F3F" w:rsidRPr="00751084" w:rsidRDefault="00191F3F" w:rsidP="00191F3F">
      <w:pPr>
        <w:rPr>
          <w:b/>
          <w:u w:val="single"/>
        </w:rPr>
      </w:pPr>
      <w:r w:rsidRPr="00751084">
        <w:rPr>
          <w:b/>
          <w:u w:val="single"/>
        </w:rPr>
        <w:t>Non-Financial Interests</w:t>
      </w:r>
    </w:p>
    <w:p w14:paraId="68E6BB60" w14:textId="77777777" w:rsidR="00191F3F" w:rsidRDefault="00191F3F" w:rsidP="00191F3F"/>
    <w:p w14:paraId="76AF3BBF" w14:textId="77777777" w:rsidR="00191F3F" w:rsidRDefault="00191F3F" w:rsidP="00191F3F">
      <w:r>
        <w:t>None registered</w:t>
      </w:r>
    </w:p>
    <w:p w14:paraId="3B94017A" w14:textId="77777777" w:rsidR="00191F3F" w:rsidRDefault="00191F3F" w:rsidP="00191F3F"/>
    <w:p w14:paraId="38097F29" w14:textId="77777777" w:rsidR="00920B23" w:rsidRDefault="00490074" w:rsidP="00920B23">
      <w:pPr>
        <w:jc w:val="center"/>
        <w:rPr>
          <w:b/>
          <w:sz w:val="22"/>
          <w:szCs w:val="22"/>
          <w:u w:val="single"/>
        </w:rPr>
      </w:pPr>
      <w:r>
        <w:br w:type="page"/>
      </w:r>
      <w:r w:rsidR="00920B23" w:rsidRPr="00FA3387">
        <w:rPr>
          <w:b/>
          <w:sz w:val="22"/>
          <w:szCs w:val="22"/>
          <w:u w:val="single"/>
        </w:rPr>
        <w:lastRenderedPageBreak/>
        <w:t>INTERESTS FROM REGISTER OF</w:t>
      </w:r>
      <w:r w:rsidR="00920B23">
        <w:rPr>
          <w:b/>
          <w:sz w:val="22"/>
          <w:szCs w:val="22"/>
          <w:u w:val="single"/>
        </w:rPr>
        <w:t xml:space="preserve"> MEMBERS' INTERESTS:  </w:t>
      </w:r>
      <w:r w:rsidR="00920B23" w:rsidRPr="00FA3387">
        <w:rPr>
          <w:b/>
          <w:sz w:val="22"/>
          <w:szCs w:val="22"/>
          <w:u w:val="single"/>
        </w:rPr>
        <w:t>DUNDEE CITY HEALTH</w:t>
      </w:r>
    </w:p>
    <w:p w14:paraId="5F601991" w14:textId="77777777" w:rsidR="00920B23" w:rsidRPr="00FA3387" w:rsidRDefault="00920B23" w:rsidP="00920B23">
      <w:pPr>
        <w:jc w:val="center"/>
        <w:rPr>
          <w:b/>
          <w:u w:val="single"/>
        </w:rPr>
      </w:pPr>
      <w:r w:rsidRPr="00FA3387">
        <w:rPr>
          <w:b/>
          <w:sz w:val="22"/>
          <w:szCs w:val="22"/>
          <w:u w:val="single"/>
        </w:rPr>
        <w:t>AND</w:t>
      </w:r>
      <w:r>
        <w:rPr>
          <w:b/>
          <w:sz w:val="22"/>
          <w:szCs w:val="22"/>
          <w:u w:val="single"/>
        </w:rPr>
        <w:t xml:space="preserve"> </w:t>
      </w:r>
      <w:r w:rsidRPr="00FA3387">
        <w:rPr>
          <w:b/>
          <w:sz w:val="22"/>
          <w:szCs w:val="22"/>
          <w:u w:val="single"/>
        </w:rPr>
        <w:t>SOCIAL CARE INTEGRATION JOINT BOARD</w:t>
      </w:r>
    </w:p>
    <w:p w14:paraId="04C1A912" w14:textId="77777777" w:rsidR="00920B23" w:rsidRPr="00FA3387" w:rsidRDefault="00920B23" w:rsidP="00920B23">
      <w:pPr>
        <w:jc w:val="both"/>
      </w:pPr>
    </w:p>
    <w:p w14:paraId="147FBF67" w14:textId="77777777" w:rsidR="00920B23" w:rsidRPr="00FA3387" w:rsidRDefault="00920B23" w:rsidP="00920B23">
      <w:pPr>
        <w:jc w:val="both"/>
      </w:pPr>
    </w:p>
    <w:p w14:paraId="03DE9E2D" w14:textId="77777777" w:rsidR="00920B23" w:rsidRDefault="00920B23" w:rsidP="00920B23">
      <w:pPr>
        <w:jc w:val="both"/>
      </w:pPr>
    </w:p>
    <w:p w14:paraId="0E66C9F7" w14:textId="77777777" w:rsidR="00920B23" w:rsidRPr="00FA3387" w:rsidRDefault="00920B23" w:rsidP="00920B23">
      <w:pPr>
        <w:jc w:val="both"/>
      </w:pPr>
    </w:p>
    <w:p w14:paraId="185EC341" w14:textId="77777777" w:rsidR="00920B23" w:rsidRPr="00871A4F" w:rsidRDefault="00920B23" w:rsidP="00920B23">
      <w:pPr>
        <w:jc w:val="both"/>
        <w:rPr>
          <w:b/>
          <w:i/>
          <w:sz w:val="24"/>
          <w:szCs w:val="24"/>
        </w:rPr>
      </w:pPr>
      <w:r w:rsidRPr="00871A4F">
        <w:rPr>
          <w:b/>
          <w:i/>
          <w:sz w:val="24"/>
          <w:szCs w:val="24"/>
        </w:rPr>
        <w:t>NAME:</w:t>
      </w:r>
      <w:r w:rsidRPr="00871A4F">
        <w:rPr>
          <w:b/>
          <w:i/>
          <w:sz w:val="24"/>
          <w:szCs w:val="24"/>
        </w:rPr>
        <w:tab/>
      </w:r>
      <w:r w:rsidR="00C76966">
        <w:rPr>
          <w:b/>
          <w:i/>
          <w:sz w:val="24"/>
          <w:szCs w:val="24"/>
        </w:rPr>
        <w:t>CHRISTINA COOPER</w:t>
      </w:r>
    </w:p>
    <w:p w14:paraId="067542C6" w14:textId="77777777" w:rsidR="00920B23" w:rsidRPr="00751084" w:rsidRDefault="00920B23" w:rsidP="00920B23">
      <w:pPr>
        <w:jc w:val="both"/>
      </w:pPr>
    </w:p>
    <w:p w14:paraId="5B8F5535" w14:textId="77777777" w:rsidR="00920B23" w:rsidRDefault="00920B23" w:rsidP="00920B23">
      <w:pPr>
        <w:jc w:val="both"/>
      </w:pPr>
    </w:p>
    <w:p w14:paraId="24C4C3B3" w14:textId="77777777" w:rsidR="00920B23" w:rsidRPr="00751084" w:rsidRDefault="00920B23" w:rsidP="00920B23">
      <w:pPr>
        <w:jc w:val="both"/>
        <w:rPr>
          <w:b/>
          <w:u w:val="single"/>
        </w:rPr>
      </w:pPr>
      <w:r w:rsidRPr="00751084">
        <w:rPr>
          <w:b/>
          <w:u w:val="single"/>
        </w:rPr>
        <w:t>Remuneration</w:t>
      </w:r>
    </w:p>
    <w:p w14:paraId="2B945DA8" w14:textId="77777777" w:rsidR="00920B23" w:rsidRPr="00751084" w:rsidRDefault="00920B23" w:rsidP="00920B23">
      <w:pPr>
        <w:jc w:val="both"/>
      </w:pPr>
    </w:p>
    <w:p w14:paraId="75D9AF46" w14:textId="77777777" w:rsidR="00920B23" w:rsidRDefault="002D696D" w:rsidP="00920B23">
      <w:pPr>
        <w:jc w:val="both"/>
      </w:pPr>
      <w:r>
        <w:t>Chief Executive of Dundee Volunteer and Voluntary Action.</w:t>
      </w:r>
    </w:p>
    <w:p w14:paraId="3B2607F1" w14:textId="77777777" w:rsidR="00920B23" w:rsidRDefault="00920B23" w:rsidP="00920B23">
      <w:pPr>
        <w:jc w:val="both"/>
      </w:pPr>
    </w:p>
    <w:p w14:paraId="3D0B779A" w14:textId="77777777" w:rsidR="00920B23" w:rsidRDefault="00920B23" w:rsidP="00920B23">
      <w:pPr>
        <w:jc w:val="both"/>
      </w:pPr>
    </w:p>
    <w:p w14:paraId="7BF81A9F" w14:textId="77777777" w:rsidR="00920B23" w:rsidRPr="00751084" w:rsidRDefault="00920B23" w:rsidP="00920B23">
      <w:pPr>
        <w:jc w:val="both"/>
      </w:pPr>
    </w:p>
    <w:p w14:paraId="78223122" w14:textId="77777777" w:rsidR="00920B23" w:rsidRPr="00751084" w:rsidRDefault="00920B23" w:rsidP="00920B23">
      <w:pPr>
        <w:jc w:val="both"/>
        <w:rPr>
          <w:b/>
          <w:u w:val="single"/>
        </w:rPr>
      </w:pPr>
      <w:r w:rsidRPr="00751084">
        <w:rPr>
          <w:b/>
          <w:u w:val="single"/>
        </w:rPr>
        <w:t>Related Undertakings</w:t>
      </w:r>
    </w:p>
    <w:p w14:paraId="52C3CA6E" w14:textId="77777777" w:rsidR="00920B23" w:rsidRPr="00751084" w:rsidRDefault="00920B23" w:rsidP="00920B23">
      <w:pPr>
        <w:jc w:val="both"/>
      </w:pPr>
    </w:p>
    <w:p w14:paraId="3C39B926" w14:textId="77777777" w:rsidR="00920B23" w:rsidRDefault="00920B23" w:rsidP="00920B23">
      <w:pPr>
        <w:jc w:val="both"/>
      </w:pPr>
      <w:r>
        <w:t>None registered</w:t>
      </w:r>
    </w:p>
    <w:p w14:paraId="0D80C2D2" w14:textId="77777777" w:rsidR="00920B23" w:rsidRDefault="00920B23" w:rsidP="00920B23">
      <w:pPr>
        <w:jc w:val="both"/>
      </w:pPr>
    </w:p>
    <w:p w14:paraId="1FBEA7DD" w14:textId="77777777" w:rsidR="00920B23" w:rsidRDefault="00920B23" w:rsidP="00920B23">
      <w:pPr>
        <w:jc w:val="both"/>
      </w:pPr>
    </w:p>
    <w:p w14:paraId="703A9E40" w14:textId="77777777" w:rsidR="00920B23" w:rsidRDefault="00920B23" w:rsidP="00920B23">
      <w:pPr>
        <w:jc w:val="both"/>
      </w:pPr>
    </w:p>
    <w:p w14:paraId="13D5FCB5" w14:textId="77777777" w:rsidR="00920B23" w:rsidRPr="00751084" w:rsidRDefault="00920B23" w:rsidP="00920B23">
      <w:pPr>
        <w:jc w:val="both"/>
        <w:rPr>
          <w:b/>
          <w:u w:val="single"/>
        </w:rPr>
      </w:pPr>
      <w:r w:rsidRPr="00751084">
        <w:rPr>
          <w:b/>
          <w:u w:val="single"/>
        </w:rPr>
        <w:t>Contracts</w:t>
      </w:r>
    </w:p>
    <w:p w14:paraId="134C5E2F" w14:textId="77777777" w:rsidR="00920B23" w:rsidRPr="00751084" w:rsidRDefault="00920B23" w:rsidP="00920B23">
      <w:pPr>
        <w:jc w:val="both"/>
      </w:pPr>
    </w:p>
    <w:p w14:paraId="73C5EDEA" w14:textId="77777777" w:rsidR="00920B23" w:rsidRDefault="002D696D" w:rsidP="00920B23">
      <w:r>
        <w:t>Service Level Agreements to provide service for Dundee Health and Social Care Partnership.</w:t>
      </w:r>
    </w:p>
    <w:p w14:paraId="0B4516BB" w14:textId="77777777" w:rsidR="00920B23" w:rsidRDefault="00920B23" w:rsidP="00920B23"/>
    <w:p w14:paraId="7485CCFC" w14:textId="77777777" w:rsidR="00920B23" w:rsidRDefault="00920B23" w:rsidP="00920B23"/>
    <w:p w14:paraId="4C15E392" w14:textId="77777777" w:rsidR="00920B23" w:rsidRDefault="00920B23" w:rsidP="00920B23"/>
    <w:p w14:paraId="7EC833F9" w14:textId="77777777" w:rsidR="00920B23" w:rsidRPr="00751084" w:rsidRDefault="00920B23" w:rsidP="00920B23">
      <w:pPr>
        <w:rPr>
          <w:b/>
          <w:u w:val="single"/>
        </w:rPr>
      </w:pPr>
      <w:r w:rsidRPr="00751084">
        <w:rPr>
          <w:b/>
          <w:u w:val="single"/>
        </w:rPr>
        <w:t>Houses, Land and Buildings</w:t>
      </w:r>
    </w:p>
    <w:p w14:paraId="617ED2CA" w14:textId="77777777" w:rsidR="00920B23" w:rsidRPr="00751084" w:rsidRDefault="00920B23" w:rsidP="00920B23"/>
    <w:p w14:paraId="5969689F" w14:textId="77777777" w:rsidR="00920B23" w:rsidRDefault="00920B23" w:rsidP="00920B23">
      <w:r>
        <w:t>None registered</w:t>
      </w:r>
    </w:p>
    <w:p w14:paraId="3BDF826A" w14:textId="77777777" w:rsidR="00920B23" w:rsidRDefault="00920B23" w:rsidP="00920B23"/>
    <w:p w14:paraId="089AF082" w14:textId="77777777" w:rsidR="00920B23" w:rsidRDefault="00920B23" w:rsidP="00920B23"/>
    <w:p w14:paraId="3B095018" w14:textId="77777777" w:rsidR="00920B23" w:rsidRPr="00751084" w:rsidRDefault="00920B23" w:rsidP="00920B23"/>
    <w:p w14:paraId="6F526A47" w14:textId="77777777" w:rsidR="00920B23" w:rsidRPr="00751084" w:rsidRDefault="00920B23" w:rsidP="00920B23">
      <w:pPr>
        <w:rPr>
          <w:b/>
          <w:u w:val="single"/>
        </w:rPr>
      </w:pPr>
      <w:r w:rsidRPr="00751084">
        <w:rPr>
          <w:b/>
          <w:u w:val="single"/>
        </w:rPr>
        <w:t>Shares and Securities</w:t>
      </w:r>
    </w:p>
    <w:p w14:paraId="47C42386" w14:textId="77777777" w:rsidR="00920B23" w:rsidRPr="00751084" w:rsidRDefault="00920B23" w:rsidP="00920B23"/>
    <w:p w14:paraId="4A939DBA" w14:textId="77777777" w:rsidR="00920B23" w:rsidRDefault="00920B23" w:rsidP="00920B23">
      <w:r>
        <w:t>None registered</w:t>
      </w:r>
    </w:p>
    <w:p w14:paraId="1C16BE71" w14:textId="77777777" w:rsidR="00920B23" w:rsidRDefault="00920B23" w:rsidP="00920B23"/>
    <w:p w14:paraId="2F94AEAC" w14:textId="77777777" w:rsidR="00920B23" w:rsidRDefault="00920B23" w:rsidP="00920B23"/>
    <w:p w14:paraId="75FDCA1B" w14:textId="77777777" w:rsidR="00920B23" w:rsidRDefault="00920B23" w:rsidP="00920B23"/>
    <w:p w14:paraId="243F74E8" w14:textId="77777777" w:rsidR="00920B23" w:rsidRPr="003E1092" w:rsidRDefault="00920B23" w:rsidP="00920B23">
      <w:pPr>
        <w:rPr>
          <w:b/>
          <w:u w:val="single"/>
        </w:rPr>
      </w:pPr>
      <w:r w:rsidRPr="003E1092">
        <w:rPr>
          <w:b/>
          <w:u w:val="single"/>
        </w:rPr>
        <w:t>Gifts and Hospitality</w:t>
      </w:r>
    </w:p>
    <w:p w14:paraId="3174AEF1" w14:textId="77777777" w:rsidR="00920B23" w:rsidRDefault="00920B23" w:rsidP="00920B23"/>
    <w:p w14:paraId="6468120A" w14:textId="77777777" w:rsidR="00920B23" w:rsidRDefault="00920B23" w:rsidP="00920B23">
      <w:r>
        <w:t>None registered</w:t>
      </w:r>
    </w:p>
    <w:p w14:paraId="0788F635" w14:textId="77777777" w:rsidR="00920B23" w:rsidRPr="00751084" w:rsidRDefault="00920B23" w:rsidP="00920B23"/>
    <w:p w14:paraId="2C5A0A4D" w14:textId="77777777" w:rsidR="00920B23" w:rsidRDefault="00920B23" w:rsidP="00920B23"/>
    <w:p w14:paraId="1549E48C" w14:textId="77777777" w:rsidR="00920B23" w:rsidRDefault="00920B23" w:rsidP="00920B23"/>
    <w:p w14:paraId="4ED187A8" w14:textId="77777777" w:rsidR="00920B23" w:rsidRPr="00751084" w:rsidRDefault="00920B23" w:rsidP="00920B23">
      <w:pPr>
        <w:rPr>
          <w:b/>
          <w:u w:val="single"/>
        </w:rPr>
      </w:pPr>
      <w:r w:rsidRPr="00751084">
        <w:rPr>
          <w:b/>
          <w:u w:val="single"/>
        </w:rPr>
        <w:t>Non-Financial Interests</w:t>
      </w:r>
    </w:p>
    <w:p w14:paraId="574E05BB" w14:textId="77777777" w:rsidR="00920B23" w:rsidRDefault="00920B23" w:rsidP="00920B23"/>
    <w:p w14:paraId="673EBEA2" w14:textId="77777777" w:rsidR="00920B23" w:rsidRDefault="002D696D" w:rsidP="00920B23">
      <w:r>
        <w:t>Chief Executive of Dundee Volunteer and Voluntary Action representing the views of the wider Third Sector.</w:t>
      </w:r>
    </w:p>
    <w:p w14:paraId="6D2435AC" w14:textId="77777777" w:rsidR="00920B23" w:rsidRDefault="00920B23" w:rsidP="00920B23"/>
    <w:p w14:paraId="212C0C1C" w14:textId="6A39B2ED" w:rsidR="008B18AC" w:rsidRPr="00FA3387" w:rsidRDefault="00920B23" w:rsidP="008B18AC">
      <w:pPr>
        <w:jc w:val="center"/>
        <w:rPr>
          <w:b/>
          <w:sz w:val="22"/>
          <w:szCs w:val="22"/>
          <w:u w:val="single"/>
        </w:rPr>
      </w:pPr>
      <w:r>
        <w:br w:type="page"/>
      </w:r>
    </w:p>
    <w:p w14:paraId="5844BB09" w14:textId="53CE00CE" w:rsidR="006F556E" w:rsidRDefault="006F556E" w:rsidP="006F556E">
      <w:pPr>
        <w:jc w:val="center"/>
        <w:rPr>
          <w:b/>
          <w:sz w:val="22"/>
          <w:szCs w:val="22"/>
          <w:u w:val="single"/>
        </w:rPr>
      </w:pPr>
      <w:r w:rsidRPr="00FA3387">
        <w:rPr>
          <w:b/>
          <w:sz w:val="22"/>
          <w:szCs w:val="22"/>
          <w:u w:val="single"/>
        </w:rPr>
        <w:t>INTERESTS FROM REGISTER OF</w:t>
      </w:r>
      <w:r>
        <w:rPr>
          <w:b/>
          <w:sz w:val="22"/>
          <w:szCs w:val="22"/>
          <w:u w:val="single"/>
        </w:rPr>
        <w:t xml:space="preserve"> MEMBERS' INTERESTS:  </w:t>
      </w:r>
      <w:r w:rsidRPr="00FA3387">
        <w:rPr>
          <w:b/>
          <w:sz w:val="22"/>
          <w:szCs w:val="22"/>
          <w:u w:val="single"/>
        </w:rPr>
        <w:t>DUNDEE CITY HEALTH</w:t>
      </w:r>
    </w:p>
    <w:p w14:paraId="5FC83EF4" w14:textId="77777777" w:rsidR="006F556E" w:rsidRPr="00FA3387" w:rsidRDefault="006F556E" w:rsidP="006F556E">
      <w:pPr>
        <w:jc w:val="center"/>
        <w:rPr>
          <w:b/>
          <w:u w:val="single"/>
        </w:rPr>
      </w:pPr>
      <w:r w:rsidRPr="00FA3387">
        <w:rPr>
          <w:b/>
          <w:sz w:val="22"/>
          <w:szCs w:val="22"/>
          <w:u w:val="single"/>
        </w:rPr>
        <w:t>AND</w:t>
      </w:r>
      <w:r>
        <w:rPr>
          <w:b/>
          <w:sz w:val="22"/>
          <w:szCs w:val="22"/>
          <w:u w:val="single"/>
        </w:rPr>
        <w:t xml:space="preserve"> </w:t>
      </w:r>
      <w:r w:rsidRPr="00FA3387">
        <w:rPr>
          <w:b/>
          <w:sz w:val="22"/>
          <w:szCs w:val="22"/>
          <w:u w:val="single"/>
        </w:rPr>
        <w:t>SOCIAL CARE INTEGRATION JOINT BOARD</w:t>
      </w:r>
    </w:p>
    <w:p w14:paraId="20240C0E" w14:textId="77777777" w:rsidR="006F556E" w:rsidRPr="00FA3387" w:rsidRDefault="006F556E" w:rsidP="006F556E"/>
    <w:p w14:paraId="21EF40C4" w14:textId="77777777" w:rsidR="006F556E" w:rsidRPr="00FA3387" w:rsidRDefault="006F556E" w:rsidP="006F556E">
      <w:pPr>
        <w:jc w:val="both"/>
      </w:pPr>
    </w:p>
    <w:p w14:paraId="72946436" w14:textId="77777777" w:rsidR="006F556E" w:rsidRDefault="006F556E" w:rsidP="006F556E">
      <w:pPr>
        <w:jc w:val="both"/>
      </w:pPr>
    </w:p>
    <w:p w14:paraId="41D5509F" w14:textId="77777777" w:rsidR="006F556E" w:rsidRPr="00FA3387" w:rsidRDefault="006F556E" w:rsidP="006F556E">
      <w:pPr>
        <w:jc w:val="both"/>
      </w:pPr>
    </w:p>
    <w:p w14:paraId="2F82B7E8" w14:textId="77777777" w:rsidR="006F556E" w:rsidRPr="00871A4F" w:rsidRDefault="006F556E" w:rsidP="006F556E">
      <w:pPr>
        <w:jc w:val="both"/>
        <w:rPr>
          <w:b/>
          <w:i/>
          <w:sz w:val="24"/>
          <w:szCs w:val="24"/>
        </w:rPr>
      </w:pPr>
      <w:r w:rsidRPr="00871A4F">
        <w:rPr>
          <w:b/>
          <w:i/>
          <w:sz w:val="24"/>
          <w:szCs w:val="24"/>
        </w:rPr>
        <w:t>NAME:</w:t>
      </w:r>
      <w:r w:rsidRPr="00871A4F">
        <w:rPr>
          <w:b/>
          <w:i/>
          <w:sz w:val="24"/>
          <w:szCs w:val="24"/>
        </w:rPr>
        <w:tab/>
      </w:r>
      <w:r w:rsidR="00C76966">
        <w:rPr>
          <w:b/>
          <w:i/>
          <w:sz w:val="24"/>
          <w:szCs w:val="24"/>
        </w:rPr>
        <w:t>CHR</w:t>
      </w:r>
      <w:r w:rsidR="002C750E">
        <w:rPr>
          <w:b/>
          <w:i/>
          <w:sz w:val="24"/>
          <w:szCs w:val="24"/>
        </w:rPr>
        <w:t>I</w:t>
      </w:r>
      <w:r w:rsidR="00C76966">
        <w:rPr>
          <w:b/>
          <w:i/>
          <w:sz w:val="24"/>
          <w:szCs w:val="24"/>
        </w:rPr>
        <w:t>STINE JONES</w:t>
      </w:r>
    </w:p>
    <w:p w14:paraId="44D61872" w14:textId="77777777" w:rsidR="006F556E" w:rsidRPr="00751084" w:rsidRDefault="006F556E" w:rsidP="006F556E">
      <w:pPr>
        <w:jc w:val="both"/>
      </w:pPr>
    </w:p>
    <w:p w14:paraId="6474AD18" w14:textId="77777777" w:rsidR="006F556E" w:rsidRDefault="006F556E" w:rsidP="006F556E">
      <w:pPr>
        <w:jc w:val="both"/>
      </w:pPr>
    </w:p>
    <w:p w14:paraId="6B217032" w14:textId="77777777" w:rsidR="006F556E" w:rsidRPr="00751084" w:rsidRDefault="006F556E" w:rsidP="006F556E">
      <w:pPr>
        <w:jc w:val="both"/>
        <w:rPr>
          <w:b/>
          <w:u w:val="single"/>
        </w:rPr>
      </w:pPr>
      <w:r w:rsidRPr="00751084">
        <w:rPr>
          <w:b/>
          <w:u w:val="single"/>
        </w:rPr>
        <w:t>Remuneration</w:t>
      </w:r>
    </w:p>
    <w:p w14:paraId="7CDA1F61" w14:textId="77777777" w:rsidR="006F556E" w:rsidRPr="00751084" w:rsidRDefault="006F556E" w:rsidP="006F556E">
      <w:pPr>
        <w:jc w:val="both"/>
      </w:pPr>
    </w:p>
    <w:p w14:paraId="56F2B7C2" w14:textId="77777777" w:rsidR="006F556E" w:rsidRDefault="002D696D" w:rsidP="006F556E">
      <w:pPr>
        <w:jc w:val="both"/>
      </w:pPr>
      <w:r>
        <w:t>Employee of NHS Tayside – working within Dundee Health and Social Care Partnership.</w:t>
      </w:r>
    </w:p>
    <w:p w14:paraId="3880807E" w14:textId="77777777" w:rsidR="006F556E" w:rsidRDefault="006F556E" w:rsidP="006F556E">
      <w:pPr>
        <w:jc w:val="both"/>
      </w:pPr>
    </w:p>
    <w:p w14:paraId="34CE34A5" w14:textId="77777777" w:rsidR="006F556E" w:rsidRDefault="006F556E" w:rsidP="006F556E">
      <w:pPr>
        <w:jc w:val="both"/>
      </w:pPr>
    </w:p>
    <w:p w14:paraId="65C673BB" w14:textId="77777777" w:rsidR="006F556E" w:rsidRPr="00751084" w:rsidRDefault="006F556E" w:rsidP="006F556E">
      <w:pPr>
        <w:jc w:val="both"/>
      </w:pPr>
    </w:p>
    <w:p w14:paraId="0952CC51" w14:textId="77777777" w:rsidR="006F556E" w:rsidRPr="00751084" w:rsidRDefault="006F556E" w:rsidP="006F556E">
      <w:pPr>
        <w:jc w:val="both"/>
        <w:rPr>
          <w:b/>
          <w:u w:val="single"/>
        </w:rPr>
      </w:pPr>
      <w:r w:rsidRPr="00751084">
        <w:rPr>
          <w:b/>
          <w:u w:val="single"/>
        </w:rPr>
        <w:t>Related Undertakings</w:t>
      </w:r>
    </w:p>
    <w:p w14:paraId="4874EACF" w14:textId="77777777" w:rsidR="006F556E" w:rsidRPr="00751084" w:rsidRDefault="006F556E" w:rsidP="006F556E">
      <w:pPr>
        <w:jc w:val="both"/>
      </w:pPr>
    </w:p>
    <w:p w14:paraId="4860E78F" w14:textId="77777777" w:rsidR="006F556E" w:rsidRDefault="006F556E" w:rsidP="006F556E">
      <w:pPr>
        <w:jc w:val="both"/>
      </w:pPr>
      <w:r>
        <w:t>None registered</w:t>
      </w:r>
    </w:p>
    <w:p w14:paraId="48A0230E" w14:textId="77777777" w:rsidR="006F556E" w:rsidRDefault="006F556E" w:rsidP="006F556E">
      <w:pPr>
        <w:jc w:val="both"/>
      </w:pPr>
    </w:p>
    <w:p w14:paraId="426D9C37" w14:textId="77777777" w:rsidR="006F556E" w:rsidRDefault="006F556E" w:rsidP="006F556E">
      <w:pPr>
        <w:jc w:val="both"/>
      </w:pPr>
    </w:p>
    <w:p w14:paraId="020EB271" w14:textId="77777777" w:rsidR="006F556E" w:rsidRDefault="006F556E" w:rsidP="006F556E">
      <w:pPr>
        <w:jc w:val="both"/>
      </w:pPr>
    </w:p>
    <w:p w14:paraId="08E03EF8" w14:textId="77777777" w:rsidR="006F556E" w:rsidRPr="00751084" w:rsidRDefault="006F556E" w:rsidP="006F556E">
      <w:pPr>
        <w:jc w:val="both"/>
        <w:rPr>
          <w:b/>
          <w:u w:val="single"/>
        </w:rPr>
      </w:pPr>
      <w:r w:rsidRPr="00751084">
        <w:rPr>
          <w:b/>
          <w:u w:val="single"/>
        </w:rPr>
        <w:t>Contracts</w:t>
      </w:r>
    </w:p>
    <w:p w14:paraId="1DDC6021" w14:textId="77777777" w:rsidR="006F556E" w:rsidRPr="00751084" w:rsidRDefault="006F556E" w:rsidP="006F556E">
      <w:pPr>
        <w:jc w:val="both"/>
      </w:pPr>
    </w:p>
    <w:p w14:paraId="2A6086A8" w14:textId="77777777" w:rsidR="006F556E" w:rsidRDefault="006F556E" w:rsidP="006F556E">
      <w:r>
        <w:t>None registered</w:t>
      </w:r>
    </w:p>
    <w:p w14:paraId="541A99DC" w14:textId="77777777" w:rsidR="006F556E" w:rsidRDefault="006F556E" w:rsidP="006F556E"/>
    <w:p w14:paraId="1B8D5F4F" w14:textId="77777777" w:rsidR="006F556E" w:rsidRDefault="006F556E" w:rsidP="006F556E"/>
    <w:p w14:paraId="198E1558" w14:textId="77777777" w:rsidR="006F556E" w:rsidRDefault="006F556E" w:rsidP="006F556E"/>
    <w:p w14:paraId="7AD59AEB" w14:textId="77777777" w:rsidR="006F556E" w:rsidRPr="00751084" w:rsidRDefault="006F556E" w:rsidP="006F556E">
      <w:pPr>
        <w:rPr>
          <w:b/>
          <w:u w:val="single"/>
        </w:rPr>
      </w:pPr>
      <w:r w:rsidRPr="00751084">
        <w:rPr>
          <w:b/>
          <w:u w:val="single"/>
        </w:rPr>
        <w:t>Houses, Land and Buildings</w:t>
      </w:r>
    </w:p>
    <w:p w14:paraId="6FA53449" w14:textId="77777777" w:rsidR="006F556E" w:rsidRPr="00751084" w:rsidRDefault="006F556E" w:rsidP="006F556E"/>
    <w:p w14:paraId="2FD3CBBB" w14:textId="77777777" w:rsidR="006F556E" w:rsidRDefault="002D696D" w:rsidP="006F556E">
      <w:r>
        <w:t>None registered</w:t>
      </w:r>
    </w:p>
    <w:p w14:paraId="6B3B9E78" w14:textId="77777777" w:rsidR="006F556E" w:rsidRDefault="006F556E" w:rsidP="006F556E"/>
    <w:p w14:paraId="693B641E" w14:textId="77777777" w:rsidR="006F556E" w:rsidRDefault="006F556E" w:rsidP="006F556E"/>
    <w:p w14:paraId="267CBCED" w14:textId="77777777" w:rsidR="006F556E" w:rsidRPr="00751084" w:rsidRDefault="006F556E" w:rsidP="006F556E"/>
    <w:p w14:paraId="1A688466" w14:textId="77777777" w:rsidR="006F556E" w:rsidRPr="00751084" w:rsidRDefault="006F556E" w:rsidP="006F556E">
      <w:pPr>
        <w:rPr>
          <w:b/>
          <w:u w:val="single"/>
        </w:rPr>
      </w:pPr>
      <w:r w:rsidRPr="00751084">
        <w:rPr>
          <w:b/>
          <w:u w:val="single"/>
        </w:rPr>
        <w:t>Shares and Securities</w:t>
      </w:r>
    </w:p>
    <w:p w14:paraId="36AC0EA7" w14:textId="77777777" w:rsidR="006F556E" w:rsidRPr="00751084" w:rsidRDefault="006F556E" w:rsidP="006F556E"/>
    <w:p w14:paraId="01BAEF18" w14:textId="77777777" w:rsidR="006F556E" w:rsidRDefault="006F556E" w:rsidP="006F556E">
      <w:r>
        <w:t>None registered</w:t>
      </w:r>
    </w:p>
    <w:p w14:paraId="7B7317B3" w14:textId="77777777" w:rsidR="006F556E" w:rsidRDefault="006F556E" w:rsidP="006F556E"/>
    <w:p w14:paraId="09611FC6" w14:textId="77777777" w:rsidR="006F556E" w:rsidRDefault="006F556E" w:rsidP="006F556E"/>
    <w:p w14:paraId="6E0CAF24" w14:textId="77777777" w:rsidR="006F556E" w:rsidRDefault="006F556E" w:rsidP="006F556E"/>
    <w:p w14:paraId="77A7EB77" w14:textId="77777777" w:rsidR="006F556E" w:rsidRPr="003E1092" w:rsidRDefault="006F556E" w:rsidP="006F556E">
      <w:pPr>
        <w:rPr>
          <w:b/>
          <w:u w:val="single"/>
        </w:rPr>
      </w:pPr>
      <w:r w:rsidRPr="003E1092">
        <w:rPr>
          <w:b/>
          <w:u w:val="single"/>
        </w:rPr>
        <w:t>Gifts and Hospitality</w:t>
      </w:r>
    </w:p>
    <w:p w14:paraId="000129F2" w14:textId="77777777" w:rsidR="006F556E" w:rsidRDefault="006F556E" w:rsidP="006F556E"/>
    <w:p w14:paraId="47B2EA2D" w14:textId="77777777" w:rsidR="006F556E" w:rsidRDefault="006F556E" w:rsidP="006F556E">
      <w:r>
        <w:t>None registered</w:t>
      </w:r>
    </w:p>
    <w:p w14:paraId="35CEA235" w14:textId="77777777" w:rsidR="006F556E" w:rsidRPr="00751084" w:rsidRDefault="006F556E" w:rsidP="006F556E"/>
    <w:p w14:paraId="53319522" w14:textId="77777777" w:rsidR="006F556E" w:rsidRDefault="006F556E" w:rsidP="006F556E"/>
    <w:p w14:paraId="303316F0" w14:textId="77777777" w:rsidR="006F556E" w:rsidRDefault="006F556E" w:rsidP="006F556E"/>
    <w:p w14:paraId="3303CA02" w14:textId="77777777" w:rsidR="006F556E" w:rsidRPr="00751084" w:rsidRDefault="006F556E" w:rsidP="006F556E">
      <w:pPr>
        <w:rPr>
          <w:b/>
          <w:u w:val="single"/>
        </w:rPr>
      </w:pPr>
      <w:r w:rsidRPr="00751084">
        <w:rPr>
          <w:b/>
          <w:u w:val="single"/>
        </w:rPr>
        <w:t>Non-Financial Interests</w:t>
      </w:r>
    </w:p>
    <w:p w14:paraId="336979E1" w14:textId="77777777" w:rsidR="006F556E" w:rsidRDefault="006F556E" w:rsidP="006F556E"/>
    <w:p w14:paraId="70758DB1" w14:textId="77777777" w:rsidR="006F556E" w:rsidRDefault="002D696D" w:rsidP="006F556E">
      <w:r>
        <w:t>None registered</w:t>
      </w:r>
    </w:p>
    <w:p w14:paraId="68C9C126" w14:textId="77777777" w:rsidR="006F556E" w:rsidRDefault="006F556E" w:rsidP="006F556E"/>
    <w:p w14:paraId="1F03C6C4" w14:textId="77777777" w:rsidR="003F5CD1" w:rsidRDefault="006F556E" w:rsidP="003F5CD1">
      <w:pPr>
        <w:jc w:val="center"/>
        <w:rPr>
          <w:b/>
          <w:sz w:val="22"/>
          <w:szCs w:val="22"/>
          <w:u w:val="single"/>
        </w:rPr>
      </w:pPr>
      <w:r>
        <w:br w:type="page"/>
      </w:r>
      <w:r w:rsidR="003F5CD1" w:rsidRPr="00FA3387">
        <w:rPr>
          <w:b/>
          <w:sz w:val="22"/>
          <w:szCs w:val="22"/>
          <w:u w:val="single"/>
        </w:rPr>
        <w:lastRenderedPageBreak/>
        <w:t>INTERESTS FROM REGISTER OF</w:t>
      </w:r>
      <w:r w:rsidR="003F5CD1">
        <w:rPr>
          <w:b/>
          <w:sz w:val="22"/>
          <w:szCs w:val="22"/>
          <w:u w:val="single"/>
        </w:rPr>
        <w:t xml:space="preserve"> MEMBERS' INTERESTS:  </w:t>
      </w:r>
      <w:r w:rsidR="003F5CD1" w:rsidRPr="00FA3387">
        <w:rPr>
          <w:b/>
          <w:sz w:val="22"/>
          <w:szCs w:val="22"/>
          <w:u w:val="single"/>
        </w:rPr>
        <w:t>DUNDEE CITY HEALTH</w:t>
      </w:r>
    </w:p>
    <w:p w14:paraId="6EED1F9F" w14:textId="77777777" w:rsidR="003F5CD1" w:rsidRPr="00FA3387" w:rsidRDefault="003F5CD1" w:rsidP="003F5CD1">
      <w:pPr>
        <w:jc w:val="center"/>
        <w:rPr>
          <w:b/>
          <w:u w:val="single"/>
        </w:rPr>
      </w:pPr>
      <w:r w:rsidRPr="00FA3387">
        <w:rPr>
          <w:b/>
          <w:sz w:val="22"/>
          <w:szCs w:val="22"/>
          <w:u w:val="single"/>
        </w:rPr>
        <w:t>AND</w:t>
      </w:r>
      <w:r>
        <w:rPr>
          <w:b/>
          <w:sz w:val="22"/>
          <w:szCs w:val="22"/>
          <w:u w:val="single"/>
        </w:rPr>
        <w:t xml:space="preserve"> </w:t>
      </w:r>
      <w:r w:rsidRPr="00FA3387">
        <w:rPr>
          <w:b/>
          <w:sz w:val="22"/>
          <w:szCs w:val="22"/>
          <w:u w:val="single"/>
        </w:rPr>
        <w:t>SOCIAL CARE INTEGRATION JOINT BOARD</w:t>
      </w:r>
    </w:p>
    <w:p w14:paraId="19E30F79" w14:textId="77777777" w:rsidR="003F5CD1" w:rsidRPr="00FA3387" w:rsidRDefault="003F5CD1" w:rsidP="003F5CD1">
      <w:pPr>
        <w:jc w:val="both"/>
      </w:pPr>
    </w:p>
    <w:p w14:paraId="36D56069" w14:textId="77777777" w:rsidR="003F5CD1" w:rsidRDefault="003F5CD1" w:rsidP="003F5CD1">
      <w:pPr>
        <w:jc w:val="both"/>
      </w:pPr>
    </w:p>
    <w:p w14:paraId="32E0729D" w14:textId="77777777" w:rsidR="003F5CD1" w:rsidRPr="00FA3387" w:rsidRDefault="003F5CD1" w:rsidP="003F5CD1">
      <w:pPr>
        <w:jc w:val="both"/>
      </w:pPr>
    </w:p>
    <w:p w14:paraId="6799BC09" w14:textId="77777777" w:rsidR="003F5CD1" w:rsidRPr="00FA3387" w:rsidRDefault="003F5CD1" w:rsidP="003F5CD1">
      <w:pPr>
        <w:jc w:val="both"/>
      </w:pPr>
    </w:p>
    <w:p w14:paraId="0FCF9EA8" w14:textId="77777777" w:rsidR="003F5CD1" w:rsidRPr="00871A4F" w:rsidRDefault="003F5CD1" w:rsidP="003F5CD1">
      <w:pPr>
        <w:jc w:val="both"/>
        <w:rPr>
          <w:b/>
          <w:i/>
          <w:sz w:val="24"/>
          <w:szCs w:val="24"/>
        </w:rPr>
      </w:pPr>
      <w:r w:rsidRPr="00871A4F">
        <w:rPr>
          <w:b/>
          <w:i/>
          <w:sz w:val="24"/>
          <w:szCs w:val="24"/>
        </w:rPr>
        <w:t>NAME:</w:t>
      </w:r>
      <w:r w:rsidRPr="00871A4F">
        <w:rPr>
          <w:b/>
          <w:i/>
          <w:sz w:val="24"/>
          <w:szCs w:val="24"/>
        </w:rPr>
        <w:tab/>
      </w:r>
      <w:r w:rsidR="00C76966">
        <w:rPr>
          <w:b/>
          <w:i/>
          <w:sz w:val="24"/>
          <w:szCs w:val="24"/>
        </w:rPr>
        <w:t>GLYN LLOYD</w:t>
      </w:r>
    </w:p>
    <w:p w14:paraId="2B065066" w14:textId="77777777" w:rsidR="003F5CD1" w:rsidRDefault="003F5CD1" w:rsidP="003F5CD1">
      <w:pPr>
        <w:jc w:val="both"/>
      </w:pPr>
    </w:p>
    <w:p w14:paraId="2C4729D4" w14:textId="77777777" w:rsidR="003F5CD1" w:rsidRPr="00751084" w:rsidRDefault="003F5CD1" w:rsidP="003F5CD1">
      <w:pPr>
        <w:jc w:val="both"/>
      </w:pPr>
    </w:p>
    <w:p w14:paraId="411C7C83" w14:textId="77777777" w:rsidR="003F5CD1" w:rsidRPr="00751084" w:rsidRDefault="003F5CD1" w:rsidP="003F5CD1">
      <w:pPr>
        <w:jc w:val="both"/>
        <w:rPr>
          <w:b/>
          <w:u w:val="single"/>
        </w:rPr>
      </w:pPr>
      <w:r w:rsidRPr="00751084">
        <w:rPr>
          <w:b/>
          <w:u w:val="single"/>
        </w:rPr>
        <w:t>Remuneration</w:t>
      </w:r>
    </w:p>
    <w:p w14:paraId="7CE186E7" w14:textId="77777777" w:rsidR="003F5CD1" w:rsidRPr="00751084" w:rsidRDefault="003F5CD1" w:rsidP="003F5CD1">
      <w:pPr>
        <w:jc w:val="both"/>
      </w:pPr>
    </w:p>
    <w:p w14:paraId="73013989" w14:textId="77777777" w:rsidR="003F5CD1" w:rsidRDefault="00234A63" w:rsidP="003F5CD1">
      <w:pPr>
        <w:jc w:val="both"/>
      </w:pPr>
      <w:r>
        <w:t>I am employed by Dundee City Council as the Chief Social Work Officer and Head of Children’s and Justice Social Work.</w:t>
      </w:r>
    </w:p>
    <w:p w14:paraId="11093316" w14:textId="77777777" w:rsidR="003F5CD1" w:rsidRDefault="003F5CD1" w:rsidP="003F5CD1">
      <w:pPr>
        <w:jc w:val="both"/>
      </w:pPr>
    </w:p>
    <w:p w14:paraId="28F97F47" w14:textId="77777777" w:rsidR="003F5CD1" w:rsidRDefault="003F5CD1" w:rsidP="003F5CD1">
      <w:pPr>
        <w:jc w:val="both"/>
      </w:pPr>
    </w:p>
    <w:p w14:paraId="069487AF" w14:textId="77777777" w:rsidR="003F5CD1" w:rsidRPr="00751084" w:rsidRDefault="003F5CD1" w:rsidP="003F5CD1">
      <w:pPr>
        <w:jc w:val="both"/>
      </w:pPr>
    </w:p>
    <w:p w14:paraId="0B260398" w14:textId="77777777" w:rsidR="003F5CD1" w:rsidRPr="00751084" w:rsidRDefault="003F5CD1" w:rsidP="003F5CD1">
      <w:pPr>
        <w:jc w:val="both"/>
        <w:rPr>
          <w:b/>
          <w:u w:val="single"/>
        </w:rPr>
      </w:pPr>
      <w:r w:rsidRPr="00751084">
        <w:rPr>
          <w:b/>
          <w:u w:val="single"/>
        </w:rPr>
        <w:t>Related Undertakings</w:t>
      </w:r>
    </w:p>
    <w:p w14:paraId="4C64887A" w14:textId="77777777" w:rsidR="003F5CD1" w:rsidRPr="00751084" w:rsidRDefault="003F5CD1" w:rsidP="003F5CD1">
      <w:pPr>
        <w:jc w:val="both"/>
      </w:pPr>
    </w:p>
    <w:p w14:paraId="47D49B3E" w14:textId="77777777" w:rsidR="003F5CD1" w:rsidRDefault="003F5CD1" w:rsidP="003F5CD1">
      <w:pPr>
        <w:jc w:val="both"/>
      </w:pPr>
      <w:r>
        <w:t>None registered</w:t>
      </w:r>
    </w:p>
    <w:p w14:paraId="42547B15" w14:textId="77777777" w:rsidR="003F5CD1" w:rsidRDefault="003F5CD1" w:rsidP="003F5CD1">
      <w:pPr>
        <w:jc w:val="both"/>
      </w:pPr>
    </w:p>
    <w:p w14:paraId="3E029B23" w14:textId="77777777" w:rsidR="003F5CD1" w:rsidRDefault="003F5CD1" w:rsidP="003F5CD1">
      <w:pPr>
        <w:jc w:val="both"/>
      </w:pPr>
    </w:p>
    <w:p w14:paraId="050664A3" w14:textId="77777777" w:rsidR="003F5CD1" w:rsidRDefault="003F5CD1" w:rsidP="003F5CD1">
      <w:pPr>
        <w:jc w:val="both"/>
      </w:pPr>
    </w:p>
    <w:p w14:paraId="614F694D" w14:textId="77777777" w:rsidR="003F5CD1" w:rsidRPr="00751084" w:rsidRDefault="003F5CD1" w:rsidP="003F5CD1">
      <w:pPr>
        <w:jc w:val="both"/>
        <w:rPr>
          <w:b/>
          <w:u w:val="single"/>
        </w:rPr>
      </w:pPr>
      <w:r w:rsidRPr="00751084">
        <w:rPr>
          <w:b/>
          <w:u w:val="single"/>
        </w:rPr>
        <w:t>Contracts</w:t>
      </w:r>
    </w:p>
    <w:p w14:paraId="3E878FA1" w14:textId="77777777" w:rsidR="003F5CD1" w:rsidRPr="00751084" w:rsidRDefault="003F5CD1" w:rsidP="003F5CD1">
      <w:pPr>
        <w:jc w:val="both"/>
      </w:pPr>
    </w:p>
    <w:p w14:paraId="719DF977" w14:textId="77777777" w:rsidR="003F5CD1" w:rsidRDefault="003F5CD1" w:rsidP="003F5CD1">
      <w:r>
        <w:t>None registered</w:t>
      </w:r>
    </w:p>
    <w:p w14:paraId="54782C3C" w14:textId="77777777" w:rsidR="003F5CD1" w:rsidRDefault="003F5CD1" w:rsidP="003F5CD1"/>
    <w:p w14:paraId="2145EA1E" w14:textId="77777777" w:rsidR="003F5CD1" w:rsidRDefault="003F5CD1" w:rsidP="003F5CD1"/>
    <w:p w14:paraId="12333F18" w14:textId="77777777" w:rsidR="003F5CD1" w:rsidRDefault="003F5CD1" w:rsidP="003F5CD1"/>
    <w:p w14:paraId="5308260D" w14:textId="77777777" w:rsidR="003F5CD1" w:rsidRPr="00751084" w:rsidRDefault="003F5CD1" w:rsidP="003F5CD1">
      <w:pPr>
        <w:rPr>
          <w:b/>
          <w:u w:val="single"/>
        </w:rPr>
      </w:pPr>
      <w:r w:rsidRPr="00751084">
        <w:rPr>
          <w:b/>
          <w:u w:val="single"/>
        </w:rPr>
        <w:t>Houses, Land and Buildings</w:t>
      </w:r>
    </w:p>
    <w:p w14:paraId="7AA8B29C" w14:textId="77777777" w:rsidR="003F5CD1" w:rsidRPr="00751084" w:rsidRDefault="003F5CD1" w:rsidP="003F5CD1"/>
    <w:p w14:paraId="34D90E79" w14:textId="77777777" w:rsidR="003F5CD1" w:rsidRDefault="003F5CD1" w:rsidP="003F5CD1">
      <w:r>
        <w:t>None registered</w:t>
      </w:r>
    </w:p>
    <w:p w14:paraId="060CFEEB" w14:textId="77777777" w:rsidR="003F5CD1" w:rsidRDefault="003F5CD1" w:rsidP="003F5CD1"/>
    <w:p w14:paraId="3B9C315F" w14:textId="77777777" w:rsidR="003F5CD1" w:rsidRDefault="003F5CD1" w:rsidP="003F5CD1"/>
    <w:p w14:paraId="721EE599" w14:textId="77777777" w:rsidR="003F5CD1" w:rsidRPr="00751084" w:rsidRDefault="003F5CD1" w:rsidP="003F5CD1"/>
    <w:p w14:paraId="265B017D" w14:textId="77777777" w:rsidR="003F5CD1" w:rsidRPr="00751084" w:rsidRDefault="003F5CD1" w:rsidP="003F5CD1">
      <w:pPr>
        <w:rPr>
          <w:b/>
          <w:u w:val="single"/>
        </w:rPr>
      </w:pPr>
      <w:r w:rsidRPr="00751084">
        <w:rPr>
          <w:b/>
          <w:u w:val="single"/>
        </w:rPr>
        <w:t>Shares and Securities</w:t>
      </w:r>
    </w:p>
    <w:p w14:paraId="0C54E943" w14:textId="77777777" w:rsidR="003F5CD1" w:rsidRPr="00751084" w:rsidRDefault="003F5CD1" w:rsidP="003F5CD1"/>
    <w:p w14:paraId="30856271" w14:textId="77777777" w:rsidR="003F5CD1" w:rsidRDefault="003F5CD1" w:rsidP="003F5CD1">
      <w:r>
        <w:t>None registered</w:t>
      </w:r>
    </w:p>
    <w:p w14:paraId="081E5E3F" w14:textId="77777777" w:rsidR="003F5CD1" w:rsidRDefault="003F5CD1" w:rsidP="003F5CD1"/>
    <w:p w14:paraId="10125E85" w14:textId="77777777" w:rsidR="003F5CD1" w:rsidRDefault="003F5CD1" w:rsidP="003F5CD1"/>
    <w:p w14:paraId="2BC0E0AB" w14:textId="77777777" w:rsidR="003F5CD1" w:rsidRDefault="003F5CD1" w:rsidP="003F5CD1"/>
    <w:p w14:paraId="2177DD7C" w14:textId="77777777" w:rsidR="003F5CD1" w:rsidRPr="003E1092" w:rsidRDefault="003F5CD1" w:rsidP="003F5CD1">
      <w:pPr>
        <w:rPr>
          <w:b/>
          <w:u w:val="single"/>
        </w:rPr>
      </w:pPr>
      <w:r w:rsidRPr="003E1092">
        <w:rPr>
          <w:b/>
          <w:u w:val="single"/>
        </w:rPr>
        <w:t>Gifts and Hospitality</w:t>
      </w:r>
    </w:p>
    <w:p w14:paraId="0E789DF7" w14:textId="77777777" w:rsidR="003F5CD1" w:rsidRDefault="003F5CD1" w:rsidP="003F5CD1"/>
    <w:p w14:paraId="4450BDE2" w14:textId="77777777" w:rsidR="003F5CD1" w:rsidRDefault="003F5CD1" w:rsidP="003F5CD1">
      <w:r>
        <w:t>None registered</w:t>
      </w:r>
    </w:p>
    <w:p w14:paraId="689166EF" w14:textId="77777777" w:rsidR="003F5CD1" w:rsidRPr="00751084" w:rsidRDefault="003F5CD1" w:rsidP="003F5CD1"/>
    <w:p w14:paraId="2D26C4E1" w14:textId="77777777" w:rsidR="003F5CD1" w:rsidRDefault="003F5CD1" w:rsidP="003F5CD1"/>
    <w:p w14:paraId="435BAE5A" w14:textId="77777777" w:rsidR="003F5CD1" w:rsidRDefault="003F5CD1" w:rsidP="003F5CD1"/>
    <w:p w14:paraId="2F3C7888" w14:textId="77777777" w:rsidR="003F5CD1" w:rsidRPr="00751084" w:rsidRDefault="003F5CD1" w:rsidP="003F5CD1">
      <w:pPr>
        <w:rPr>
          <w:b/>
          <w:u w:val="single"/>
        </w:rPr>
      </w:pPr>
      <w:r w:rsidRPr="00751084">
        <w:rPr>
          <w:b/>
          <w:u w:val="single"/>
        </w:rPr>
        <w:t>Non-Financial Interests</w:t>
      </w:r>
    </w:p>
    <w:p w14:paraId="3DE8B7F9" w14:textId="77777777" w:rsidR="003F5CD1" w:rsidRDefault="003F5CD1" w:rsidP="003F5CD1"/>
    <w:p w14:paraId="23E698A3" w14:textId="77777777" w:rsidR="003F5CD1" w:rsidRDefault="003F5CD1" w:rsidP="003F5CD1">
      <w:r>
        <w:t>None registered</w:t>
      </w:r>
    </w:p>
    <w:p w14:paraId="607A5C23" w14:textId="77777777" w:rsidR="003F5CD1" w:rsidRDefault="003F5CD1" w:rsidP="003F5CD1"/>
    <w:p w14:paraId="512D8A06" w14:textId="77777777" w:rsidR="00612683" w:rsidRDefault="003F5CD1" w:rsidP="00612683">
      <w:pPr>
        <w:jc w:val="center"/>
        <w:rPr>
          <w:b/>
          <w:sz w:val="22"/>
          <w:szCs w:val="22"/>
          <w:u w:val="single"/>
        </w:rPr>
      </w:pPr>
      <w:r>
        <w:br w:type="page"/>
      </w:r>
      <w:r w:rsidR="00612683" w:rsidRPr="00FA3387">
        <w:rPr>
          <w:b/>
          <w:sz w:val="22"/>
          <w:szCs w:val="22"/>
          <w:u w:val="single"/>
        </w:rPr>
        <w:lastRenderedPageBreak/>
        <w:t>INTERESTS FROM REGISTER OF</w:t>
      </w:r>
      <w:r w:rsidR="00612683">
        <w:rPr>
          <w:b/>
          <w:sz w:val="22"/>
          <w:szCs w:val="22"/>
          <w:u w:val="single"/>
        </w:rPr>
        <w:t xml:space="preserve"> MEMBERS' INTERESTS:  </w:t>
      </w:r>
      <w:r w:rsidR="00612683" w:rsidRPr="00FA3387">
        <w:rPr>
          <w:b/>
          <w:sz w:val="22"/>
          <w:szCs w:val="22"/>
          <w:u w:val="single"/>
        </w:rPr>
        <w:t>DUNDEE CITY HEALTH</w:t>
      </w:r>
    </w:p>
    <w:p w14:paraId="5B14E3D1" w14:textId="77777777" w:rsidR="00612683" w:rsidRPr="00FA3387" w:rsidRDefault="00612683" w:rsidP="00612683">
      <w:pPr>
        <w:jc w:val="center"/>
        <w:rPr>
          <w:b/>
          <w:u w:val="single"/>
        </w:rPr>
      </w:pPr>
      <w:r w:rsidRPr="00FA3387">
        <w:rPr>
          <w:b/>
          <w:sz w:val="22"/>
          <w:szCs w:val="22"/>
          <w:u w:val="single"/>
        </w:rPr>
        <w:t>AND</w:t>
      </w:r>
      <w:r>
        <w:rPr>
          <w:b/>
          <w:sz w:val="22"/>
          <w:szCs w:val="22"/>
          <w:u w:val="single"/>
        </w:rPr>
        <w:t xml:space="preserve"> </w:t>
      </w:r>
      <w:r w:rsidRPr="00FA3387">
        <w:rPr>
          <w:b/>
          <w:sz w:val="22"/>
          <w:szCs w:val="22"/>
          <w:u w:val="single"/>
        </w:rPr>
        <w:t>SOCIAL CARE INTEGRATION JOINT BOARD</w:t>
      </w:r>
    </w:p>
    <w:p w14:paraId="4B74A862" w14:textId="77777777" w:rsidR="00612683" w:rsidRPr="00FA3387" w:rsidRDefault="00612683" w:rsidP="00612683">
      <w:pPr>
        <w:jc w:val="both"/>
      </w:pPr>
    </w:p>
    <w:p w14:paraId="556CA12D" w14:textId="77777777" w:rsidR="00612683" w:rsidRPr="00FA3387" w:rsidRDefault="00612683" w:rsidP="00612683">
      <w:pPr>
        <w:jc w:val="both"/>
      </w:pPr>
    </w:p>
    <w:p w14:paraId="43701290" w14:textId="77777777" w:rsidR="00612683" w:rsidRDefault="00612683" w:rsidP="00612683">
      <w:pPr>
        <w:jc w:val="both"/>
      </w:pPr>
    </w:p>
    <w:p w14:paraId="3D8508A3" w14:textId="77777777" w:rsidR="00612683" w:rsidRPr="00FA3387" w:rsidRDefault="00612683" w:rsidP="00612683">
      <w:pPr>
        <w:jc w:val="both"/>
      </w:pPr>
    </w:p>
    <w:p w14:paraId="33A92564" w14:textId="77777777" w:rsidR="00612683" w:rsidRPr="00871A4F" w:rsidRDefault="00612683" w:rsidP="00612683">
      <w:pPr>
        <w:jc w:val="both"/>
        <w:rPr>
          <w:b/>
          <w:i/>
          <w:sz w:val="24"/>
          <w:szCs w:val="24"/>
        </w:rPr>
      </w:pPr>
      <w:r w:rsidRPr="00871A4F">
        <w:rPr>
          <w:b/>
          <w:i/>
          <w:sz w:val="24"/>
          <w:szCs w:val="24"/>
        </w:rPr>
        <w:t>NAME:</w:t>
      </w:r>
      <w:r w:rsidRPr="00871A4F">
        <w:rPr>
          <w:b/>
          <w:i/>
          <w:sz w:val="24"/>
          <w:szCs w:val="24"/>
        </w:rPr>
        <w:tab/>
      </w:r>
      <w:r w:rsidR="00C76966">
        <w:rPr>
          <w:b/>
          <w:i/>
          <w:sz w:val="24"/>
          <w:szCs w:val="24"/>
        </w:rPr>
        <w:t>KEN LYNN</w:t>
      </w:r>
    </w:p>
    <w:p w14:paraId="7B0C2E70" w14:textId="77777777" w:rsidR="00612683" w:rsidRPr="00751084" w:rsidRDefault="00612683" w:rsidP="00612683">
      <w:pPr>
        <w:jc w:val="both"/>
      </w:pPr>
    </w:p>
    <w:p w14:paraId="1D5E78F9" w14:textId="77777777" w:rsidR="00612683" w:rsidRDefault="00612683" w:rsidP="00612683">
      <w:pPr>
        <w:jc w:val="both"/>
      </w:pPr>
    </w:p>
    <w:p w14:paraId="4C53ACB7" w14:textId="77777777" w:rsidR="00612683" w:rsidRPr="00751084" w:rsidRDefault="00612683" w:rsidP="00612683">
      <w:pPr>
        <w:jc w:val="both"/>
        <w:rPr>
          <w:b/>
          <w:u w:val="single"/>
        </w:rPr>
      </w:pPr>
      <w:r w:rsidRPr="00751084">
        <w:rPr>
          <w:b/>
          <w:u w:val="single"/>
        </w:rPr>
        <w:t>Remuneration</w:t>
      </w:r>
    </w:p>
    <w:p w14:paraId="4115D487" w14:textId="77777777" w:rsidR="00612683" w:rsidRPr="00751084" w:rsidRDefault="00612683" w:rsidP="00612683">
      <w:pPr>
        <w:jc w:val="both"/>
      </w:pPr>
    </w:p>
    <w:p w14:paraId="7D871608" w14:textId="77777777" w:rsidR="00612683" w:rsidRDefault="00234A63" w:rsidP="00612683">
      <w:pPr>
        <w:jc w:val="both"/>
      </w:pPr>
      <w:r>
        <w:t>Elected Member of Dundee City Council.</w:t>
      </w:r>
    </w:p>
    <w:p w14:paraId="42652CB0" w14:textId="77777777" w:rsidR="00612683" w:rsidRDefault="00612683" w:rsidP="00612683">
      <w:pPr>
        <w:jc w:val="both"/>
      </w:pPr>
    </w:p>
    <w:p w14:paraId="3E703879" w14:textId="77777777" w:rsidR="00612683" w:rsidRDefault="00612683" w:rsidP="00612683">
      <w:pPr>
        <w:jc w:val="both"/>
      </w:pPr>
    </w:p>
    <w:p w14:paraId="7233604E" w14:textId="77777777" w:rsidR="00612683" w:rsidRPr="00751084" w:rsidRDefault="00612683" w:rsidP="00612683">
      <w:pPr>
        <w:jc w:val="both"/>
      </w:pPr>
    </w:p>
    <w:p w14:paraId="3802952F" w14:textId="77777777" w:rsidR="00612683" w:rsidRPr="00751084" w:rsidRDefault="00612683" w:rsidP="00612683">
      <w:pPr>
        <w:jc w:val="both"/>
        <w:rPr>
          <w:b/>
          <w:u w:val="single"/>
        </w:rPr>
      </w:pPr>
      <w:r w:rsidRPr="00751084">
        <w:rPr>
          <w:b/>
          <w:u w:val="single"/>
        </w:rPr>
        <w:t>Related Undertakings</w:t>
      </w:r>
    </w:p>
    <w:p w14:paraId="562207DC" w14:textId="77777777" w:rsidR="00612683" w:rsidRPr="00751084" w:rsidRDefault="00612683" w:rsidP="00612683">
      <w:pPr>
        <w:jc w:val="both"/>
      </w:pPr>
    </w:p>
    <w:p w14:paraId="72947050" w14:textId="77777777" w:rsidR="00612683" w:rsidRDefault="00612683" w:rsidP="00612683">
      <w:pPr>
        <w:jc w:val="both"/>
      </w:pPr>
      <w:r>
        <w:t>None registered</w:t>
      </w:r>
    </w:p>
    <w:p w14:paraId="43A5B4C2" w14:textId="77777777" w:rsidR="00612683" w:rsidRDefault="00612683" w:rsidP="00612683">
      <w:pPr>
        <w:jc w:val="both"/>
      </w:pPr>
    </w:p>
    <w:p w14:paraId="47144E84" w14:textId="77777777" w:rsidR="00612683" w:rsidRDefault="00612683" w:rsidP="00612683">
      <w:pPr>
        <w:jc w:val="both"/>
      </w:pPr>
    </w:p>
    <w:p w14:paraId="71150833" w14:textId="77777777" w:rsidR="00612683" w:rsidRDefault="00612683" w:rsidP="00612683">
      <w:pPr>
        <w:jc w:val="both"/>
      </w:pPr>
    </w:p>
    <w:p w14:paraId="4EE87C18" w14:textId="77777777" w:rsidR="00612683" w:rsidRPr="00751084" w:rsidRDefault="00612683" w:rsidP="00612683">
      <w:pPr>
        <w:jc w:val="both"/>
        <w:rPr>
          <w:b/>
          <w:u w:val="single"/>
        </w:rPr>
      </w:pPr>
      <w:r w:rsidRPr="00751084">
        <w:rPr>
          <w:b/>
          <w:u w:val="single"/>
        </w:rPr>
        <w:t>Contracts</w:t>
      </w:r>
    </w:p>
    <w:p w14:paraId="47ED9064" w14:textId="77777777" w:rsidR="00612683" w:rsidRPr="00751084" w:rsidRDefault="00612683" w:rsidP="00612683">
      <w:pPr>
        <w:jc w:val="both"/>
      </w:pPr>
    </w:p>
    <w:p w14:paraId="7FC926D7" w14:textId="77777777" w:rsidR="00612683" w:rsidRDefault="00612683" w:rsidP="00612683">
      <w:r>
        <w:t>None registered</w:t>
      </w:r>
    </w:p>
    <w:p w14:paraId="62E3F021" w14:textId="77777777" w:rsidR="00612683" w:rsidRDefault="00612683" w:rsidP="00612683"/>
    <w:p w14:paraId="5D7FFCBA" w14:textId="77777777" w:rsidR="00612683" w:rsidRDefault="00612683" w:rsidP="00612683"/>
    <w:p w14:paraId="120F4424" w14:textId="77777777" w:rsidR="00612683" w:rsidRDefault="00612683" w:rsidP="00612683"/>
    <w:p w14:paraId="6EB5C103" w14:textId="77777777" w:rsidR="00612683" w:rsidRPr="00751084" w:rsidRDefault="00612683" w:rsidP="00612683">
      <w:pPr>
        <w:rPr>
          <w:b/>
          <w:u w:val="single"/>
        </w:rPr>
      </w:pPr>
      <w:r w:rsidRPr="00751084">
        <w:rPr>
          <w:b/>
          <w:u w:val="single"/>
        </w:rPr>
        <w:t>Houses, Land and Buildings</w:t>
      </w:r>
    </w:p>
    <w:p w14:paraId="4DBA892C" w14:textId="77777777" w:rsidR="00612683" w:rsidRPr="00751084" w:rsidRDefault="00612683" w:rsidP="00612683"/>
    <w:p w14:paraId="082D4B35" w14:textId="77777777" w:rsidR="00612683" w:rsidRDefault="00234A63" w:rsidP="00612683">
      <w:r>
        <w:t>Owner of a property in Dundee.</w:t>
      </w:r>
    </w:p>
    <w:p w14:paraId="4CAAEB26" w14:textId="77777777" w:rsidR="00612683" w:rsidRDefault="00612683" w:rsidP="00612683"/>
    <w:p w14:paraId="540BE1CD" w14:textId="77777777" w:rsidR="00612683" w:rsidRDefault="00612683" w:rsidP="00612683"/>
    <w:p w14:paraId="66E25CDF" w14:textId="77777777" w:rsidR="00612683" w:rsidRPr="00751084" w:rsidRDefault="00612683" w:rsidP="00612683"/>
    <w:p w14:paraId="1511CA54" w14:textId="77777777" w:rsidR="00612683" w:rsidRPr="00751084" w:rsidRDefault="00612683" w:rsidP="00612683">
      <w:pPr>
        <w:rPr>
          <w:b/>
          <w:u w:val="single"/>
        </w:rPr>
      </w:pPr>
      <w:r w:rsidRPr="00751084">
        <w:rPr>
          <w:b/>
          <w:u w:val="single"/>
        </w:rPr>
        <w:t>Shares and Securities</w:t>
      </w:r>
    </w:p>
    <w:p w14:paraId="668BC0E5" w14:textId="77777777" w:rsidR="00612683" w:rsidRPr="00751084" w:rsidRDefault="00612683" w:rsidP="00612683"/>
    <w:p w14:paraId="1A73FCDE" w14:textId="77777777" w:rsidR="00612683" w:rsidRDefault="00612683" w:rsidP="00612683">
      <w:r>
        <w:t>None registered</w:t>
      </w:r>
    </w:p>
    <w:p w14:paraId="6EB884CC" w14:textId="77777777" w:rsidR="00612683" w:rsidRDefault="00612683" w:rsidP="00612683"/>
    <w:p w14:paraId="37CB7022" w14:textId="77777777" w:rsidR="00612683" w:rsidRDefault="00612683" w:rsidP="00612683"/>
    <w:p w14:paraId="1299A318" w14:textId="77777777" w:rsidR="00612683" w:rsidRDefault="00612683" w:rsidP="00612683"/>
    <w:p w14:paraId="2B1281EC" w14:textId="77777777" w:rsidR="00612683" w:rsidRPr="003E1092" w:rsidRDefault="00612683" w:rsidP="00612683">
      <w:pPr>
        <w:rPr>
          <w:b/>
          <w:u w:val="single"/>
        </w:rPr>
      </w:pPr>
      <w:r w:rsidRPr="003E1092">
        <w:rPr>
          <w:b/>
          <w:u w:val="single"/>
        </w:rPr>
        <w:t>Gifts and Hospitality</w:t>
      </w:r>
    </w:p>
    <w:p w14:paraId="000F090A" w14:textId="77777777" w:rsidR="00612683" w:rsidRDefault="00612683" w:rsidP="00612683"/>
    <w:p w14:paraId="5BDA70FD" w14:textId="77777777" w:rsidR="00612683" w:rsidRDefault="00612683" w:rsidP="00612683">
      <w:r>
        <w:t>None registered</w:t>
      </w:r>
    </w:p>
    <w:p w14:paraId="662D8821" w14:textId="77777777" w:rsidR="00612683" w:rsidRPr="00751084" w:rsidRDefault="00612683" w:rsidP="00612683"/>
    <w:p w14:paraId="7BCC48E1" w14:textId="77777777" w:rsidR="00612683" w:rsidRDefault="00612683" w:rsidP="00612683"/>
    <w:p w14:paraId="6714D958" w14:textId="77777777" w:rsidR="00612683" w:rsidRDefault="00612683" w:rsidP="00612683"/>
    <w:p w14:paraId="25E2FDAE" w14:textId="77777777" w:rsidR="00612683" w:rsidRPr="00751084" w:rsidRDefault="00612683" w:rsidP="00612683">
      <w:pPr>
        <w:rPr>
          <w:b/>
          <w:u w:val="single"/>
        </w:rPr>
      </w:pPr>
      <w:r w:rsidRPr="00751084">
        <w:rPr>
          <w:b/>
          <w:u w:val="single"/>
        </w:rPr>
        <w:t>Non-Financial Interests</w:t>
      </w:r>
    </w:p>
    <w:p w14:paraId="102AC798" w14:textId="77777777" w:rsidR="00612683" w:rsidRDefault="00612683" w:rsidP="00612683"/>
    <w:p w14:paraId="5437BB5A" w14:textId="77777777" w:rsidR="00612683" w:rsidRDefault="00234A63" w:rsidP="00612683">
      <w:r>
        <w:t>Member of Scottish National Party</w:t>
      </w:r>
    </w:p>
    <w:p w14:paraId="791B612E" w14:textId="77777777" w:rsidR="00234A63" w:rsidRDefault="00234A63" w:rsidP="00612683">
      <w:r>
        <w:t>Member of COSLA Convention</w:t>
      </w:r>
    </w:p>
    <w:p w14:paraId="2A6C1AB9" w14:textId="77777777" w:rsidR="00234A63" w:rsidRDefault="00234A63" w:rsidP="00612683">
      <w:r>
        <w:t>Board Member of Dundee Survival Group</w:t>
      </w:r>
    </w:p>
    <w:p w14:paraId="1049EC2C" w14:textId="77777777" w:rsidR="00234A63" w:rsidRDefault="00234A63" w:rsidP="00612683">
      <w:r>
        <w:t>Member of COSLA Health and Social Care Board</w:t>
      </w:r>
    </w:p>
    <w:p w14:paraId="7EF619F7" w14:textId="77777777" w:rsidR="00234A63" w:rsidRDefault="00234A63" w:rsidP="00612683">
      <w:r>
        <w:t>Chair of Dundee Integration Joint Board.</w:t>
      </w:r>
    </w:p>
    <w:p w14:paraId="424F0B99" w14:textId="77777777" w:rsidR="00234A63" w:rsidRDefault="00234A63" w:rsidP="00612683">
      <w:r>
        <w:t>Dundee Trust Representative</w:t>
      </w:r>
    </w:p>
    <w:p w14:paraId="6D7CB197" w14:textId="77777777" w:rsidR="00234A63" w:rsidRDefault="00234A63" w:rsidP="00612683">
      <w:r>
        <w:t>MARS Training Ship Fund representative</w:t>
      </w:r>
    </w:p>
    <w:p w14:paraId="63B5D2DB" w14:textId="77777777" w:rsidR="00234A63" w:rsidRDefault="00414F3C" w:rsidP="00612683">
      <w:r>
        <w:t>Royal Scottish National Orchestra representative</w:t>
      </w:r>
    </w:p>
    <w:p w14:paraId="51671611" w14:textId="77777777" w:rsidR="00414F3C" w:rsidRDefault="00414F3C" w:rsidP="00612683">
      <w:r>
        <w:t>Tay Road Bridge Joint Board member</w:t>
      </w:r>
    </w:p>
    <w:p w14:paraId="7AC66356" w14:textId="77777777" w:rsidR="00414F3C" w:rsidRDefault="00414F3C" w:rsidP="00612683">
      <w:r>
        <w:t>Member of Friends of Baxter Park</w:t>
      </w:r>
    </w:p>
    <w:p w14:paraId="27DDE04A" w14:textId="77777777" w:rsidR="00414F3C" w:rsidRDefault="00414F3C" w:rsidP="00612683">
      <w:r>
        <w:t>Scottish Council for Deaf representative</w:t>
      </w:r>
    </w:p>
    <w:p w14:paraId="05F24F14" w14:textId="77777777" w:rsidR="00612683" w:rsidRDefault="00612683" w:rsidP="00612683"/>
    <w:p w14:paraId="3BD05DBA" w14:textId="77777777" w:rsidR="00F47D80" w:rsidRDefault="00917C9C" w:rsidP="00F47D80">
      <w:pPr>
        <w:jc w:val="center"/>
        <w:rPr>
          <w:b/>
          <w:sz w:val="22"/>
          <w:szCs w:val="22"/>
          <w:u w:val="single"/>
        </w:rPr>
      </w:pPr>
      <w:r>
        <w:br w:type="page"/>
      </w:r>
      <w:r>
        <w:lastRenderedPageBreak/>
        <w:t xml:space="preserve"> </w:t>
      </w:r>
      <w:r w:rsidR="00F47D80" w:rsidRPr="00FA3387">
        <w:rPr>
          <w:b/>
          <w:sz w:val="22"/>
          <w:szCs w:val="22"/>
          <w:u w:val="single"/>
        </w:rPr>
        <w:t>INTERESTS FROM REGISTER OF</w:t>
      </w:r>
      <w:r w:rsidR="00F47D80">
        <w:rPr>
          <w:b/>
          <w:sz w:val="22"/>
          <w:szCs w:val="22"/>
          <w:u w:val="single"/>
        </w:rPr>
        <w:t xml:space="preserve"> MEMBERS' INTERESTS:  </w:t>
      </w:r>
      <w:r w:rsidR="00F47D80" w:rsidRPr="00FA3387">
        <w:rPr>
          <w:b/>
          <w:sz w:val="22"/>
          <w:szCs w:val="22"/>
          <w:u w:val="single"/>
        </w:rPr>
        <w:t>DUNDEE CITY HEALTH</w:t>
      </w:r>
    </w:p>
    <w:p w14:paraId="43A86989" w14:textId="77777777" w:rsidR="00F47D80" w:rsidRPr="00FA3387" w:rsidRDefault="00F47D80" w:rsidP="00F47D80">
      <w:pPr>
        <w:jc w:val="center"/>
        <w:rPr>
          <w:b/>
          <w:u w:val="single"/>
        </w:rPr>
      </w:pPr>
      <w:r w:rsidRPr="00FA3387">
        <w:rPr>
          <w:b/>
          <w:sz w:val="22"/>
          <w:szCs w:val="22"/>
          <w:u w:val="single"/>
        </w:rPr>
        <w:t>AND</w:t>
      </w:r>
      <w:r>
        <w:rPr>
          <w:b/>
          <w:sz w:val="22"/>
          <w:szCs w:val="22"/>
          <w:u w:val="single"/>
        </w:rPr>
        <w:t xml:space="preserve"> </w:t>
      </w:r>
      <w:r w:rsidRPr="00FA3387">
        <w:rPr>
          <w:b/>
          <w:sz w:val="22"/>
          <w:szCs w:val="22"/>
          <w:u w:val="single"/>
        </w:rPr>
        <w:t>SOCIAL CARE INTEGRATION JOINT BOARD</w:t>
      </w:r>
    </w:p>
    <w:p w14:paraId="2EE572C1" w14:textId="77777777" w:rsidR="00F47D80" w:rsidRPr="00FA3387" w:rsidRDefault="00F47D80" w:rsidP="00F47D80">
      <w:pPr>
        <w:jc w:val="both"/>
      </w:pPr>
    </w:p>
    <w:p w14:paraId="3370229E" w14:textId="77777777" w:rsidR="00F47D80" w:rsidRPr="00FA3387" w:rsidRDefault="00F47D80" w:rsidP="00F47D80">
      <w:pPr>
        <w:jc w:val="both"/>
      </w:pPr>
    </w:p>
    <w:p w14:paraId="6FECCC54" w14:textId="77777777" w:rsidR="00F47D80" w:rsidRDefault="00F47D80" w:rsidP="00F47D80">
      <w:pPr>
        <w:jc w:val="both"/>
      </w:pPr>
    </w:p>
    <w:p w14:paraId="6A67B6E9" w14:textId="77777777" w:rsidR="00F47D80" w:rsidRPr="00FA3387" w:rsidRDefault="00F47D80" w:rsidP="00F47D80">
      <w:pPr>
        <w:jc w:val="both"/>
      </w:pPr>
    </w:p>
    <w:p w14:paraId="27E1075A" w14:textId="77777777" w:rsidR="00F47D80" w:rsidRPr="00871A4F" w:rsidRDefault="00F47D80" w:rsidP="00F47D80">
      <w:pPr>
        <w:jc w:val="both"/>
        <w:rPr>
          <w:b/>
          <w:i/>
          <w:sz w:val="24"/>
          <w:szCs w:val="24"/>
        </w:rPr>
      </w:pPr>
      <w:r w:rsidRPr="00871A4F">
        <w:rPr>
          <w:b/>
          <w:i/>
          <w:sz w:val="24"/>
          <w:szCs w:val="24"/>
        </w:rPr>
        <w:t>NAME:</w:t>
      </w:r>
      <w:r w:rsidRPr="00871A4F">
        <w:rPr>
          <w:b/>
          <w:i/>
          <w:sz w:val="24"/>
          <w:szCs w:val="24"/>
        </w:rPr>
        <w:tab/>
      </w:r>
      <w:r w:rsidR="00C76966">
        <w:rPr>
          <w:b/>
          <w:i/>
          <w:sz w:val="24"/>
          <w:szCs w:val="24"/>
        </w:rPr>
        <w:t>RAYMOND MARSHALL</w:t>
      </w:r>
    </w:p>
    <w:p w14:paraId="7EE3C116" w14:textId="77777777" w:rsidR="00F47D80" w:rsidRPr="00751084" w:rsidRDefault="00F47D80" w:rsidP="00F47D80">
      <w:pPr>
        <w:jc w:val="both"/>
      </w:pPr>
    </w:p>
    <w:p w14:paraId="02736E72" w14:textId="77777777" w:rsidR="00F47D80" w:rsidRDefault="00F47D80" w:rsidP="00F47D80">
      <w:pPr>
        <w:jc w:val="both"/>
      </w:pPr>
    </w:p>
    <w:p w14:paraId="2160ABDC" w14:textId="77777777" w:rsidR="00F47D80" w:rsidRPr="00751084" w:rsidRDefault="00F47D80" w:rsidP="00F47D80">
      <w:pPr>
        <w:jc w:val="both"/>
        <w:rPr>
          <w:b/>
          <w:u w:val="single"/>
        </w:rPr>
      </w:pPr>
      <w:r w:rsidRPr="00751084">
        <w:rPr>
          <w:b/>
          <w:u w:val="single"/>
        </w:rPr>
        <w:t>Remuneration</w:t>
      </w:r>
    </w:p>
    <w:p w14:paraId="14ADE35B" w14:textId="77777777" w:rsidR="00F47D80" w:rsidRPr="00751084" w:rsidRDefault="00F47D80" w:rsidP="00F47D80">
      <w:pPr>
        <w:jc w:val="both"/>
      </w:pPr>
    </w:p>
    <w:p w14:paraId="6DF7C8A9" w14:textId="77777777" w:rsidR="00F47D80" w:rsidRDefault="00F47D80" w:rsidP="00F47D80">
      <w:pPr>
        <w:jc w:val="both"/>
      </w:pPr>
      <w:r>
        <w:t>None registered</w:t>
      </w:r>
    </w:p>
    <w:p w14:paraId="55D9FAD9" w14:textId="77777777" w:rsidR="00F47D80" w:rsidRDefault="00F47D80" w:rsidP="00F47D80">
      <w:pPr>
        <w:jc w:val="both"/>
      </w:pPr>
    </w:p>
    <w:p w14:paraId="26792FA0" w14:textId="77777777" w:rsidR="00F47D80" w:rsidRDefault="00F47D80" w:rsidP="00F47D80">
      <w:pPr>
        <w:jc w:val="both"/>
      </w:pPr>
    </w:p>
    <w:p w14:paraId="1224C9F8" w14:textId="77777777" w:rsidR="00F47D80" w:rsidRPr="00751084" w:rsidRDefault="00F47D80" w:rsidP="00F47D80">
      <w:pPr>
        <w:jc w:val="both"/>
      </w:pPr>
    </w:p>
    <w:p w14:paraId="2864F574" w14:textId="77777777" w:rsidR="00F47D80" w:rsidRPr="00751084" w:rsidRDefault="00F47D80" w:rsidP="00F47D80">
      <w:pPr>
        <w:jc w:val="both"/>
        <w:rPr>
          <w:b/>
          <w:u w:val="single"/>
        </w:rPr>
      </w:pPr>
      <w:r w:rsidRPr="00751084">
        <w:rPr>
          <w:b/>
          <w:u w:val="single"/>
        </w:rPr>
        <w:t>Related Undertakings</w:t>
      </w:r>
    </w:p>
    <w:p w14:paraId="44292C1F" w14:textId="77777777" w:rsidR="00F47D80" w:rsidRPr="00751084" w:rsidRDefault="00F47D80" w:rsidP="00F47D80">
      <w:pPr>
        <w:jc w:val="both"/>
      </w:pPr>
    </w:p>
    <w:p w14:paraId="7A8E77F3" w14:textId="77777777" w:rsidR="00F47D80" w:rsidRDefault="00F47D80" w:rsidP="00F47D80">
      <w:pPr>
        <w:jc w:val="both"/>
      </w:pPr>
      <w:r>
        <w:t>None registered</w:t>
      </w:r>
    </w:p>
    <w:p w14:paraId="469CAB8C" w14:textId="77777777" w:rsidR="00F47D80" w:rsidRDefault="00F47D80" w:rsidP="00F47D80">
      <w:pPr>
        <w:jc w:val="both"/>
      </w:pPr>
    </w:p>
    <w:p w14:paraId="036E06E2" w14:textId="77777777" w:rsidR="00F47D80" w:rsidRDefault="00F47D80" w:rsidP="00F47D80">
      <w:pPr>
        <w:jc w:val="both"/>
      </w:pPr>
    </w:p>
    <w:p w14:paraId="2F0ACA98" w14:textId="77777777" w:rsidR="00F47D80" w:rsidRDefault="00F47D80" w:rsidP="00F47D80">
      <w:pPr>
        <w:jc w:val="both"/>
      </w:pPr>
    </w:p>
    <w:p w14:paraId="4C0AEF6D" w14:textId="77777777" w:rsidR="00F47D80" w:rsidRPr="00751084" w:rsidRDefault="00F47D80" w:rsidP="00F47D80">
      <w:pPr>
        <w:jc w:val="both"/>
        <w:rPr>
          <w:b/>
          <w:u w:val="single"/>
        </w:rPr>
      </w:pPr>
      <w:r w:rsidRPr="00751084">
        <w:rPr>
          <w:b/>
          <w:u w:val="single"/>
        </w:rPr>
        <w:t>Contracts</w:t>
      </w:r>
    </w:p>
    <w:p w14:paraId="5A900A01" w14:textId="77777777" w:rsidR="00F47D80" w:rsidRPr="00751084" w:rsidRDefault="00F47D80" w:rsidP="00F47D80">
      <w:pPr>
        <w:jc w:val="both"/>
      </w:pPr>
    </w:p>
    <w:p w14:paraId="62DCA74C" w14:textId="77777777" w:rsidR="00F47D80" w:rsidRDefault="00F47D80" w:rsidP="00F47D80">
      <w:r>
        <w:t>None registered</w:t>
      </w:r>
    </w:p>
    <w:p w14:paraId="460AEDC5" w14:textId="77777777" w:rsidR="00F47D80" w:rsidRDefault="00F47D80" w:rsidP="00F47D80"/>
    <w:p w14:paraId="2C506C45" w14:textId="77777777" w:rsidR="00F47D80" w:rsidRDefault="00F47D80" w:rsidP="00F47D80"/>
    <w:p w14:paraId="24565468" w14:textId="77777777" w:rsidR="00F47D80" w:rsidRDefault="00F47D80" w:rsidP="00F47D80"/>
    <w:p w14:paraId="1EF0DC3F" w14:textId="77777777" w:rsidR="00F47D80" w:rsidRPr="00751084" w:rsidRDefault="00F47D80" w:rsidP="00F47D80">
      <w:pPr>
        <w:rPr>
          <w:b/>
          <w:u w:val="single"/>
        </w:rPr>
      </w:pPr>
      <w:r w:rsidRPr="00751084">
        <w:rPr>
          <w:b/>
          <w:u w:val="single"/>
        </w:rPr>
        <w:t>Houses, Land and Buildings</w:t>
      </w:r>
    </w:p>
    <w:p w14:paraId="193E14C9" w14:textId="77777777" w:rsidR="00F47D80" w:rsidRPr="00751084" w:rsidRDefault="00F47D80" w:rsidP="00F47D80"/>
    <w:p w14:paraId="7DB029D3" w14:textId="77777777" w:rsidR="00F47D80" w:rsidRDefault="00F47D80" w:rsidP="00F47D80">
      <w:r>
        <w:t>None registered</w:t>
      </w:r>
    </w:p>
    <w:p w14:paraId="6A417671" w14:textId="77777777" w:rsidR="00F47D80" w:rsidRDefault="00F47D80" w:rsidP="00F47D80"/>
    <w:p w14:paraId="6C69B161" w14:textId="77777777" w:rsidR="00F47D80" w:rsidRDefault="00F47D80" w:rsidP="00F47D80"/>
    <w:p w14:paraId="2DC6B865" w14:textId="77777777" w:rsidR="00F47D80" w:rsidRPr="00751084" w:rsidRDefault="00F47D80" w:rsidP="00F47D80"/>
    <w:p w14:paraId="3B9CD2BC" w14:textId="77777777" w:rsidR="00F47D80" w:rsidRPr="00751084" w:rsidRDefault="00F47D80" w:rsidP="00F47D80">
      <w:pPr>
        <w:rPr>
          <w:b/>
          <w:u w:val="single"/>
        </w:rPr>
      </w:pPr>
      <w:r w:rsidRPr="00751084">
        <w:rPr>
          <w:b/>
          <w:u w:val="single"/>
        </w:rPr>
        <w:t>Shares and Securities</w:t>
      </w:r>
    </w:p>
    <w:p w14:paraId="0A4D3A2F" w14:textId="77777777" w:rsidR="00F47D80" w:rsidRPr="00751084" w:rsidRDefault="00F47D80" w:rsidP="00F47D80"/>
    <w:p w14:paraId="4FBDE647" w14:textId="77777777" w:rsidR="00F47D80" w:rsidRDefault="00F47D80" w:rsidP="00F47D80">
      <w:r>
        <w:t>None registered</w:t>
      </w:r>
    </w:p>
    <w:p w14:paraId="43381D64" w14:textId="77777777" w:rsidR="00F47D80" w:rsidRDefault="00F47D80" w:rsidP="00F47D80"/>
    <w:p w14:paraId="5ACC58DF" w14:textId="77777777" w:rsidR="00F47D80" w:rsidRDefault="00F47D80" w:rsidP="00F47D80"/>
    <w:p w14:paraId="6C7A5127" w14:textId="77777777" w:rsidR="00F47D80" w:rsidRDefault="00F47D80" w:rsidP="00F47D80"/>
    <w:p w14:paraId="2B8845D2" w14:textId="77777777" w:rsidR="00F47D80" w:rsidRPr="003E1092" w:rsidRDefault="00F47D80" w:rsidP="00F47D80">
      <w:pPr>
        <w:rPr>
          <w:b/>
          <w:u w:val="single"/>
        </w:rPr>
      </w:pPr>
      <w:r w:rsidRPr="003E1092">
        <w:rPr>
          <w:b/>
          <w:u w:val="single"/>
        </w:rPr>
        <w:t>Gifts and Hospitality</w:t>
      </w:r>
    </w:p>
    <w:p w14:paraId="25EB5E7C" w14:textId="77777777" w:rsidR="00F47D80" w:rsidRDefault="00F47D80" w:rsidP="00F47D80"/>
    <w:p w14:paraId="519482AD" w14:textId="77777777" w:rsidR="00F47D80" w:rsidRDefault="00F47D80" w:rsidP="00F47D80">
      <w:r>
        <w:t>None registered</w:t>
      </w:r>
    </w:p>
    <w:p w14:paraId="49661990" w14:textId="77777777" w:rsidR="00F47D80" w:rsidRPr="00751084" w:rsidRDefault="00F47D80" w:rsidP="00F47D80"/>
    <w:p w14:paraId="6CEF86AC" w14:textId="77777777" w:rsidR="00F47D80" w:rsidRDefault="00F47D80" w:rsidP="00F47D80"/>
    <w:p w14:paraId="3C0E5AC3" w14:textId="77777777" w:rsidR="00F47D80" w:rsidRDefault="00F47D80" w:rsidP="00F47D80"/>
    <w:p w14:paraId="0DBCC26F" w14:textId="77777777" w:rsidR="00F47D80" w:rsidRPr="00751084" w:rsidRDefault="00F47D80" w:rsidP="00F47D80">
      <w:pPr>
        <w:rPr>
          <w:b/>
          <w:u w:val="single"/>
        </w:rPr>
      </w:pPr>
      <w:r w:rsidRPr="00751084">
        <w:rPr>
          <w:b/>
          <w:u w:val="single"/>
        </w:rPr>
        <w:t>Non-Financial Interests</w:t>
      </w:r>
    </w:p>
    <w:p w14:paraId="1D7BDCC4" w14:textId="77777777" w:rsidR="00F47D80" w:rsidRDefault="00F47D80" w:rsidP="00F47D80"/>
    <w:p w14:paraId="33D106C6" w14:textId="77777777" w:rsidR="00F47D80" w:rsidRDefault="00F47D80" w:rsidP="00F47D80">
      <w:r>
        <w:t>Member of UNISON</w:t>
      </w:r>
    </w:p>
    <w:p w14:paraId="74FD9CEA" w14:textId="77777777" w:rsidR="00F47D80" w:rsidRDefault="00414F3C" w:rsidP="00F47D80">
      <w:r>
        <w:t>NHS Pension Board Member</w:t>
      </w:r>
    </w:p>
    <w:p w14:paraId="4079A5AF" w14:textId="77777777" w:rsidR="00F47D80" w:rsidRDefault="00F47D80" w:rsidP="00F47D80"/>
    <w:p w14:paraId="15D5FAFA" w14:textId="77777777" w:rsidR="00CC1BF3" w:rsidRDefault="00F47D80" w:rsidP="00CC1BF3">
      <w:pPr>
        <w:jc w:val="center"/>
        <w:rPr>
          <w:b/>
          <w:sz w:val="22"/>
          <w:szCs w:val="22"/>
          <w:u w:val="single"/>
        </w:rPr>
      </w:pPr>
      <w:r>
        <w:br w:type="page"/>
      </w:r>
      <w:r w:rsidR="00CC1BF3" w:rsidRPr="00FA3387">
        <w:rPr>
          <w:b/>
          <w:sz w:val="22"/>
          <w:szCs w:val="22"/>
          <w:u w:val="single"/>
        </w:rPr>
        <w:lastRenderedPageBreak/>
        <w:t>INTERESTS FROM REGISTER OF</w:t>
      </w:r>
      <w:r w:rsidR="00CC1BF3">
        <w:rPr>
          <w:b/>
          <w:sz w:val="22"/>
          <w:szCs w:val="22"/>
          <w:u w:val="single"/>
        </w:rPr>
        <w:t xml:space="preserve"> MEMBERS' INTERESTS:  </w:t>
      </w:r>
      <w:r w:rsidR="00CC1BF3" w:rsidRPr="00FA3387">
        <w:rPr>
          <w:b/>
          <w:sz w:val="22"/>
          <w:szCs w:val="22"/>
          <w:u w:val="single"/>
        </w:rPr>
        <w:t>DUNDEE CITY HEALTH</w:t>
      </w:r>
    </w:p>
    <w:p w14:paraId="4D09F879" w14:textId="77777777" w:rsidR="00CC1BF3" w:rsidRPr="00FA3387" w:rsidRDefault="00CC1BF3" w:rsidP="00CC1BF3">
      <w:pPr>
        <w:jc w:val="center"/>
        <w:rPr>
          <w:b/>
          <w:u w:val="single"/>
        </w:rPr>
      </w:pPr>
      <w:r w:rsidRPr="00FA3387">
        <w:rPr>
          <w:b/>
          <w:sz w:val="22"/>
          <w:szCs w:val="22"/>
          <w:u w:val="single"/>
        </w:rPr>
        <w:t>AND</w:t>
      </w:r>
      <w:r>
        <w:rPr>
          <w:b/>
          <w:sz w:val="22"/>
          <w:szCs w:val="22"/>
          <w:u w:val="single"/>
        </w:rPr>
        <w:t xml:space="preserve"> </w:t>
      </w:r>
      <w:r w:rsidRPr="00FA3387">
        <w:rPr>
          <w:b/>
          <w:sz w:val="22"/>
          <w:szCs w:val="22"/>
          <w:u w:val="single"/>
        </w:rPr>
        <w:t>SOCIAL CARE INTEGRATION JOINT BOARD</w:t>
      </w:r>
    </w:p>
    <w:p w14:paraId="128E27E1" w14:textId="77777777" w:rsidR="00CC1BF3" w:rsidRPr="00FA3387" w:rsidRDefault="00CC1BF3" w:rsidP="00CC1BF3">
      <w:pPr>
        <w:jc w:val="both"/>
      </w:pPr>
    </w:p>
    <w:p w14:paraId="729CA81E" w14:textId="77777777" w:rsidR="00CC1BF3" w:rsidRDefault="00CC1BF3" w:rsidP="00CC1BF3">
      <w:pPr>
        <w:jc w:val="both"/>
      </w:pPr>
    </w:p>
    <w:p w14:paraId="7EEA8EBD" w14:textId="77777777" w:rsidR="00CC1BF3" w:rsidRPr="00FA3387" w:rsidRDefault="00CC1BF3" w:rsidP="00CC1BF3">
      <w:pPr>
        <w:jc w:val="both"/>
      </w:pPr>
    </w:p>
    <w:p w14:paraId="0772F501" w14:textId="77777777" w:rsidR="00CC1BF3" w:rsidRPr="00FA3387" w:rsidRDefault="00CC1BF3" w:rsidP="00CC1BF3">
      <w:pPr>
        <w:jc w:val="both"/>
      </w:pPr>
    </w:p>
    <w:p w14:paraId="602DE314" w14:textId="77777777" w:rsidR="00CC1BF3" w:rsidRPr="00871A4F" w:rsidRDefault="00CC1BF3" w:rsidP="00CC1BF3">
      <w:pPr>
        <w:jc w:val="both"/>
        <w:rPr>
          <w:i/>
          <w:sz w:val="24"/>
          <w:szCs w:val="24"/>
        </w:rPr>
      </w:pPr>
      <w:r w:rsidRPr="00871A4F">
        <w:rPr>
          <w:b/>
          <w:i/>
          <w:sz w:val="24"/>
          <w:szCs w:val="24"/>
        </w:rPr>
        <w:t>NAME:</w:t>
      </w:r>
      <w:r w:rsidRPr="00871A4F">
        <w:rPr>
          <w:b/>
          <w:i/>
          <w:sz w:val="24"/>
          <w:szCs w:val="24"/>
        </w:rPr>
        <w:tab/>
      </w:r>
      <w:r w:rsidR="00C76966" w:rsidRPr="00871A4F">
        <w:rPr>
          <w:b/>
          <w:i/>
          <w:sz w:val="24"/>
          <w:szCs w:val="24"/>
        </w:rPr>
        <w:t xml:space="preserve">JIM </w:t>
      </w:r>
      <w:proofErr w:type="spellStart"/>
      <w:r w:rsidR="00C76966" w:rsidRPr="00871A4F">
        <w:rPr>
          <w:b/>
          <w:i/>
          <w:sz w:val="24"/>
          <w:szCs w:val="24"/>
        </w:rPr>
        <w:t>McFARLANE</w:t>
      </w:r>
      <w:proofErr w:type="spellEnd"/>
    </w:p>
    <w:p w14:paraId="5B6D6D8D" w14:textId="77777777" w:rsidR="00CC1BF3" w:rsidRPr="00751084" w:rsidRDefault="00CC1BF3" w:rsidP="00CC1BF3">
      <w:pPr>
        <w:jc w:val="both"/>
      </w:pPr>
    </w:p>
    <w:p w14:paraId="10109AA9" w14:textId="77777777" w:rsidR="00CC1BF3" w:rsidRPr="00FA3387" w:rsidRDefault="00CC1BF3" w:rsidP="00CC1BF3">
      <w:pPr>
        <w:jc w:val="both"/>
      </w:pPr>
    </w:p>
    <w:p w14:paraId="6809F01A" w14:textId="77777777" w:rsidR="00CC1BF3" w:rsidRPr="00751084" w:rsidRDefault="00CC1BF3" w:rsidP="00CC1BF3">
      <w:pPr>
        <w:jc w:val="both"/>
        <w:rPr>
          <w:b/>
          <w:u w:val="single"/>
        </w:rPr>
      </w:pPr>
      <w:r w:rsidRPr="00751084">
        <w:rPr>
          <w:b/>
          <w:u w:val="single"/>
        </w:rPr>
        <w:t>Remuneration</w:t>
      </w:r>
    </w:p>
    <w:p w14:paraId="604D03D0" w14:textId="77777777" w:rsidR="00CC1BF3" w:rsidRPr="00751084" w:rsidRDefault="00CC1BF3" w:rsidP="00CC1BF3">
      <w:pPr>
        <w:jc w:val="both"/>
      </w:pPr>
    </w:p>
    <w:p w14:paraId="059831C3" w14:textId="77777777" w:rsidR="00CC1BF3" w:rsidRDefault="002476F6" w:rsidP="00CC1BF3">
      <w:pPr>
        <w:jc w:val="both"/>
      </w:pPr>
      <w:r>
        <w:t>Employed as Business Support Assistant, Dundee City Council.</w:t>
      </w:r>
    </w:p>
    <w:p w14:paraId="3AB9A83C" w14:textId="77777777" w:rsidR="00CC1BF3" w:rsidRDefault="00CC1BF3" w:rsidP="00CC1BF3">
      <w:pPr>
        <w:jc w:val="both"/>
      </w:pPr>
    </w:p>
    <w:p w14:paraId="7F77C795" w14:textId="77777777" w:rsidR="00CC1BF3" w:rsidRDefault="00CC1BF3" w:rsidP="00CC1BF3">
      <w:pPr>
        <w:jc w:val="both"/>
      </w:pPr>
    </w:p>
    <w:p w14:paraId="31308B67" w14:textId="77777777" w:rsidR="00CC1BF3" w:rsidRPr="00751084" w:rsidRDefault="00CC1BF3" w:rsidP="00CC1BF3">
      <w:pPr>
        <w:jc w:val="both"/>
      </w:pPr>
    </w:p>
    <w:p w14:paraId="2E60B407" w14:textId="77777777" w:rsidR="00CC1BF3" w:rsidRPr="00751084" w:rsidRDefault="00CC1BF3" w:rsidP="00CC1BF3">
      <w:pPr>
        <w:jc w:val="both"/>
        <w:rPr>
          <w:b/>
          <w:u w:val="single"/>
        </w:rPr>
      </w:pPr>
      <w:r w:rsidRPr="00751084">
        <w:rPr>
          <w:b/>
          <w:u w:val="single"/>
        </w:rPr>
        <w:t>Related Undertakings</w:t>
      </w:r>
    </w:p>
    <w:p w14:paraId="4EE74091" w14:textId="77777777" w:rsidR="00CC1BF3" w:rsidRPr="00751084" w:rsidRDefault="00CC1BF3" w:rsidP="00CC1BF3">
      <w:pPr>
        <w:jc w:val="both"/>
      </w:pPr>
    </w:p>
    <w:p w14:paraId="18A4D438" w14:textId="77777777" w:rsidR="00CC1BF3" w:rsidRDefault="006E4881" w:rsidP="00CC1BF3">
      <w:pPr>
        <w:jc w:val="both"/>
      </w:pPr>
      <w:r>
        <w:t>None registered</w:t>
      </w:r>
    </w:p>
    <w:p w14:paraId="066E1E25" w14:textId="77777777" w:rsidR="006E4881" w:rsidRDefault="006E4881" w:rsidP="00CC1BF3">
      <w:pPr>
        <w:jc w:val="both"/>
      </w:pPr>
    </w:p>
    <w:p w14:paraId="498734F4" w14:textId="77777777" w:rsidR="00CC1BF3" w:rsidRDefault="00CC1BF3" w:rsidP="00CC1BF3">
      <w:pPr>
        <w:jc w:val="both"/>
      </w:pPr>
    </w:p>
    <w:p w14:paraId="6307415E" w14:textId="77777777" w:rsidR="00CC1BF3" w:rsidRDefault="00CC1BF3" w:rsidP="00CC1BF3">
      <w:pPr>
        <w:jc w:val="both"/>
      </w:pPr>
    </w:p>
    <w:p w14:paraId="28638CFD" w14:textId="77777777" w:rsidR="00CC1BF3" w:rsidRPr="00751084" w:rsidRDefault="00CC1BF3" w:rsidP="00CC1BF3">
      <w:pPr>
        <w:jc w:val="both"/>
        <w:rPr>
          <w:b/>
          <w:u w:val="single"/>
        </w:rPr>
      </w:pPr>
      <w:r w:rsidRPr="00751084">
        <w:rPr>
          <w:b/>
          <w:u w:val="single"/>
        </w:rPr>
        <w:t>Contracts</w:t>
      </w:r>
    </w:p>
    <w:p w14:paraId="0E249796" w14:textId="77777777" w:rsidR="00CC1BF3" w:rsidRPr="00751084" w:rsidRDefault="00CC1BF3" w:rsidP="00CC1BF3">
      <w:pPr>
        <w:jc w:val="both"/>
      </w:pPr>
    </w:p>
    <w:p w14:paraId="2CD80885" w14:textId="77777777" w:rsidR="00CC1BF3" w:rsidRDefault="00CC1BF3" w:rsidP="00CC1BF3">
      <w:r>
        <w:t>None registered</w:t>
      </w:r>
    </w:p>
    <w:p w14:paraId="76CBA48A" w14:textId="77777777" w:rsidR="00CC1BF3" w:rsidRDefault="00CC1BF3" w:rsidP="00CC1BF3"/>
    <w:p w14:paraId="7D74343F" w14:textId="77777777" w:rsidR="00CC1BF3" w:rsidRDefault="00CC1BF3" w:rsidP="00CC1BF3"/>
    <w:p w14:paraId="6E05474D" w14:textId="77777777" w:rsidR="00CC1BF3" w:rsidRDefault="00CC1BF3" w:rsidP="00CC1BF3"/>
    <w:p w14:paraId="5B8D3CE6" w14:textId="77777777" w:rsidR="00CC1BF3" w:rsidRPr="00751084" w:rsidRDefault="00CC1BF3" w:rsidP="00CC1BF3">
      <w:pPr>
        <w:rPr>
          <w:b/>
          <w:u w:val="single"/>
        </w:rPr>
      </w:pPr>
      <w:r w:rsidRPr="00751084">
        <w:rPr>
          <w:b/>
          <w:u w:val="single"/>
        </w:rPr>
        <w:t>Houses, Land and Buildings</w:t>
      </w:r>
    </w:p>
    <w:p w14:paraId="54661AFF" w14:textId="77777777" w:rsidR="00CC1BF3" w:rsidRPr="00751084" w:rsidRDefault="00CC1BF3" w:rsidP="00CC1BF3"/>
    <w:p w14:paraId="6C268180" w14:textId="77777777" w:rsidR="00CC1BF3" w:rsidRDefault="00CC1BF3" w:rsidP="00CC1BF3">
      <w:r>
        <w:t>None registered</w:t>
      </w:r>
    </w:p>
    <w:p w14:paraId="1C42F5AD" w14:textId="77777777" w:rsidR="00CC1BF3" w:rsidRDefault="00CC1BF3" w:rsidP="00CC1BF3"/>
    <w:p w14:paraId="4FD7B029" w14:textId="77777777" w:rsidR="00CC1BF3" w:rsidRDefault="00CC1BF3" w:rsidP="00CC1BF3"/>
    <w:p w14:paraId="208DE538" w14:textId="77777777" w:rsidR="00CC1BF3" w:rsidRPr="00751084" w:rsidRDefault="00CC1BF3" w:rsidP="00CC1BF3"/>
    <w:p w14:paraId="7E9F6464" w14:textId="77777777" w:rsidR="00CC1BF3" w:rsidRPr="00751084" w:rsidRDefault="00CC1BF3" w:rsidP="00CC1BF3">
      <w:pPr>
        <w:rPr>
          <w:b/>
          <w:u w:val="single"/>
        </w:rPr>
      </w:pPr>
      <w:r w:rsidRPr="00751084">
        <w:rPr>
          <w:b/>
          <w:u w:val="single"/>
        </w:rPr>
        <w:t>Shares and Securities</w:t>
      </w:r>
    </w:p>
    <w:p w14:paraId="43DB425E" w14:textId="77777777" w:rsidR="00CC1BF3" w:rsidRPr="00751084" w:rsidRDefault="00CC1BF3" w:rsidP="00CC1BF3"/>
    <w:p w14:paraId="4D8DFBAC" w14:textId="77777777" w:rsidR="00CC1BF3" w:rsidRDefault="00CC1BF3" w:rsidP="00CC1BF3">
      <w:r>
        <w:t>None registered</w:t>
      </w:r>
    </w:p>
    <w:p w14:paraId="5AFCC20F" w14:textId="77777777" w:rsidR="00CC1BF3" w:rsidRDefault="00CC1BF3" w:rsidP="00CC1BF3"/>
    <w:p w14:paraId="2DADABB7" w14:textId="77777777" w:rsidR="00CC1BF3" w:rsidRDefault="00CC1BF3" w:rsidP="00CC1BF3"/>
    <w:p w14:paraId="7AA16564" w14:textId="77777777" w:rsidR="00CC1BF3" w:rsidRDefault="00CC1BF3" w:rsidP="00CC1BF3"/>
    <w:p w14:paraId="1CBBAC56" w14:textId="77777777" w:rsidR="00CC1BF3" w:rsidRPr="003E1092" w:rsidRDefault="00CC1BF3" w:rsidP="00CC1BF3">
      <w:pPr>
        <w:rPr>
          <w:b/>
          <w:u w:val="single"/>
        </w:rPr>
      </w:pPr>
      <w:r w:rsidRPr="003E1092">
        <w:rPr>
          <w:b/>
          <w:u w:val="single"/>
        </w:rPr>
        <w:t>Gifts and Hospitality</w:t>
      </w:r>
    </w:p>
    <w:p w14:paraId="66CF0E38" w14:textId="77777777" w:rsidR="00CC1BF3" w:rsidRDefault="00CC1BF3" w:rsidP="00CC1BF3"/>
    <w:p w14:paraId="30617647" w14:textId="77777777" w:rsidR="00CC1BF3" w:rsidRDefault="00CC1BF3" w:rsidP="00CC1BF3">
      <w:r>
        <w:t>None registered</w:t>
      </w:r>
    </w:p>
    <w:p w14:paraId="260345E8" w14:textId="77777777" w:rsidR="00CC1BF3" w:rsidRPr="00751084" w:rsidRDefault="00CC1BF3" w:rsidP="00CC1BF3"/>
    <w:p w14:paraId="669D8D07" w14:textId="77777777" w:rsidR="00CC1BF3" w:rsidRDefault="00CC1BF3" w:rsidP="00CC1BF3"/>
    <w:p w14:paraId="453824C7" w14:textId="77777777" w:rsidR="00CC1BF3" w:rsidRDefault="00CC1BF3" w:rsidP="00CC1BF3"/>
    <w:p w14:paraId="15E7BAF7" w14:textId="77777777" w:rsidR="00CC1BF3" w:rsidRPr="00751084" w:rsidRDefault="00CC1BF3" w:rsidP="00CC1BF3">
      <w:pPr>
        <w:rPr>
          <w:b/>
          <w:u w:val="single"/>
        </w:rPr>
      </w:pPr>
      <w:r w:rsidRPr="00751084">
        <w:rPr>
          <w:b/>
          <w:u w:val="single"/>
        </w:rPr>
        <w:t>Non-Financial Interests</w:t>
      </w:r>
    </w:p>
    <w:p w14:paraId="75FC52F2" w14:textId="77777777" w:rsidR="00CC1BF3" w:rsidRDefault="00CC1BF3" w:rsidP="00CC1BF3"/>
    <w:p w14:paraId="6C06F71C" w14:textId="77777777" w:rsidR="00CC1BF3" w:rsidRDefault="002476F6" w:rsidP="006E4881">
      <w:pPr>
        <w:jc w:val="both"/>
      </w:pPr>
      <w:r>
        <w:t>Member of Unison - Trade Union.</w:t>
      </w:r>
    </w:p>
    <w:p w14:paraId="6242EE46" w14:textId="77777777" w:rsidR="002476F6" w:rsidRDefault="002476F6" w:rsidP="006E4881">
      <w:pPr>
        <w:jc w:val="both"/>
      </w:pPr>
      <w:r>
        <w:t>Member of Socialist Party Scotland – Political Party.</w:t>
      </w:r>
    </w:p>
    <w:p w14:paraId="3CBBCC12" w14:textId="77777777" w:rsidR="00CC1BF3" w:rsidRDefault="00CC1BF3" w:rsidP="00CC1BF3"/>
    <w:p w14:paraId="0B90A3D0" w14:textId="77777777" w:rsidR="00917C9C" w:rsidRDefault="00917C9C" w:rsidP="00917C9C">
      <w:pPr>
        <w:jc w:val="center"/>
        <w:rPr>
          <w:b/>
          <w:sz w:val="22"/>
          <w:szCs w:val="22"/>
          <w:u w:val="single"/>
        </w:rPr>
      </w:pPr>
      <w:r>
        <w:br w:type="page"/>
      </w:r>
      <w:r w:rsidRPr="00FA3387">
        <w:rPr>
          <w:b/>
          <w:sz w:val="22"/>
          <w:szCs w:val="22"/>
          <w:u w:val="single"/>
        </w:rPr>
        <w:lastRenderedPageBreak/>
        <w:t>INTERESTS FROM REGISTER OF</w:t>
      </w:r>
      <w:r>
        <w:rPr>
          <w:b/>
          <w:sz w:val="22"/>
          <w:szCs w:val="22"/>
          <w:u w:val="single"/>
        </w:rPr>
        <w:t xml:space="preserve"> MEMBERS' INTERESTS:  </w:t>
      </w:r>
      <w:r w:rsidRPr="00FA3387">
        <w:rPr>
          <w:b/>
          <w:sz w:val="22"/>
          <w:szCs w:val="22"/>
          <w:u w:val="single"/>
        </w:rPr>
        <w:t>DUNDEE CITY HEALTH</w:t>
      </w:r>
    </w:p>
    <w:p w14:paraId="46E90ACD" w14:textId="77777777" w:rsidR="00917C9C" w:rsidRPr="00FA3387" w:rsidRDefault="00917C9C" w:rsidP="00917C9C">
      <w:pPr>
        <w:jc w:val="center"/>
        <w:rPr>
          <w:b/>
          <w:u w:val="single"/>
        </w:rPr>
      </w:pPr>
      <w:r w:rsidRPr="00FA3387">
        <w:rPr>
          <w:b/>
          <w:sz w:val="22"/>
          <w:szCs w:val="22"/>
          <w:u w:val="single"/>
        </w:rPr>
        <w:t>AND</w:t>
      </w:r>
      <w:r>
        <w:rPr>
          <w:b/>
          <w:sz w:val="22"/>
          <w:szCs w:val="22"/>
          <w:u w:val="single"/>
        </w:rPr>
        <w:t xml:space="preserve"> </w:t>
      </w:r>
      <w:r w:rsidRPr="00FA3387">
        <w:rPr>
          <w:b/>
          <w:sz w:val="22"/>
          <w:szCs w:val="22"/>
          <w:u w:val="single"/>
        </w:rPr>
        <w:t>SOCIAL CARE INTEGRATION JOINT BOARD</w:t>
      </w:r>
    </w:p>
    <w:p w14:paraId="755022B3" w14:textId="77777777" w:rsidR="00917C9C" w:rsidRPr="00FA3387" w:rsidRDefault="00917C9C" w:rsidP="00917C9C">
      <w:pPr>
        <w:jc w:val="both"/>
      </w:pPr>
    </w:p>
    <w:p w14:paraId="1E503121" w14:textId="77777777" w:rsidR="00917C9C" w:rsidRPr="00FA3387" w:rsidRDefault="00917C9C" w:rsidP="00917C9C">
      <w:pPr>
        <w:jc w:val="both"/>
      </w:pPr>
    </w:p>
    <w:p w14:paraId="05797B76" w14:textId="77777777" w:rsidR="00917C9C" w:rsidRDefault="00917C9C" w:rsidP="00917C9C">
      <w:pPr>
        <w:jc w:val="both"/>
      </w:pPr>
    </w:p>
    <w:p w14:paraId="20820163" w14:textId="77777777" w:rsidR="00917C9C" w:rsidRPr="00FA3387" w:rsidRDefault="00917C9C" w:rsidP="00917C9C">
      <w:pPr>
        <w:jc w:val="both"/>
      </w:pPr>
    </w:p>
    <w:p w14:paraId="367BEA30" w14:textId="77777777" w:rsidR="00917C9C" w:rsidRPr="00871A4F" w:rsidRDefault="00917C9C" w:rsidP="00917C9C">
      <w:pPr>
        <w:jc w:val="both"/>
        <w:rPr>
          <w:b/>
          <w:i/>
          <w:sz w:val="24"/>
          <w:szCs w:val="24"/>
        </w:rPr>
      </w:pPr>
      <w:r w:rsidRPr="00871A4F">
        <w:rPr>
          <w:b/>
          <w:i/>
          <w:sz w:val="24"/>
          <w:szCs w:val="24"/>
        </w:rPr>
        <w:t>NAME:</w:t>
      </w:r>
      <w:r w:rsidRPr="00871A4F">
        <w:rPr>
          <w:b/>
          <w:i/>
          <w:sz w:val="24"/>
          <w:szCs w:val="24"/>
        </w:rPr>
        <w:tab/>
      </w:r>
      <w:r w:rsidR="00C76966">
        <w:rPr>
          <w:b/>
          <w:i/>
          <w:sz w:val="24"/>
          <w:szCs w:val="24"/>
        </w:rPr>
        <w:t>DOROTHY MCHUGH</w:t>
      </w:r>
    </w:p>
    <w:p w14:paraId="4AD40842" w14:textId="77777777" w:rsidR="00917C9C" w:rsidRPr="00751084" w:rsidRDefault="00917C9C" w:rsidP="00917C9C">
      <w:pPr>
        <w:jc w:val="both"/>
      </w:pPr>
    </w:p>
    <w:p w14:paraId="434D9721" w14:textId="77777777" w:rsidR="00917C9C" w:rsidRDefault="00917C9C" w:rsidP="00917C9C">
      <w:pPr>
        <w:jc w:val="both"/>
      </w:pPr>
    </w:p>
    <w:p w14:paraId="12ABADF3" w14:textId="77777777" w:rsidR="00917C9C" w:rsidRPr="00751084" w:rsidRDefault="00917C9C" w:rsidP="00917C9C">
      <w:pPr>
        <w:jc w:val="both"/>
        <w:rPr>
          <w:b/>
          <w:u w:val="single"/>
        </w:rPr>
      </w:pPr>
      <w:r w:rsidRPr="00751084">
        <w:rPr>
          <w:b/>
          <w:u w:val="single"/>
        </w:rPr>
        <w:t>Remuneration</w:t>
      </w:r>
    </w:p>
    <w:p w14:paraId="5F3CF866" w14:textId="77777777" w:rsidR="00917C9C" w:rsidRPr="00751084" w:rsidRDefault="00917C9C" w:rsidP="00917C9C">
      <w:pPr>
        <w:jc w:val="both"/>
      </w:pPr>
    </w:p>
    <w:p w14:paraId="411258F1" w14:textId="77777777" w:rsidR="00EB0342" w:rsidRDefault="00DD57BB" w:rsidP="00917C9C">
      <w:pPr>
        <w:jc w:val="both"/>
      </w:pPr>
      <w:r>
        <w:t>Elected Member of Dundee City Council.</w:t>
      </w:r>
    </w:p>
    <w:p w14:paraId="77EAE100" w14:textId="77777777" w:rsidR="00917C9C" w:rsidRDefault="00917C9C" w:rsidP="00917C9C">
      <w:pPr>
        <w:jc w:val="both"/>
      </w:pPr>
    </w:p>
    <w:p w14:paraId="08C6B9D6" w14:textId="77777777" w:rsidR="00917C9C" w:rsidRDefault="00917C9C" w:rsidP="00917C9C">
      <w:pPr>
        <w:jc w:val="both"/>
      </w:pPr>
    </w:p>
    <w:p w14:paraId="4AD3EB88" w14:textId="77777777" w:rsidR="00917C9C" w:rsidRPr="00751084" w:rsidRDefault="00917C9C" w:rsidP="00917C9C">
      <w:pPr>
        <w:jc w:val="both"/>
      </w:pPr>
    </w:p>
    <w:p w14:paraId="3EFFA15D" w14:textId="77777777" w:rsidR="00917C9C" w:rsidRPr="00751084" w:rsidRDefault="00917C9C" w:rsidP="00917C9C">
      <w:pPr>
        <w:jc w:val="both"/>
        <w:rPr>
          <w:b/>
          <w:u w:val="single"/>
        </w:rPr>
      </w:pPr>
      <w:r w:rsidRPr="00751084">
        <w:rPr>
          <w:b/>
          <w:u w:val="single"/>
        </w:rPr>
        <w:t>Related Undertakings</w:t>
      </w:r>
    </w:p>
    <w:p w14:paraId="6FDE4845" w14:textId="77777777" w:rsidR="00917C9C" w:rsidRPr="00751084" w:rsidRDefault="00917C9C" w:rsidP="00917C9C">
      <w:pPr>
        <w:jc w:val="both"/>
      </w:pPr>
    </w:p>
    <w:p w14:paraId="3D8776F4" w14:textId="77777777" w:rsidR="00917C9C" w:rsidRDefault="00581E55" w:rsidP="00917C9C">
      <w:pPr>
        <w:jc w:val="both"/>
      </w:pPr>
      <w:r>
        <w:t>None registered</w:t>
      </w:r>
    </w:p>
    <w:p w14:paraId="10EB3A19" w14:textId="77777777" w:rsidR="00917C9C" w:rsidRDefault="00917C9C" w:rsidP="00917C9C">
      <w:pPr>
        <w:jc w:val="both"/>
      </w:pPr>
    </w:p>
    <w:p w14:paraId="2B208130" w14:textId="77777777" w:rsidR="00917C9C" w:rsidRDefault="00917C9C" w:rsidP="00917C9C">
      <w:pPr>
        <w:jc w:val="both"/>
      </w:pPr>
    </w:p>
    <w:p w14:paraId="1908D972" w14:textId="77777777" w:rsidR="00917C9C" w:rsidRDefault="00917C9C" w:rsidP="00917C9C">
      <w:pPr>
        <w:jc w:val="both"/>
      </w:pPr>
    </w:p>
    <w:p w14:paraId="038A9713" w14:textId="77777777" w:rsidR="00917C9C" w:rsidRPr="00751084" w:rsidRDefault="00917C9C" w:rsidP="00917C9C">
      <w:pPr>
        <w:jc w:val="both"/>
        <w:rPr>
          <w:b/>
          <w:u w:val="single"/>
        </w:rPr>
      </w:pPr>
      <w:r w:rsidRPr="00751084">
        <w:rPr>
          <w:b/>
          <w:u w:val="single"/>
        </w:rPr>
        <w:t>Contracts</w:t>
      </w:r>
    </w:p>
    <w:p w14:paraId="76D27144" w14:textId="77777777" w:rsidR="00917C9C" w:rsidRPr="00751084" w:rsidRDefault="00917C9C" w:rsidP="00917C9C">
      <w:pPr>
        <w:jc w:val="both"/>
      </w:pPr>
    </w:p>
    <w:p w14:paraId="025034D8" w14:textId="77777777" w:rsidR="00917C9C" w:rsidRDefault="00917C9C" w:rsidP="00917C9C">
      <w:r>
        <w:t>None registered</w:t>
      </w:r>
    </w:p>
    <w:p w14:paraId="5A07EEC0" w14:textId="77777777" w:rsidR="00917C9C" w:rsidRDefault="00917C9C" w:rsidP="00917C9C"/>
    <w:p w14:paraId="7D5F2300" w14:textId="77777777" w:rsidR="00917C9C" w:rsidRDefault="00917C9C" w:rsidP="00917C9C"/>
    <w:p w14:paraId="45CEB362" w14:textId="77777777" w:rsidR="00917C9C" w:rsidRDefault="00917C9C" w:rsidP="00917C9C"/>
    <w:p w14:paraId="25C47E29" w14:textId="77777777" w:rsidR="00917C9C" w:rsidRPr="00751084" w:rsidRDefault="00917C9C" w:rsidP="00917C9C">
      <w:pPr>
        <w:rPr>
          <w:b/>
          <w:u w:val="single"/>
        </w:rPr>
      </w:pPr>
      <w:r w:rsidRPr="00751084">
        <w:rPr>
          <w:b/>
          <w:u w:val="single"/>
        </w:rPr>
        <w:t>Houses, Land and Buildings</w:t>
      </w:r>
    </w:p>
    <w:p w14:paraId="7E28B046" w14:textId="77777777" w:rsidR="00917C9C" w:rsidRPr="00751084" w:rsidRDefault="00917C9C" w:rsidP="00917C9C"/>
    <w:p w14:paraId="79FF7545" w14:textId="77777777" w:rsidR="00917C9C" w:rsidRDefault="00917C9C" w:rsidP="00917C9C">
      <w:r>
        <w:t>None registered</w:t>
      </w:r>
    </w:p>
    <w:p w14:paraId="5842E468" w14:textId="77777777" w:rsidR="00917C9C" w:rsidRDefault="00917C9C" w:rsidP="00917C9C"/>
    <w:p w14:paraId="19414BDD" w14:textId="77777777" w:rsidR="00917C9C" w:rsidRDefault="00917C9C" w:rsidP="00917C9C"/>
    <w:p w14:paraId="79082E34" w14:textId="77777777" w:rsidR="00917C9C" w:rsidRPr="00751084" w:rsidRDefault="00917C9C" w:rsidP="00917C9C"/>
    <w:p w14:paraId="49E187B0" w14:textId="77777777" w:rsidR="00917C9C" w:rsidRPr="00751084" w:rsidRDefault="00917C9C" w:rsidP="00917C9C">
      <w:pPr>
        <w:rPr>
          <w:b/>
          <w:u w:val="single"/>
        </w:rPr>
      </w:pPr>
      <w:r w:rsidRPr="00751084">
        <w:rPr>
          <w:b/>
          <w:u w:val="single"/>
        </w:rPr>
        <w:t>Shares and Securities</w:t>
      </w:r>
    </w:p>
    <w:p w14:paraId="6C1F3C15" w14:textId="77777777" w:rsidR="00917C9C" w:rsidRPr="00751084" w:rsidRDefault="00917C9C" w:rsidP="00917C9C"/>
    <w:p w14:paraId="0550E6F8" w14:textId="77777777" w:rsidR="00917C9C" w:rsidRDefault="00917C9C" w:rsidP="00917C9C">
      <w:r>
        <w:t>None registered</w:t>
      </w:r>
    </w:p>
    <w:p w14:paraId="0BB97CF5" w14:textId="77777777" w:rsidR="00917C9C" w:rsidRDefault="00917C9C" w:rsidP="00917C9C"/>
    <w:p w14:paraId="65FB73B5" w14:textId="77777777" w:rsidR="00917C9C" w:rsidRDefault="00917C9C" w:rsidP="00917C9C"/>
    <w:p w14:paraId="7A92C323" w14:textId="77777777" w:rsidR="00917C9C" w:rsidRDefault="00917C9C" w:rsidP="00917C9C"/>
    <w:p w14:paraId="6B55147E" w14:textId="77777777" w:rsidR="00917C9C" w:rsidRPr="003E1092" w:rsidRDefault="00917C9C" w:rsidP="00917C9C">
      <w:pPr>
        <w:rPr>
          <w:b/>
          <w:u w:val="single"/>
        </w:rPr>
      </w:pPr>
      <w:r w:rsidRPr="003E1092">
        <w:rPr>
          <w:b/>
          <w:u w:val="single"/>
        </w:rPr>
        <w:t>Gifts and Hospitality</w:t>
      </w:r>
    </w:p>
    <w:p w14:paraId="3A000C80" w14:textId="77777777" w:rsidR="00917C9C" w:rsidRDefault="00917C9C" w:rsidP="00917C9C"/>
    <w:p w14:paraId="2EEC658A" w14:textId="77777777" w:rsidR="00917C9C" w:rsidRDefault="00917C9C" w:rsidP="00917C9C">
      <w:r>
        <w:t>None registered</w:t>
      </w:r>
    </w:p>
    <w:p w14:paraId="3E002D35" w14:textId="77777777" w:rsidR="00917C9C" w:rsidRPr="00751084" w:rsidRDefault="00917C9C" w:rsidP="00917C9C"/>
    <w:p w14:paraId="27D32E6F" w14:textId="77777777" w:rsidR="00917C9C" w:rsidRDefault="00917C9C" w:rsidP="00917C9C"/>
    <w:p w14:paraId="6BA92C8B" w14:textId="77777777" w:rsidR="00917C9C" w:rsidRDefault="00917C9C" w:rsidP="00917C9C"/>
    <w:p w14:paraId="541EB0A1" w14:textId="77777777" w:rsidR="00917C9C" w:rsidRPr="00751084" w:rsidRDefault="00917C9C" w:rsidP="00917C9C">
      <w:pPr>
        <w:rPr>
          <w:b/>
          <w:u w:val="single"/>
        </w:rPr>
      </w:pPr>
      <w:r w:rsidRPr="00751084">
        <w:rPr>
          <w:b/>
          <w:u w:val="single"/>
        </w:rPr>
        <w:t>Non-Financial Interests</w:t>
      </w:r>
    </w:p>
    <w:p w14:paraId="386AEC20" w14:textId="77777777" w:rsidR="00917C9C" w:rsidRDefault="00917C9C" w:rsidP="00917C9C"/>
    <w:p w14:paraId="78F16715" w14:textId="77777777" w:rsidR="00EB0342" w:rsidRDefault="00581E55" w:rsidP="00917C9C">
      <w:r>
        <w:t>Secretary, Dundee Pensioners’ Forum.</w:t>
      </w:r>
    </w:p>
    <w:p w14:paraId="600C7A34" w14:textId="77777777" w:rsidR="00917C9C" w:rsidRDefault="00917C9C" w:rsidP="00917C9C"/>
    <w:p w14:paraId="59B8F42E" w14:textId="77777777" w:rsidR="00917C9C" w:rsidRDefault="00917C9C" w:rsidP="00917C9C">
      <w:pPr>
        <w:jc w:val="center"/>
        <w:rPr>
          <w:b/>
          <w:sz w:val="22"/>
          <w:szCs w:val="22"/>
          <w:u w:val="single"/>
        </w:rPr>
      </w:pPr>
      <w:r>
        <w:br w:type="page"/>
      </w:r>
      <w:r w:rsidRPr="00FA3387">
        <w:rPr>
          <w:b/>
          <w:sz w:val="22"/>
          <w:szCs w:val="22"/>
          <w:u w:val="single"/>
        </w:rPr>
        <w:lastRenderedPageBreak/>
        <w:t>INTERESTS FROM REGISTER OF</w:t>
      </w:r>
      <w:r>
        <w:rPr>
          <w:b/>
          <w:sz w:val="22"/>
          <w:szCs w:val="22"/>
          <w:u w:val="single"/>
        </w:rPr>
        <w:t xml:space="preserve"> MEMBERS' INTERESTS:  </w:t>
      </w:r>
      <w:r w:rsidRPr="00FA3387">
        <w:rPr>
          <w:b/>
          <w:sz w:val="22"/>
          <w:szCs w:val="22"/>
          <w:u w:val="single"/>
        </w:rPr>
        <w:t>DUNDEE CITY HEALTH</w:t>
      </w:r>
    </w:p>
    <w:p w14:paraId="277C7A01" w14:textId="77777777" w:rsidR="00917C9C" w:rsidRPr="00FA3387" w:rsidRDefault="00917C9C" w:rsidP="00917C9C">
      <w:pPr>
        <w:jc w:val="center"/>
        <w:rPr>
          <w:b/>
          <w:u w:val="single"/>
        </w:rPr>
      </w:pPr>
      <w:r w:rsidRPr="00FA3387">
        <w:rPr>
          <w:b/>
          <w:sz w:val="22"/>
          <w:szCs w:val="22"/>
          <w:u w:val="single"/>
        </w:rPr>
        <w:t>AND</w:t>
      </w:r>
      <w:r>
        <w:rPr>
          <w:b/>
          <w:sz w:val="22"/>
          <w:szCs w:val="22"/>
          <w:u w:val="single"/>
        </w:rPr>
        <w:t xml:space="preserve"> </w:t>
      </w:r>
      <w:r w:rsidRPr="00FA3387">
        <w:rPr>
          <w:b/>
          <w:sz w:val="22"/>
          <w:szCs w:val="22"/>
          <w:u w:val="single"/>
        </w:rPr>
        <w:t>SOCIAL CARE INTEGRATION JOINT BOARD</w:t>
      </w:r>
    </w:p>
    <w:p w14:paraId="6D61446A" w14:textId="77777777" w:rsidR="00917C9C" w:rsidRPr="00FA3387" w:rsidRDefault="00917C9C" w:rsidP="00917C9C">
      <w:pPr>
        <w:jc w:val="both"/>
      </w:pPr>
    </w:p>
    <w:p w14:paraId="478A7E5C" w14:textId="77777777" w:rsidR="00917C9C" w:rsidRPr="00FA3387" w:rsidRDefault="00917C9C" w:rsidP="00917C9C">
      <w:pPr>
        <w:jc w:val="both"/>
      </w:pPr>
    </w:p>
    <w:p w14:paraId="271E5FF9" w14:textId="77777777" w:rsidR="00917C9C" w:rsidRDefault="00917C9C" w:rsidP="00917C9C">
      <w:pPr>
        <w:jc w:val="both"/>
      </w:pPr>
    </w:p>
    <w:p w14:paraId="5354910C" w14:textId="77777777" w:rsidR="00917C9C" w:rsidRPr="00FA3387" w:rsidRDefault="00917C9C" w:rsidP="00917C9C">
      <w:pPr>
        <w:jc w:val="both"/>
      </w:pPr>
    </w:p>
    <w:p w14:paraId="6E4D5F09" w14:textId="77777777" w:rsidR="00917C9C" w:rsidRPr="00871A4F" w:rsidRDefault="00917C9C" w:rsidP="00917C9C">
      <w:pPr>
        <w:jc w:val="both"/>
        <w:rPr>
          <w:b/>
          <w:i/>
          <w:sz w:val="24"/>
          <w:szCs w:val="24"/>
        </w:rPr>
      </w:pPr>
      <w:r w:rsidRPr="00871A4F">
        <w:rPr>
          <w:b/>
          <w:i/>
          <w:sz w:val="24"/>
          <w:szCs w:val="24"/>
        </w:rPr>
        <w:t>NAME:</w:t>
      </w:r>
      <w:r w:rsidRPr="00871A4F">
        <w:rPr>
          <w:b/>
          <w:i/>
          <w:sz w:val="24"/>
          <w:szCs w:val="24"/>
        </w:rPr>
        <w:tab/>
      </w:r>
      <w:r w:rsidR="00C76966">
        <w:rPr>
          <w:b/>
          <w:i/>
          <w:sz w:val="24"/>
          <w:szCs w:val="24"/>
        </w:rPr>
        <w:t>SANJAY PILLAI</w:t>
      </w:r>
    </w:p>
    <w:p w14:paraId="2943C8C4" w14:textId="77777777" w:rsidR="00917C9C" w:rsidRPr="00751084" w:rsidRDefault="00917C9C" w:rsidP="00917C9C">
      <w:pPr>
        <w:jc w:val="both"/>
      </w:pPr>
    </w:p>
    <w:p w14:paraId="2879E1A5" w14:textId="77777777" w:rsidR="00917C9C" w:rsidRDefault="00917C9C" w:rsidP="00917C9C">
      <w:pPr>
        <w:jc w:val="both"/>
      </w:pPr>
    </w:p>
    <w:p w14:paraId="66D233A2" w14:textId="77777777" w:rsidR="00917C9C" w:rsidRPr="00751084" w:rsidRDefault="00917C9C" w:rsidP="00917C9C">
      <w:pPr>
        <w:jc w:val="both"/>
        <w:rPr>
          <w:b/>
          <w:u w:val="single"/>
        </w:rPr>
      </w:pPr>
      <w:r w:rsidRPr="00751084">
        <w:rPr>
          <w:b/>
          <w:u w:val="single"/>
        </w:rPr>
        <w:t>Remuneration</w:t>
      </w:r>
    </w:p>
    <w:p w14:paraId="2913ACA3" w14:textId="77777777" w:rsidR="00917C9C" w:rsidRPr="00751084" w:rsidRDefault="00917C9C" w:rsidP="00917C9C">
      <w:pPr>
        <w:jc w:val="both"/>
      </w:pPr>
    </w:p>
    <w:p w14:paraId="72D2BA6F" w14:textId="77777777" w:rsidR="00917C9C" w:rsidRDefault="00C84A81" w:rsidP="00917C9C">
      <w:pPr>
        <w:jc w:val="both"/>
      </w:pPr>
      <w:r>
        <w:t>Employed by NHS Tayside.</w:t>
      </w:r>
    </w:p>
    <w:p w14:paraId="194730A2" w14:textId="77777777" w:rsidR="00917C9C" w:rsidRDefault="00917C9C" w:rsidP="00917C9C">
      <w:pPr>
        <w:jc w:val="both"/>
      </w:pPr>
    </w:p>
    <w:p w14:paraId="5B217783" w14:textId="77777777" w:rsidR="00917C9C" w:rsidRDefault="00917C9C" w:rsidP="00917C9C">
      <w:pPr>
        <w:jc w:val="both"/>
      </w:pPr>
    </w:p>
    <w:p w14:paraId="2DF2D36D" w14:textId="77777777" w:rsidR="00917C9C" w:rsidRPr="00751084" w:rsidRDefault="00917C9C" w:rsidP="00917C9C">
      <w:pPr>
        <w:jc w:val="both"/>
      </w:pPr>
    </w:p>
    <w:p w14:paraId="57A5D995" w14:textId="77777777" w:rsidR="00917C9C" w:rsidRPr="00751084" w:rsidRDefault="00917C9C" w:rsidP="00917C9C">
      <w:pPr>
        <w:jc w:val="both"/>
        <w:rPr>
          <w:b/>
          <w:u w:val="single"/>
        </w:rPr>
      </w:pPr>
      <w:r w:rsidRPr="00751084">
        <w:rPr>
          <w:b/>
          <w:u w:val="single"/>
        </w:rPr>
        <w:t>Related Undertakings</w:t>
      </w:r>
    </w:p>
    <w:p w14:paraId="109912EE" w14:textId="77777777" w:rsidR="00917C9C" w:rsidRPr="00751084" w:rsidRDefault="00917C9C" w:rsidP="00917C9C">
      <w:pPr>
        <w:jc w:val="both"/>
      </w:pPr>
    </w:p>
    <w:p w14:paraId="5B77FA38" w14:textId="77777777" w:rsidR="00917C9C" w:rsidRDefault="00917C9C" w:rsidP="00917C9C">
      <w:pPr>
        <w:jc w:val="both"/>
      </w:pPr>
      <w:r>
        <w:t>None registered</w:t>
      </w:r>
    </w:p>
    <w:p w14:paraId="24C7144E" w14:textId="77777777" w:rsidR="00917C9C" w:rsidRDefault="00917C9C" w:rsidP="00917C9C">
      <w:pPr>
        <w:jc w:val="both"/>
      </w:pPr>
    </w:p>
    <w:p w14:paraId="0462C5A3" w14:textId="77777777" w:rsidR="00917C9C" w:rsidRDefault="00917C9C" w:rsidP="00917C9C">
      <w:pPr>
        <w:jc w:val="both"/>
      </w:pPr>
    </w:p>
    <w:p w14:paraId="5C44B4C3" w14:textId="77777777" w:rsidR="00917C9C" w:rsidRDefault="00917C9C" w:rsidP="00917C9C">
      <w:pPr>
        <w:jc w:val="both"/>
      </w:pPr>
    </w:p>
    <w:p w14:paraId="52D77FAB" w14:textId="77777777" w:rsidR="00917C9C" w:rsidRPr="00751084" w:rsidRDefault="00917C9C" w:rsidP="00917C9C">
      <w:pPr>
        <w:jc w:val="both"/>
        <w:rPr>
          <w:b/>
          <w:u w:val="single"/>
        </w:rPr>
      </w:pPr>
      <w:r w:rsidRPr="00751084">
        <w:rPr>
          <w:b/>
          <w:u w:val="single"/>
        </w:rPr>
        <w:t>Contracts</w:t>
      </w:r>
    </w:p>
    <w:p w14:paraId="3049B35D" w14:textId="77777777" w:rsidR="00917C9C" w:rsidRPr="00751084" w:rsidRDefault="00917C9C" w:rsidP="00917C9C">
      <w:pPr>
        <w:jc w:val="both"/>
      </w:pPr>
    </w:p>
    <w:p w14:paraId="1672D460" w14:textId="77777777" w:rsidR="00917C9C" w:rsidRDefault="00917C9C" w:rsidP="00917C9C">
      <w:r>
        <w:t>None registered</w:t>
      </w:r>
    </w:p>
    <w:p w14:paraId="4E4A1554" w14:textId="77777777" w:rsidR="00917C9C" w:rsidRDefault="00917C9C" w:rsidP="00917C9C"/>
    <w:p w14:paraId="0B212909" w14:textId="77777777" w:rsidR="00917C9C" w:rsidRDefault="00917C9C" w:rsidP="00917C9C"/>
    <w:p w14:paraId="122FF8DE" w14:textId="77777777" w:rsidR="00917C9C" w:rsidRDefault="00917C9C" w:rsidP="00917C9C"/>
    <w:p w14:paraId="556B11C6" w14:textId="77777777" w:rsidR="00917C9C" w:rsidRPr="00751084" w:rsidRDefault="00917C9C" w:rsidP="00917C9C">
      <w:pPr>
        <w:rPr>
          <w:b/>
          <w:u w:val="single"/>
        </w:rPr>
      </w:pPr>
      <w:r w:rsidRPr="00751084">
        <w:rPr>
          <w:b/>
          <w:u w:val="single"/>
        </w:rPr>
        <w:t>Houses, Land and Buildings</w:t>
      </w:r>
    </w:p>
    <w:p w14:paraId="0795AA75" w14:textId="77777777" w:rsidR="00917C9C" w:rsidRPr="00751084" w:rsidRDefault="00917C9C" w:rsidP="00917C9C"/>
    <w:p w14:paraId="13B8EF99" w14:textId="77777777" w:rsidR="00917C9C" w:rsidRDefault="00917C9C" w:rsidP="00917C9C">
      <w:r>
        <w:t>None registered</w:t>
      </w:r>
    </w:p>
    <w:p w14:paraId="38CC70B0" w14:textId="77777777" w:rsidR="00917C9C" w:rsidRDefault="00917C9C" w:rsidP="00917C9C"/>
    <w:p w14:paraId="160BDAF2" w14:textId="77777777" w:rsidR="00917C9C" w:rsidRDefault="00917C9C" w:rsidP="00917C9C"/>
    <w:p w14:paraId="5FDB2292" w14:textId="77777777" w:rsidR="00917C9C" w:rsidRPr="00751084" w:rsidRDefault="00917C9C" w:rsidP="00917C9C"/>
    <w:p w14:paraId="74CA1EC4" w14:textId="77777777" w:rsidR="00917C9C" w:rsidRPr="00751084" w:rsidRDefault="00917C9C" w:rsidP="00917C9C">
      <w:pPr>
        <w:rPr>
          <w:b/>
          <w:u w:val="single"/>
        </w:rPr>
      </w:pPr>
      <w:r w:rsidRPr="00751084">
        <w:rPr>
          <w:b/>
          <w:u w:val="single"/>
        </w:rPr>
        <w:t>Shares and Securities</w:t>
      </w:r>
    </w:p>
    <w:p w14:paraId="090B3C58" w14:textId="77777777" w:rsidR="00917C9C" w:rsidRPr="00751084" w:rsidRDefault="00917C9C" w:rsidP="00917C9C"/>
    <w:p w14:paraId="0F16A841" w14:textId="77777777" w:rsidR="00917C9C" w:rsidRDefault="00917C9C" w:rsidP="00917C9C">
      <w:r>
        <w:t>None registered</w:t>
      </w:r>
    </w:p>
    <w:p w14:paraId="73418680" w14:textId="77777777" w:rsidR="00917C9C" w:rsidRDefault="00917C9C" w:rsidP="00917C9C"/>
    <w:p w14:paraId="33D1C1E1" w14:textId="77777777" w:rsidR="00917C9C" w:rsidRDefault="00917C9C" w:rsidP="00917C9C"/>
    <w:p w14:paraId="1107A570" w14:textId="77777777" w:rsidR="00917C9C" w:rsidRDefault="00917C9C" w:rsidP="00917C9C"/>
    <w:p w14:paraId="6D628536" w14:textId="77777777" w:rsidR="00917C9C" w:rsidRPr="003E1092" w:rsidRDefault="00917C9C" w:rsidP="00917C9C">
      <w:pPr>
        <w:rPr>
          <w:b/>
          <w:u w:val="single"/>
        </w:rPr>
      </w:pPr>
      <w:r w:rsidRPr="003E1092">
        <w:rPr>
          <w:b/>
          <w:u w:val="single"/>
        </w:rPr>
        <w:t>Gifts and Hospitality</w:t>
      </w:r>
    </w:p>
    <w:p w14:paraId="779D6C6A" w14:textId="77777777" w:rsidR="00917C9C" w:rsidRDefault="00917C9C" w:rsidP="00917C9C"/>
    <w:p w14:paraId="6D550BD3" w14:textId="77777777" w:rsidR="00917C9C" w:rsidRDefault="00917C9C" w:rsidP="00917C9C">
      <w:r>
        <w:t>None registered</w:t>
      </w:r>
    </w:p>
    <w:p w14:paraId="72B39E74" w14:textId="77777777" w:rsidR="00917C9C" w:rsidRPr="00751084" w:rsidRDefault="00917C9C" w:rsidP="00917C9C"/>
    <w:p w14:paraId="6FD2AB45" w14:textId="77777777" w:rsidR="00917C9C" w:rsidRDefault="00917C9C" w:rsidP="00917C9C"/>
    <w:p w14:paraId="00015BE6" w14:textId="77777777" w:rsidR="00917C9C" w:rsidRDefault="00917C9C" w:rsidP="00917C9C"/>
    <w:p w14:paraId="4F2F3456" w14:textId="77777777" w:rsidR="00917C9C" w:rsidRPr="00751084" w:rsidRDefault="00917C9C" w:rsidP="00917C9C">
      <w:pPr>
        <w:rPr>
          <w:b/>
          <w:u w:val="single"/>
        </w:rPr>
      </w:pPr>
      <w:r w:rsidRPr="00751084">
        <w:rPr>
          <w:b/>
          <w:u w:val="single"/>
        </w:rPr>
        <w:t>Non-Financial Interests</w:t>
      </w:r>
    </w:p>
    <w:p w14:paraId="60F7A068" w14:textId="77777777" w:rsidR="00917C9C" w:rsidRDefault="00917C9C" w:rsidP="00917C9C"/>
    <w:p w14:paraId="16D1A354" w14:textId="77777777" w:rsidR="00917C9C" w:rsidRDefault="00917C9C" w:rsidP="00917C9C">
      <w:r>
        <w:t>None registered</w:t>
      </w:r>
    </w:p>
    <w:p w14:paraId="0373966D" w14:textId="77777777" w:rsidR="00917C9C" w:rsidRDefault="00917C9C" w:rsidP="00917C9C"/>
    <w:p w14:paraId="045E7CF6" w14:textId="77777777" w:rsidR="00DD6377" w:rsidRDefault="00DD6377" w:rsidP="00DD6377">
      <w:pPr>
        <w:jc w:val="center"/>
        <w:rPr>
          <w:b/>
          <w:sz w:val="22"/>
          <w:szCs w:val="22"/>
          <w:u w:val="single"/>
        </w:rPr>
      </w:pPr>
      <w:r>
        <w:br w:type="page"/>
      </w:r>
      <w:r w:rsidRPr="00FA3387">
        <w:rPr>
          <w:b/>
          <w:sz w:val="22"/>
          <w:szCs w:val="22"/>
          <w:u w:val="single"/>
        </w:rPr>
        <w:lastRenderedPageBreak/>
        <w:t>INTERESTS FROM REGISTER OF</w:t>
      </w:r>
      <w:r>
        <w:rPr>
          <w:b/>
          <w:sz w:val="22"/>
          <w:szCs w:val="22"/>
          <w:u w:val="single"/>
        </w:rPr>
        <w:t xml:space="preserve"> MEMBERS' INTERESTS:  </w:t>
      </w:r>
      <w:r w:rsidRPr="00FA3387">
        <w:rPr>
          <w:b/>
          <w:sz w:val="22"/>
          <w:szCs w:val="22"/>
          <w:u w:val="single"/>
        </w:rPr>
        <w:t>DUNDEE CITY HEALTH</w:t>
      </w:r>
    </w:p>
    <w:p w14:paraId="37ECA709" w14:textId="77777777" w:rsidR="00DD6377" w:rsidRPr="00FA3387" w:rsidRDefault="00DD6377" w:rsidP="00DD6377">
      <w:pPr>
        <w:jc w:val="center"/>
        <w:rPr>
          <w:b/>
          <w:u w:val="single"/>
        </w:rPr>
      </w:pPr>
      <w:r w:rsidRPr="00FA3387">
        <w:rPr>
          <w:b/>
          <w:sz w:val="22"/>
          <w:szCs w:val="22"/>
          <w:u w:val="single"/>
        </w:rPr>
        <w:t>AND</w:t>
      </w:r>
      <w:r>
        <w:rPr>
          <w:b/>
          <w:sz w:val="22"/>
          <w:szCs w:val="22"/>
          <w:u w:val="single"/>
        </w:rPr>
        <w:t xml:space="preserve"> </w:t>
      </w:r>
      <w:r w:rsidRPr="00FA3387">
        <w:rPr>
          <w:b/>
          <w:sz w:val="22"/>
          <w:szCs w:val="22"/>
          <w:u w:val="single"/>
        </w:rPr>
        <w:t>SOCIAL CARE INTEGRATION JOINT BOARD</w:t>
      </w:r>
    </w:p>
    <w:p w14:paraId="0CD0CA8E" w14:textId="77777777" w:rsidR="00DD6377" w:rsidRPr="00DD6377" w:rsidRDefault="00DD6377" w:rsidP="00DD6377">
      <w:pPr>
        <w:jc w:val="both"/>
      </w:pPr>
    </w:p>
    <w:p w14:paraId="40F76B99" w14:textId="77777777" w:rsidR="00DD6377" w:rsidRPr="00DD6377" w:rsidRDefault="00DD6377" w:rsidP="00DD6377">
      <w:pPr>
        <w:jc w:val="both"/>
      </w:pPr>
    </w:p>
    <w:p w14:paraId="6EE7A765" w14:textId="77777777" w:rsidR="00DD6377" w:rsidRDefault="00DD6377" w:rsidP="00DD6377">
      <w:pPr>
        <w:jc w:val="both"/>
      </w:pPr>
    </w:p>
    <w:p w14:paraId="480DAD3A" w14:textId="77777777" w:rsidR="00DD6377" w:rsidRPr="00DD6377" w:rsidRDefault="00DD6377" w:rsidP="00DD6377">
      <w:pPr>
        <w:jc w:val="both"/>
      </w:pPr>
    </w:p>
    <w:p w14:paraId="4FBB5453" w14:textId="77777777" w:rsidR="00DD6377" w:rsidRPr="00871A4F" w:rsidRDefault="00DD6377" w:rsidP="00DD6377">
      <w:pPr>
        <w:jc w:val="both"/>
        <w:rPr>
          <w:b/>
          <w:i/>
          <w:sz w:val="24"/>
          <w:szCs w:val="24"/>
        </w:rPr>
      </w:pPr>
      <w:r w:rsidRPr="00871A4F">
        <w:rPr>
          <w:b/>
          <w:i/>
          <w:sz w:val="24"/>
          <w:szCs w:val="24"/>
        </w:rPr>
        <w:t>NAME:</w:t>
      </w:r>
      <w:r w:rsidR="00C76966">
        <w:rPr>
          <w:b/>
          <w:i/>
          <w:sz w:val="24"/>
          <w:szCs w:val="24"/>
        </w:rPr>
        <w:tab/>
      </w:r>
      <w:r w:rsidR="00D87BF8">
        <w:rPr>
          <w:b/>
          <w:i/>
          <w:sz w:val="24"/>
          <w:szCs w:val="24"/>
        </w:rPr>
        <w:t>DAVID SHAW</w:t>
      </w:r>
    </w:p>
    <w:p w14:paraId="609ECE37" w14:textId="77777777" w:rsidR="00DD6377" w:rsidRDefault="00DD6377" w:rsidP="00DD6377">
      <w:pPr>
        <w:jc w:val="both"/>
      </w:pPr>
    </w:p>
    <w:p w14:paraId="4759FA8F" w14:textId="77777777" w:rsidR="00DD6377" w:rsidRDefault="00DD6377" w:rsidP="00DD6377">
      <w:pPr>
        <w:jc w:val="both"/>
      </w:pPr>
    </w:p>
    <w:p w14:paraId="61EE0CF9" w14:textId="77777777" w:rsidR="00DD6377" w:rsidRPr="00751084" w:rsidRDefault="00DD6377" w:rsidP="00DD6377">
      <w:pPr>
        <w:jc w:val="both"/>
        <w:rPr>
          <w:b/>
          <w:u w:val="single"/>
        </w:rPr>
      </w:pPr>
      <w:r w:rsidRPr="00751084">
        <w:rPr>
          <w:b/>
          <w:u w:val="single"/>
        </w:rPr>
        <w:t>Remuneration</w:t>
      </w:r>
    </w:p>
    <w:p w14:paraId="0474A22C" w14:textId="77777777" w:rsidR="00DD6377" w:rsidRPr="00751084" w:rsidRDefault="00DD6377" w:rsidP="00DD6377">
      <w:pPr>
        <w:jc w:val="both"/>
      </w:pPr>
    </w:p>
    <w:p w14:paraId="097E332D" w14:textId="77777777" w:rsidR="00DD6377" w:rsidRDefault="003B4B47" w:rsidP="00DD6377">
      <w:pPr>
        <w:jc w:val="both"/>
      </w:pPr>
      <w:r w:rsidRPr="003B4B47">
        <w:t>I am a partner of the</w:t>
      </w:r>
      <w:r>
        <w:t xml:space="preserve"> Erskine Practice, a general practice based in leased premises in </w:t>
      </w:r>
      <w:proofErr w:type="spellStart"/>
      <w:r>
        <w:t>Arthurstone</w:t>
      </w:r>
      <w:proofErr w:type="spellEnd"/>
      <w:r>
        <w:t xml:space="preserve"> Terrace, Dundee.  The Erskine Practice holds a General Medical Services contract with NHS Tayside to deliver general practice services.  I work at the Erskine Practice as a General Practitioner.</w:t>
      </w:r>
    </w:p>
    <w:p w14:paraId="497DF9DF" w14:textId="77777777" w:rsidR="003B4B47" w:rsidRDefault="003B4B47" w:rsidP="00DD6377">
      <w:pPr>
        <w:jc w:val="both"/>
      </w:pPr>
    </w:p>
    <w:p w14:paraId="00E7C685" w14:textId="77777777" w:rsidR="003B4B47" w:rsidRDefault="003B4B47" w:rsidP="00DD6377">
      <w:pPr>
        <w:jc w:val="both"/>
      </w:pPr>
      <w:r>
        <w:t>I am employed as a salaried OOH General Practitioner at the NHS Tayside OOH GP service.  My location of service is in Kings Cross Hospital, Dundee but I provide care for patients across all of NHS Tayside.</w:t>
      </w:r>
    </w:p>
    <w:p w14:paraId="56B77C03" w14:textId="77777777" w:rsidR="003B4B47" w:rsidRPr="003B4B47" w:rsidRDefault="003B4B47" w:rsidP="00DD6377">
      <w:pPr>
        <w:jc w:val="both"/>
      </w:pPr>
    </w:p>
    <w:p w14:paraId="581D528F" w14:textId="77777777" w:rsidR="00DD6377" w:rsidRDefault="003B4B47" w:rsidP="00DD6377">
      <w:pPr>
        <w:jc w:val="both"/>
      </w:pPr>
      <w:r>
        <w:t>I am employed as the Operational Medical Director for Primary Care in NHS Tayside.  This is based in Kings Cross Hospital, Dundee.</w:t>
      </w:r>
    </w:p>
    <w:p w14:paraId="77F52A96" w14:textId="77777777" w:rsidR="003B4B47" w:rsidRDefault="003B4B47" w:rsidP="00DD6377">
      <w:pPr>
        <w:jc w:val="both"/>
      </w:pPr>
    </w:p>
    <w:p w14:paraId="136FB940" w14:textId="77777777" w:rsidR="003B4B47" w:rsidRPr="003B4B47" w:rsidRDefault="003B4B47" w:rsidP="00DD6377">
      <w:pPr>
        <w:jc w:val="both"/>
      </w:pPr>
      <w:r>
        <w:t>I am acting Clinical Director of the Dundee Health and Social Care Partnership.</w:t>
      </w:r>
    </w:p>
    <w:p w14:paraId="4022905C" w14:textId="77777777" w:rsidR="00DD6377" w:rsidRPr="003B4B47" w:rsidRDefault="00DD6377" w:rsidP="00DD6377">
      <w:pPr>
        <w:jc w:val="both"/>
      </w:pPr>
    </w:p>
    <w:p w14:paraId="0908F789" w14:textId="77777777" w:rsidR="00DD6377" w:rsidRPr="003B4B47" w:rsidRDefault="00DD6377" w:rsidP="00DD6377">
      <w:pPr>
        <w:jc w:val="both"/>
      </w:pPr>
    </w:p>
    <w:p w14:paraId="380CFBA4" w14:textId="77777777" w:rsidR="00DD6377" w:rsidRPr="00751084" w:rsidRDefault="00DD6377" w:rsidP="00DD6377">
      <w:pPr>
        <w:jc w:val="both"/>
        <w:rPr>
          <w:b/>
          <w:u w:val="single"/>
        </w:rPr>
      </w:pPr>
      <w:r w:rsidRPr="00751084">
        <w:rPr>
          <w:b/>
          <w:u w:val="single"/>
        </w:rPr>
        <w:t>Related Undertakings</w:t>
      </w:r>
    </w:p>
    <w:p w14:paraId="651E973F" w14:textId="77777777" w:rsidR="00DD6377" w:rsidRPr="00751084" w:rsidRDefault="00DD6377" w:rsidP="00DD6377">
      <w:pPr>
        <w:jc w:val="both"/>
      </w:pPr>
    </w:p>
    <w:p w14:paraId="619D2F77" w14:textId="77777777" w:rsidR="00DD6377" w:rsidRDefault="00DD6377" w:rsidP="00DD6377">
      <w:pPr>
        <w:jc w:val="both"/>
      </w:pPr>
      <w:r>
        <w:t>None registered</w:t>
      </w:r>
    </w:p>
    <w:p w14:paraId="6632D16E" w14:textId="77777777" w:rsidR="00DD6377" w:rsidRDefault="00DD6377" w:rsidP="00DD6377">
      <w:pPr>
        <w:jc w:val="both"/>
      </w:pPr>
    </w:p>
    <w:p w14:paraId="469943B3" w14:textId="77777777" w:rsidR="00DD6377" w:rsidRDefault="00DD6377" w:rsidP="00DD6377">
      <w:pPr>
        <w:jc w:val="both"/>
      </w:pPr>
    </w:p>
    <w:p w14:paraId="00C70299" w14:textId="77777777" w:rsidR="00DD6377" w:rsidRDefault="00DD6377" w:rsidP="00DD6377">
      <w:pPr>
        <w:jc w:val="both"/>
      </w:pPr>
    </w:p>
    <w:p w14:paraId="6DBB4F84" w14:textId="77777777" w:rsidR="00DD6377" w:rsidRPr="00751084" w:rsidRDefault="00DD6377" w:rsidP="00DD6377">
      <w:pPr>
        <w:jc w:val="both"/>
        <w:rPr>
          <w:b/>
          <w:u w:val="single"/>
        </w:rPr>
      </w:pPr>
      <w:r w:rsidRPr="00751084">
        <w:rPr>
          <w:b/>
          <w:u w:val="single"/>
        </w:rPr>
        <w:t>Contracts</w:t>
      </w:r>
    </w:p>
    <w:p w14:paraId="45E6740A" w14:textId="77777777" w:rsidR="00DD6377" w:rsidRPr="00751084" w:rsidRDefault="00DD6377" w:rsidP="00DD6377">
      <w:pPr>
        <w:jc w:val="both"/>
      </w:pPr>
    </w:p>
    <w:p w14:paraId="34FE7707" w14:textId="77777777" w:rsidR="00DD6377" w:rsidRDefault="00DD6377" w:rsidP="00DD6377">
      <w:r>
        <w:t>None registered</w:t>
      </w:r>
    </w:p>
    <w:p w14:paraId="212927C1" w14:textId="77777777" w:rsidR="00DD6377" w:rsidRDefault="00DD6377" w:rsidP="00DD6377"/>
    <w:p w14:paraId="42E6D348" w14:textId="77777777" w:rsidR="00DD6377" w:rsidRDefault="00DD6377" w:rsidP="00DD6377"/>
    <w:p w14:paraId="2C444587" w14:textId="77777777" w:rsidR="00DD6377" w:rsidRDefault="00DD6377" w:rsidP="00DD6377"/>
    <w:p w14:paraId="522C13C0" w14:textId="77777777" w:rsidR="00DD6377" w:rsidRPr="00751084" w:rsidRDefault="00DD6377" w:rsidP="00DD6377">
      <w:pPr>
        <w:rPr>
          <w:b/>
          <w:u w:val="single"/>
        </w:rPr>
      </w:pPr>
      <w:r w:rsidRPr="00751084">
        <w:rPr>
          <w:b/>
          <w:u w:val="single"/>
        </w:rPr>
        <w:t>Houses, Land and Buildings</w:t>
      </w:r>
    </w:p>
    <w:p w14:paraId="7FFE8011" w14:textId="77777777" w:rsidR="00DD6377" w:rsidRPr="00751084" w:rsidRDefault="00DD6377" w:rsidP="00DD6377"/>
    <w:p w14:paraId="61840BC7" w14:textId="77777777" w:rsidR="00DD6377" w:rsidRDefault="00DD6377" w:rsidP="00DD6377">
      <w:r>
        <w:t>None registered</w:t>
      </w:r>
    </w:p>
    <w:p w14:paraId="21C4B806" w14:textId="77777777" w:rsidR="00DD6377" w:rsidRDefault="00DD6377" w:rsidP="00DD6377"/>
    <w:p w14:paraId="12D472C8" w14:textId="77777777" w:rsidR="00DD6377" w:rsidRDefault="00DD6377" w:rsidP="00DD6377"/>
    <w:p w14:paraId="7B4429C3" w14:textId="77777777" w:rsidR="00DD6377" w:rsidRPr="00751084" w:rsidRDefault="00DD6377" w:rsidP="00DD6377"/>
    <w:p w14:paraId="01030625" w14:textId="77777777" w:rsidR="00DD6377" w:rsidRPr="00751084" w:rsidRDefault="00DD6377" w:rsidP="00DD6377">
      <w:pPr>
        <w:rPr>
          <w:b/>
          <w:u w:val="single"/>
        </w:rPr>
      </w:pPr>
      <w:r w:rsidRPr="00751084">
        <w:rPr>
          <w:b/>
          <w:u w:val="single"/>
        </w:rPr>
        <w:t>Shares and Securities</w:t>
      </w:r>
    </w:p>
    <w:p w14:paraId="6C0F66EC" w14:textId="77777777" w:rsidR="00DD6377" w:rsidRPr="00751084" w:rsidRDefault="00DD6377" w:rsidP="00DD6377"/>
    <w:p w14:paraId="25EC4F64" w14:textId="77777777" w:rsidR="00DD6377" w:rsidRDefault="00DD6377" w:rsidP="00DD6377">
      <w:r>
        <w:t>None registered</w:t>
      </w:r>
    </w:p>
    <w:p w14:paraId="75AE84AB" w14:textId="77777777" w:rsidR="00DD6377" w:rsidRDefault="00DD6377" w:rsidP="00DD6377"/>
    <w:p w14:paraId="4324900D" w14:textId="77777777" w:rsidR="00DD6377" w:rsidRDefault="00DD6377" w:rsidP="00DD6377"/>
    <w:p w14:paraId="6CB72D58" w14:textId="77777777" w:rsidR="00DD6377" w:rsidRDefault="00DD6377" w:rsidP="00DD6377"/>
    <w:p w14:paraId="4A537504" w14:textId="77777777" w:rsidR="00DD6377" w:rsidRPr="003E1092" w:rsidRDefault="00DD6377" w:rsidP="00DD6377">
      <w:pPr>
        <w:rPr>
          <w:b/>
          <w:u w:val="single"/>
        </w:rPr>
      </w:pPr>
      <w:r w:rsidRPr="003E1092">
        <w:rPr>
          <w:b/>
          <w:u w:val="single"/>
        </w:rPr>
        <w:t>Gifts and Hospitality</w:t>
      </w:r>
    </w:p>
    <w:p w14:paraId="7EBCF197" w14:textId="77777777" w:rsidR="00DD6377" w:rsidRDefault="00DD6377" w:rsidP="00DD6377"/>
    <w:p w14:paraId="318D3793" w14:textId="77777777" w:rsidR="00DD6377" w:rsidRDefault="00DD6377" w:rsidP="00DD6377">
      <w:r>
        <w:t>None registered</w:t>
      </w:r>
    </w:p>
    <w:p w14:paraId="1199D6DA" w14:textId="77777777" w:rsidR="00DD6377" w:rsidRPr="00751084" w:rsidRDefault="00DD6377" w:rsidP="00DD6377"/>
    <w:p w14:paraId="55D41181" w14:textId="77777777" w:rsidR="00DD6377" w:rsidRDefault="00DD6377" w:rsidP="00DD6377"/>
    <w:p w14:paraId="43B0776D" w14:textId="77777777" w:rsidR="00DD6377" w:rsidRDefault="00DD6377" w:rsidP="00DD6377"/>
    <w:p w14:paraId="63E26A36" w14:textId="77777777" w:rsidR="00DD6377" w:rsidRPr="00751084" w:rsidRDefault="00DD6377" w:rsidP="00DD6377">
      <w:pPr>
        <w:rPr>
          <w:b/>
          <w:u w:val="single"/>
        </w:rPr>
      </w:pPr>
      <w:r w:rsidRPr="00751084">
        <w:rPr>
          <w:b/>
          <w:u w:val="single"/>
        </w:rPr>
        <w:t>Non-Financial Interests</w:t>
      </w:r>
    </w:p>
    <w:p w14:paraId="00117CC0" w14:textId="77777777" w:rsidR="00DD6377" w:rsidRDefault="00DD6377" w:rsidP="00DD6377"/>
    <w:p w14:paraId="39EB9124" w14:textId="77777777" w:rsidR="00DD6377" w:rsidRDefault="007C0B47" w:rsidP="00DD6377">
      <w:pPr>
        <w:jc w:val="both"/>
      </w:pPr>
      <w:r>
        <w:t>None registered</w:t>
      </w:r>
    </w:p>
    <w:p w14:paraId="1D2BDF2F" w14:textId="77777777" w:rsidR="00DD6377" w:rsidRDefault="00DD6377" w:rsidP="00DD6377"/>
    <w:p w14:paraId="371DCBAB" w14:textId="77777777" w:rsidR="00917C9C" w:rsidRDefault="00917C9C" w:rsidP="00917C9C">
      <w:pPr>
        <w:jc w:val="center"/>
        <w:rPr>
          <w:b/>
          <w:sz w:val="22"/>
          <w:szCs w:val="22"/>
          <w:u w:val="single"/>
        </w:rPr>
      </w:pPr>
      <w:r>
        <w:br w:type="page"/>
      </w:r>
      <w:r w:rsidRPr="00FA3387">
        <w:rPr>
          <w:b/>
          <w:sz w:val="22"/>
          <w:szCs w:val="22"/>
          <w:u w:val="single"/>
        </w:rPr>
        <w:lastRenderedPageBreak/>
        <w:t>INTERESTS FROM REGISTER OF</w:t>
      </w:r>
      <w:r>
        <w:rPr>
          <w:b/>
          <w:sz w:val="22"/>
          <w:szCs w:val="22"/>
          <w:u w:val="single"/>
        </w:rPr>
        <w:t xml:space="preserve"> MEMBERS' INTERESTS:  </w:t>
      </w:r>
      <w:r w:rsidRPr="00FA3387">
        <w:rPr>
          <w:b/>
          <w:sz w:val="22"/>
          <w:szCs w:val="22"/>
          <w:u w:val="single"/>
        </w:rPr>
        <w:t>DUNDEE CITY HEALTH</w:t>
      </w:r>
    </w:p>
    <w:p w14:paraId="0D1B1E70" w14:textId="77777777" w:rsidR="00917C9C" w:rsidRPr="00FA3387" w:rsidRDefault="00917C9C" w:rsidP="00917C9C">
      <w:pPr>
        <w:jc w:val="center"/>
        <w:rPr>
          <w:b/>
          <w:u w:val="single"/>
        </w:rPr>
      </w:pPr>
      <w:r w:rsidRPr="00FA3387">
        <w:rPr>
          <w:b/>
          <w:sz w:val="22"/>
          <w:szCs w:val="22"/>
          <w:u w:val="single"/>
        </w:rPr>
        <w:t>AND</w:t>
      </w:r>
      <w:r>
        <w:rPr>
          <w:b/>
          <w:sz w:val="22"/>
          <w:szCs w:val="22"/>
          <w:u w:val="single"/>
        </w:rPr>
        <w:t xml:space="preserve"> </w:t>
      </w:r>
      <w:r w:rsidRPr="00FA3387">
        <w:rPr>
          <w:b/>
          <w:sz w:val="22"/>
          <w:szCs w:val="22"/>
          <w:u w:val="single"/>
        </w:rPr>
        <w:t>SOCIAL CARE INTEGRATION JOINT BOARD</w:t>
      </w:r>
    </w:p>
    <w:p w14:paraId="646B74D2" w14:textId="77777777" w:rsidR="00917C9C" w:rsidRPr="00FA3387" w:rsidRDefault="00917C9C" w:rsidP="00917C9C">
      <w:pPr>
        <w:jc w:val="both"/>
      </w:pPr>
    </w:p>
    <w:p w14:paraId="096D76BB" w14:textId="77777777" w:rsidR="00917C9C" w:rsidRPr="00FA3387" w:rsidRDefault="00917C9C" w:rsidP="00917C9C">
      <w:pPr>
        <w:jc w:val="both"/>
      </w:pPr>
    </w:p>
    <w:p w14:paraId="4770A0A0" w14:textId="77777777" w:rsidR="00917C9C" w:rsidRDefault="00917C9C" w:rsidP="00917C9C">
      <w:pPr>
        <w:jc w:val="both"/>
      </w:pPr>
    </w:p>
    <w:p w14:paraId="46CEF8E9" w14:textId="77777777" w:rsidR="00917C9C" w:rsidRPr="00FA3387" w:rsidRDefault="00917C9C" w:rsidP="00917C9C">
      <w:pPr>
        <w:jc w:val="both"/>
      </w:pPr>
    </w:p>
    <w:p w14:paraId="0D2FD3DF" w14:textId="77777777" w:rsidR="00917C9C" w:rsidRPr="00871A4F" w:rsidRDefault="00917C9C" w:rsidP="00917C9C">
      <w:pPr>
        <w:jc w:val="both"/>
        <w:rPr>
          <w:b/>
          <w:i/>
          <w:sz w:val="24"/>
          <w:szCs w:val="24"/>
        </w:rPr>
      </w:pPr>
      <w:r w:rsidRPr="00871A4F">
        <w:rPr>
          <w:b/>
          <w:i/>
          <w:sz w:val="24"/>
          <w:szCs w:val="24"/>
        </w:rPr>
        <w:t>NAME:</w:t>
      </w:r>
      <w:r w:rsidRPr="00871A4F">
        <w:rPr>
          <w:b/>
          <w:i/>
          <w:sz w:val="24"/>
          <w:szCs w:val="24"/>
        </w:rPr>
        <w:tab/>
      </w:r>
      <w:r w:rsidR="00D87BF8">
        <w:rPr>
          <w:b/>
          <w:i/>
          <w:sz w:val="24"/>
          <w:szCs w:val="24"/>
        </w:rPr>
        <w:t>MARTYN SLOAN</w:t>
      </w:r>
    </w:p>
    <w:p w14:paraId="7EDFC196" w14:textId="77777777" w:rsidR="00917C9C" w:rsidRPr="00751084" w:rsidRDefault="00917C9C" w:rsidP="00917C9C">
      <w:pPr>
        <w:jc w:val="both"/>
      </w:pPr>
    </w:p>
    <w:p w14:paraId="6912A4CE" w14:textId="77777777" w:rsidR="00917C9C" w:rsidRDefault="00917C9C" w:rsidP="00917C9C">
      <w:pPr>
        <w:jc w:val="both"/>
      </w:pPr>
    </w:p>
    <w:p w14:paraId="0B4962DB" w14:textId="77777777" w:rsidR="00917C9C" w:rsidRPr="00751084" w:rsidRDefault="00917C9C" w:rsidP="00917C9C">
      <w:pPr>
        <w:jc w:val="both"/>
        <w:rPr>
          <w:b/>
          <w:u w:val="single"/>
        </w:rPr>
      </w:pPr>
      <w:r w:rsidRPr="00751084">
        <w:rPr>
          <w:b/>
          <w:u w:val="single"/>
        </w:rPr>
        <w:t>Remuneration</w:t>
      </w:r>
    </w:p>
    <w:p w14:paraId="1962343E" w14:textId="77777777" w:rsidR="00917C9C" w:rsidRPr="00751084" w:rsidRDefault="00917C9C" w:rsidP="00917C9C">
      <w:pPr>
        <w:jc w:val="both"/>
      </w:pPr>
    </w:p>
    <w:p w14:paraId="677AE957" w14:textId="77777777" w:rsidR="007C0DC5" w:rsidRDefault="00414F3C" w:rsidP="007C0DC5">
      <w:pPr>
        <w:jc w:val="both"/>
      </w:pPr>
      <w:r>
        <w:t>None registered</w:t>
      </w:r>
    </w:p>
    <w:p w14:paraId="71569EFF" w14:textId="77777777" w:rsidR="007C0DC5" w:rsidRDefault="007C0DC5" w:rsidP="007C0DC5">
      <w:pPr>
        <w:jc w:val="both"/>
      </w:pPr>
    </w:p>
    <w:p w14:paraId="231E8829" w14:textId="77777777" w:rsidR="00917C9C" w:rsidRDefault="00917C9C" w:rsidP="00917C9C">
      <w:pPr>
        <w:jc w:val="both"/>
      </w:pPr>
    </w:p>
    <w:p w14:paraId="655A598B" w14:textId="77777777" w:rsidR="00917C9C" w:rsidRDefault="00917C9C" w:rsidP="00917C9C">
      <w:pPr>
        <w:jc w:val="both"/>
      </w:pPr>
    </w:p>
    <w:p w14:paraId="562A22BB" w14:textId="77777777" w:rsidR="00917C9C" w:rsidRPr="00751084" w:rsidRDefault="00917C9C" w:rsidP="00917C9C">
      <w:pPr>
        <w:jc w:val="both"/>
      </w:pPr>
    </w:p>
    <w:p w14:paraId="298335BA" w14:textId="77777777" w:rsidR="00917C9C" w:rsidRPr="00751084" w:rsidRDefault="00917C9C" w:rsidP="00917C9C">
      <w:pPr>
        <w:jc w:val="both"/>
        <w:rPr>
          <w:b/>
          <w:u w:val="single"/>
        </w:rPr>
      </w:pPr>
      <w:r w:rsidRPr="00751084">
        <w:rPr>
          <w:b/>
          <w:u w:val="single"/>
        </w:rPr>
        <w:t>Related Undertakings</w:t>
      </w:r>
    </w:p>
    <w:p w14:paraId="29B0F996" w14:textId="77777777" w:rsidR="00917C9C" w:rsidRPr="00751084" w:rsidRDefault="00917C9C" w:rsidP="00917C9C">
      <w:pPr>
        <w:jc w:val="both"/>
      </w:pPr>
    </w:p>
    <w:p w14:paraId="0563C13E" w14:textId="77777777" w:rsidR="00917C9C" w:rsidRDefault="00414F3C" w:rsidP="00917C9C">
      <w:pPr>
        <w:jc w:val="both"/>
      </w:pPr>
      <w:r>
        <w:t>None registered</w:t>
      </w:r>
    </w:p>
    <w:p w14:paraId="5EF92184" w14:textId="77777777" w:rsidR="00917C9C" w:rsidRDefault="00917C9C" w:rsidP="00917C9C">
      <w:pPr>
        <w:jc w:val="both"/>
      </w:pPr>
    </w:p>
    <w:p w14:paraId="1687B56C" w14:textId="77777777" w:rsidR="00917C9C" w:rsidRDefault="00917C9C" w:rsidP="00917C9C">
      <w:pPr>
        <w:jc w:val="both"/>
      </w:pPr>
    </w:p>
    <w:p w14:paraId="6F47BC5C" w14:textId="77777777" w:rsidR="00917C9C" w:rsidRDefault="00917C9C" w:rsidP="00917C9C">
      <w:pPr>
        <w:jc w:val="both"/>
      </w:pPr>
    </w:p>
    <w:p w14:paraId="2E12043E" w14:textId="77777777" w:rsidR="00917C9C" w:rsidRPr="00751084" w:rsidRDefault="00917C9C" w:rsidP="00917C9C">
      <w:pPr>
        <w:jc w:val="both"/>
        <w:rPr>
          <w:b/>
          <w:u w:val="single"/>
        </w:rPr>
      </w:pPr>
      <w:r w:rsidRPr="00751084">
        <w:rPr>
          <w:b/>
          <w:u w:val="single"/>
        </w:rPr>
        <w:t>Contracts</w:t>
      </w:r>
    </w:p>
    <w:p w14:paraId="04398AE1" w14:textId="77777777" w:rsidR="00917C9C" w:rsidRPr="00751084" w:rsidRDefault="00917C9C" w:rsidP="00917C9C">
      <w:pPr>
        <w:jc w:val="both"/>
      </w:pPr>
    </w:p>
    <w:p w14:paraId="2E9190BD" w14:textId="77777777" w:rsidR="00917C9C" w:rsidRDefault="00917C9C" w:rsidP="00917C9C">
      <w:r>
        <w:t>None registered</w:t>
      </w:r>
    </w:p>
    <w:p w14:paraId="216A6294" w14:textId="77777777" w:rsidR="00917C9C" w:rsidRDefault="00917C9C" w:rsidP="00917C9C"/>
    <w:p w14:paraId="095478EC" w14:textId="77777777" w:rsidR="00917C9C" w:rsidRDefault="00917C9C" w:rsidP="00917C9C"/>
    <w:p w14:paraId="08AFAF35" w14:textId="77777777" w:rsidR="00917C9C" w:rsidRDefault="00917C9C" w:rsidP="00917C9C"/>
    <w:p w14:paraId="56E143F1" w14:textId="77777777" w:rsidR="00917C9C" w:rsidRPr="00751084" w:rsidRDefault="00917C9C" w:rsidP="00917C9C">
      <w:pPr>
        <w:rPr>
          <w:b/>
          <w:u w:val="single"/>
        </w:rPr>
      </w:pPr>
      <w:r w:rsidRPr="00751084">
        <w:rPr>
          <w:b/>
          <w:u w:val="single"/>
        </w:rPr>
        <w:t>Houses, Land and Buildings</w:t>
      </w:r>
    </w:p>
    <w:p w14:paraId="1AF85D87" w14:textId="77777777" w:rsidR="00917C9C" w:rsidRPr="00751084" w:rsidRDefault="00917C9C" w:rsidP="00917C9C"/>
    <w:p w14:paraId="4528C9E0" w14:textId="77777777" w:rsidR="00917C9C" w:rsidRDefault="00414F3C" w:rsidP="00917C9C">
      <w:r>
        <w:t>None registered</w:t>
      </w:r>
    </w:p>
    <w:p w14:paraId="48D57B4E" w14:textId="77777777" w:rsidR="00917C9C" w:rsidRDefault="00917C9C" w:rsidP="00917C9C"/>
    <w:p w14:paraId="40E82C83" w14:textId="77777777" w:rsidR="00917C9C" w:rsidRDefault="00917C9C" w:rsidP="00917C9C"/>
    <w:p w14:paraId="26007AE1" w14:textId="77777777" w:rsidR="007C0DC5" w:rsidRPr="00751084" w:rsidRDefault="007C0DC5" w:rsidP="00917C9C"/>
    <w:p w14:paraId="7B76C2AE" w14:textId="77777777" w:rsidR="00917C9C" w:rsidRPr="00751084" w:rsidRDefault="00917C9C" w:rsidP="00917C9C">
      <w:pPr>
        <w:rPr>
          <w:b/>
          <w:u w:val="single"/>
        </w:rPr>
      </w:pPr>
      <w:r w:rsidRPr="00751084">
        <w:rPr>
          <w:b/>
          <w:u w:val="single"/>
        </w:rPr>
        <w:t>Shares and Securities</w:t>
      </w:r>
    </w:p>
    <w:p w14:paraId="16178F37" w14:textId="77777777" w:rsidR="00917C9C" w:rsidRPr="00751084" w:rsidRDefault="00917C9C" w:rsidP="00917C9C"/>
    <w:p w14:paraId="20DDEA27" w14:textId="77777777" w:rsidR="00917C9C" w:rsidRDefault="00414F3C" w:rsidP="00917C9C">
      <w:r>
        <w:t>None registered</w:t>
      </w:r>
    </w:p>
    <w:p w14:paraId="7C6CA458" w14:textId="77777777" w:rsidR="00917C9C" w:rsidRDefault="00917C9C" w:rsidP="00917C9C"/>
    <w:p w14:paraId="6EE9BD6D" w14:textId="77777777" w:rsidR="00917C9C" w:rsidRDefault="00917C9C" w:rsidP="00917C9C"/>
    <w:p w14:paraId="1814E960" w14:textId="77777777" w:rsidR="00917C9C" w:rsidRPr="003E1092" w:rsidRDefault="00917C9C" w:rsidP="00917C9C">
      <w:pPr>
        <w:rPr>
          <w:b/>
          <w:u w:val="single"/>
        </w:rPr>
      </w:pPr>
      <w:r w:rsidRPr="003E1092">
        <w:rPr>
          <w:b/>
          <w:u w:val="single"/>
        </w:rPr>
        <w:t>Gifts and Hospitality</w:t>
      </w:r>
    </w:p>
    <w:p w14:paraId="7549B534" w14:textId="77777777" w:rsidR="00917C9C" w:rsidRDefault="00917C9C" w:rsidP="00917C9C"/>
    <w:p w14:paraId="27B987F9" w14:textId="77777777" w:rsidR="00917C9C" w:rsidRDefault="00917C9C" w:rsidP="00917C9C">
      <w:r>
        <w:t>None registered</w:t>
      </w:r>
    </w:p>
    <w:p w14:paraId="13A22D82" w14:textId="77777777" w:rsidR="00917C9C" w:rsidRPr="00751084" w:rsidRDefault="00917C9C" w:rsidP="00917C9C"/>
    <w:p w14:paraId="4FB883BB" w14:textId="77777777" w:rsidR="00917C9C" w:rsidRDefault="00917C9C" w:rsidP="00917C9C"/>
    <w:p w14:paraId="74A27CEA" w14:textId="77777777" w:rsidR="00917C9C" w:rsidRDefault="00917C9C" w:rsidP="00917C9C"/>
    <w:p w14:paraId="189F1100" w14:textId="77777777" w:rsidR="00917C9C" w:rsidRPr="00751084" w:rsidRDefault="00917C9C" w:rsidP="00917C9C">
      <w:pPr>
        <w:rPr>
          <w:b/>
          <w:u w:val="single"/>
        </w:rPr>
      </w:pPr>
      <w:r w:rsidRPr="00751084">
        <w:rPr>
          <w:b/>
          <w:u w:val="single"/>
        </w:rPr>
        <w:t>Non-Financial Interests</w:t>
      </w:r>
    </w:p>
    <w:p w14:paraId="295BE75F" w14:textId="77777777" w:rsidR="00917C9C" w:rsidRDefault="00917C9C" w:rsidP="00917C9C"/>
    <w:p w14:paraId="45C7EE18" w14:textId="77777777" w:rsidR="00917C9C" w:rsidRDefault="00917C9C" w:rsidP="00917C9C">
      <w:r>
        <w:t>None registered</w:t>
      </w:r>
    </w:p>
    <w:p w14:paraId="2205EC9B" w14:textId="77777777" w:rsidR="00917C9C" w:rsidRDefault="00917C9C" w:rsidP="00917C9C"/>
    <w:p w14:paraId="59BDDC64" w14:textId="77777777" w:rsidR="000E2E93" w:rsidRDefault="00917C9C" w:rsidP="000E2E93">
      <w:pPr>
        <w:jc w:val="center"/>
        <w:rPr>
          <w:b/>
          <w:sz w:val="22"/>
          <w:szCs w:val="22"/>
          <w:u w:val="single"/>
        </w:rPr>
      </w:pPr>
      <w:r>
        <w:br w:type="page"/>
      </w:r>
      <w:r w:rsidR="000E2E93" w:rsidRPr="00FA3387">
        <w:rPr>
          <w:b/>
          <w:sz w:val="22"/>
          <w:szCs w:val="22"/>
          <w:u w:val="single"/>
        </w:rPr>
        <w:lastRenderedPageBreak/>
        <w:t>INTERESTS FROM REGISTER OF</w:t>
      </w:r>
      <w:r w:rsidR="000E2E93">
        <w:rPr>
          <w:b/>
          <w:sz w:val="22"/>
          <w:szCs w:val="22"/>
          <w:u w:val="single"/>
        </w:rPr>
        <w:t xml:space="preserve"> MEMBERS' INTERESTS:  </w:t>
      </w:r>
      <w:r w:rsidR="000E2E93" w:rsidRPr="00FA3387">
        <w:rPr>
          <w:b/>
          <w:sz w:val="22"/>
          <w:szCs w:val="22"/>
          <w:u w:val="single"/>
        </w:rPr>
        <w:t>DUNDEE CITY HEALTH</w:t>
      </w:r>
    </w:p>
    <w:p w14:paraId="63BCD7E5" w14:textId="77777777" w:rsidR="000E2E93" w:rsidRPr="00FA3387" w:rsidRDefault="000E2E93" w:rsidP="000E2E93">
      <w:pPr>
        <w:jc w:val="center"/>
        <w:rPr>
          <w:b/>
          <w:u w:val="single"/>
        </w:rPr>
      </w:pPr>
      <w:r w:rsidRPr="00FA3387">
        <w:rPr>
          <w:b/>
          <w:sz w:val="22"/>
          <w:szCs w:val="22"/>
          <w:u w:val="single"/>
        </w:rPr>
        <w:t>AND</w:t>
      </w:r>
      <w:r>
        <w:rPr>
          <w:b/>
          <w:sz w:val="22"/>
          <w:szCs w:val="22"/>
          <w:u w:val="single"/>
        </w:rPr>
        <w:t xml:space="preserve"> </w:t>
      </w:r>
      <w:r w:rsidRPr="00FA3387">
        <w:rPr>
          <w:b/>
          <w:sz w:val="22"/>
          <w:szCs w:val="22"/>
          <w:u w:val="single"/>
        </w:rPr>
        <w:t>SOCIAL CARE INTEGRATION JOINT BOARD</w:t>
      </w:r>
    </w:p>
    <w:p w14:paraId="5EB357C9" w14:textId="77777777" w:rsidR="000E2E93" w:rsidRPr="00FA3387" w:rsidRDefault="000E2E93" w:rsidP="000E2E93">
      <w:pPr>
        <w:jc w:val="both"/>
      </w:pPr>
    </w:p>
    <w:p w14:paraId="213BB3EE" w14:textId="77777777" w:rsidR="000E2E93" w:rsidRPr="00FA3387" w:rsidRDefault="000E2E93" w:rsidP="000E2E93">
      <w:pPr>
        <w:jc w:val="both"/>
      </w:pPr>
    </w:p>
    <w:p w14:paraId="0A72793F" w14:textId="77777777" w:rsidR="000E2E93" w:rsidRDefault="000E2E93" w:rsidP="000E2E93">
      <w:pPr>
        <w:jc w:val="both"/>
      </w:pPr>
    </w:p>
    <w:p w14:paraId="64A219CF" w14:textId="77777777" w:rsidR="000E2E93" w:rsidRPr="00FA3387" w:rsidRDefault="000E2E93" w:rsidP="000E2E93">
      <w:pPr>
        <w:jc w:val="both"/>
      </w:pPr>
    </w:p>
    <w:p w14:paraId="58DD9B3C" w14:textId="5E858CAE" w:rsidR="000E2E93" w:rsidRPr="00751084" w:rsidRDefault="000E2E93" w:rsidP="000E2E93">
      <w:pPr>
        <w:jc w:val="both"/>
      </w:pPr>
      <w:r w:rsidRPr="00871A4F">
        <w:rPr>
          <w:b/>
          <w:i/>
          <w:sz w:val="24"/>
          <w:szCs w:val="24"/>
        </w:rPr>
        <w:t>NAME:</w:t>
      </w:r>
      <w:r w:rsidRPr="00871A4F"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>JAYNE SMITH</w:t>
      </w:r>
    </w:p>
    <w:p w14:paraId="489943A2" w14:textId="77777777" w:rsidR="000E2E93" w:rsidRDefault="000E2E93" w:rsidP="000E2E93">
      <w:pPr>
        <w:jc w:val="both"/>
      </w:pPr>
    </w:p>
    <w:p w14:paraId="3AC47AD7" w14:textId="77777777" w:rsidR="000E2E93" w:rsidRPr="00751084" w:rsidRDefault="000E2E93" w:rsidP="000E2E93">
      <w:pPr>
        <w:jc w:val="both"/>
        <w:rPr>
          <w:b/>
          <w:u w:val="single"/>
        </w:rPr>
      </w:pPr>
      <w:r w:rsidRPr="00751084">
        <w:rPr>
          <w:b/>
          <w:u w:val="single"/>
        </w:rPr>
        <w:t>Remuneration</w:t>
      </w:r>
    </w:p>
    <w:p w14:paraId="1EA94D8B" w14:textId="77777777" w:rsidR="000E2E93" w:rsidRPr="00751084" w:rsidRDefault="000E2E93" w:rsidP="000E2E93">
      <w:pPr>
        <w:jc w:val="both"/>
      </w:pPr>
    </w:p>
    <w:p w14:paraId="23E592B4" w14:textId="28DB7023" w:rsidR="000E2E93" w:rsidRDefault="008559FE" w:rsidP="000E2E93">
      <w:pPr>
        <w:jc w:val="both"/>
      </w:pPr>
      <w:r w:rsidRPr="008559FE">
        <w:t>I am employed as a full time Nurse Director: Dundee by NHS Tayside.</w:t>
      </w:r>
    </w:p>
    <w:p w14:paraId="3939BA04" w14:textId="77777777" w:rsidR="000E2E93" w:rsidRDefault="000E2E93" w:rsidP="000E2E93">
      <w:pPr>
        <w:jc w:val="both"/>
      </w:pPr>
    </w:p>
    <w:p w14:paraId="76A1EEE3" w14:textId="77777777" w:rsidR="000E2E93" w:rsidRPr="00751084" w:rsidRDefault="000E2E93" w:rsidP="000E2E93">
      <w:pPr>
        <w:jc w:val="both"/>
      </w:pPr>
    </w:p>
    <w:p w14:paraId="3D566696" w14:textId="77777777" w:rsidR="000E2E93" w:rsidRPr="00751084" w:rsidRDefault="000E2E93" w:rsidP="000E2E93">
      <w:pPr>
        <w:jc w:val="both"/>
        <w:rPr>
          <w:b/>
          <w:u w:val="single"/>
        </w:rPr>
      </w:pPr>
      <w:r w:rsidRPr="00751084">
        <w:rPr>
          <w:b/>
          <w:u w:val="single"/>
        </w:rPr>
        <w:t>Related Undertakings</w:t>
      </w:r>
    </w:p>
    <w:p w14:paraId="36AA6687" w14:textId="77777777" w:rsidR="000E2E93" w:rsidRPr="00751084" w:rsidRDefault="000E2E93" w:rsidP="000E2E93">
      <w:pPr>
        <w:jc w:val="both"/>
      </w:pPr>
    </w:p>
    <w:p w14:paraId="422C214F" w14:textId="77777777" w:rsidR="000E2E93" w:rsidRDefault="000E2E93" w:rsidP="000E2E93">
      <w:pPr>
        <w:jc w:val="both"/>
      </w:pPr>
      <w:r>
        <w:t>None registered</w:t>
      </w:r>
    </w:p>
    <w:p w14:paraId="3206AC7E" w14:textId="77777777" w:rsidR="000E2E93" w:rsidRDefault="000E2E93" w:rsidP="000E2E93">
      <w:pPr>
        <w:jc w:val="both"/>
      </w:pPr>
    </w:p>
    <w:p w14:paraId="45141A9D" w14:textId="77777777" w:rsidR="000E2E93" w:rsidRDefault="000E2E93" w:rsidP="000E2E93">
      <w:pPr>
        <w:jc w:val="both"/>
      </w:pPr>
    </w:p>
    <w:p w14:paraId="2F4DE5C2" w14:textId="77777777" w:rsidR="000E2E93" w:rsidRDefault="000E2E93" w:rsidP="000E2E93">
      <w:pPr>
        <w:jc w:val="both"/>
      </w:pPr>
    </w:p>
    <w:p w14:paraId="5A740C75" w14:textId="77777777" w:rsidR="000E2E93" w:rsidRPr="00751084" w:rsidRDefault="000E2E93" w:rsidP="000E2E93">
      <w:pPr>
        <w:jc w:val="both"/>
        <w:rPr>
          <w:b/>
          <w:u w:val="single"/>
        </w:rPr>
      </w:pPr>
      <w:r w:rsidRPr="00751084">
        <w:rPr>
          <w:b/>
          <w:u w:val="single"/>
        </w:rPr>
        <w:t>Contracts</w:t>
      </w:r>
    </w:p>
    <w:p w14:paraId="310EBB32" w14:textId="77777777" w:rsidR="000E2E93" w:rsidRPr="00751084" w:rsidRDefault="000E2E93" w:rsidP="000E2E93">
      <w:pPr>
        <w:jc w:val="both"/>
      </w:pPr>
    </w:p>
    <w:p w14:paraId="1D304D13" w14:textId="77777777" w:rsidR="000E2E93" w:rsidRDefault="000E2E93" w:rsidP="000E2E93">
      <w:r>
        <w:t>None registered</w:t>
      </w:r>
    </w:p>
    <w:p w14:paraId="6109988F" w14:textId="77777777" w:rsidR="000E2E93" w:rsidRDefault="000E2E93" w:rsidP="000E2E93"/>
    <w:p w14:paraId="482E8ACD" w14:textId="77777777" w:rsidR="000E2E93" w:rsidRDefault="000E2E93" w:rsidP="000E2E93"/>
    <w:p w14:paraId="3C8FC70B" w14:textId="77777777" w:rsidR="000E2E93" w:rsidRDefault="000E2E93" w:rsidP="000E2E93"/>
    <w:p w14:paraId="72D3D266" w14:textId="77777777" w:rsidR="000E2E93" w:rsidRPr="00751084" w:rsidRDefault="000E2E93" w:rsidP="000E2E93">
      <w:pPr>
        <w:rPr>
          <w:b/>
          <w:u w:val="single"/>
        </w:rPr>
      </w:pPr>
      <w:r w:rsidRPr="00751084">
        <w:rPr>
          <w:b/>
          <w:u w:val="single"/>
        </w:rPr>
        <w:t>Houses, Land and Buildings</w:t>
      </w:r>
    </w:p>
    <w:p w14:paraId="433B985A" w14:textId="77777777" w:rsidR="000E2E93" w:rsidRPr="00751084" w:rsidRDefault="000E2E93" w:rsidP="000E2E93"/>
    <w:p w14:paraId="605093ED" w14:textId="77777777" w:rsidR="000E2E93" w:rsidRDefault="000E2E93" w:rsidP="000E2E93">
      <w:r>
        <w:t>None registered</w:t>
      </w:r>
    </w:p>
    <w:p w14:paraId="0E47E622" w14:textId="77777777" w:rsidR="000E2E93" w:rsidRDefault="000E2E93" w:rsidP="000E2E93"/>
    <w:p w14:paraId="77546391" w14:textId="77777777" w:rsidR="000E2E93" w:rsidRDefault="000E2E93" w:rsidP="000E2E93"/>
    <w:p w14:paraId="7B7C9ADF" w14:textId="77777777" w:rsidR="000E2E93" w:rsidRPr="00751084" w:rsidRDefault="000E2E93" w:rsidP="000E2E93"/>
    <w:p w14:paraId="764E5E1C" w14:textId="77777777" w:rsidR="000E2E93" w:rsidRPr="00751084" w:rsidRDefault="000E2E93" w:rsidP="000E2E93">
      <w:pPr>
        <w:rPr>
          <w:b/>
          <w:u w:val="single"/>
        </w:rPr>
      </w:pPr>
      <w:r w:rsidRPr="00751084">
        <w:rPr>
          <w:b/>
          <w:u w:val="single"/>
        </w:rPr>
        <w:t>Shares and Securities</w:t>
      </w:r>
    </w:p>
    <w:p w14:paraId="377D572D" w14:textId="77777777" w:rsidR="000E2E93" w:rsidRPr="00751084" w:rsidRDefault="000E2E93" w:rsidP="000E2E93"/>
    <w:p w14:paraId="5E862EB0" w14:textId="77777777" w:rsidR="000E2E93" w:rsidRDefault="000E2E93" w:rsidP="000E2E93">
      <w:r>
        <w:t>None registered</w:t>
      </w:r>
    </w:p>
    <w:p w14:paraId="5CBA11DE" w14:textId="77777777" w:rsidR="000E2E93" w:rsidRDefault="000E2E93" w:rsidP="000E2E93"/>
    <w:p w14:paraId="694C5C1F" w14:textId="77777777" w:rsidR="000E2E93" w:rsidRDefault="000E2E93" w:rsidP="000E2E93"/>
    <w:p w14:paraId="3176EF5F" w14:textId="77777777" w:rsidR="000E2E93" w:rsidRPr="003E1092" w:rsidRDefault="000E2E93" w:rsidP="000E2E93">
      <w:pPr>
        <w:rPr>
          <w:b/>
          <w:u w:val="single"/>
        </w:rPr>
      </w:pPr>
      <w:r w:rsidRPr="003E1092">
        <w:rPr>
          <w:b/>
          <w:u w:val="single"/>
        </w:rPr>
        <w:t>Gifts and Hospitality</w:t>
      </w:r>
    </w:p>
    <w:p w14:paraId="3AC9EEBF" w14:textId="77777777" w:rsidR="000E2E93" w:rsidRDefault="000E2E93" w:rsidP="000E2E93"/>
    <w:p w14:paraId="6FD8EA0E" w14:textId="77777777" w:rsidR="000E2E93" w:rsidRPr="008C7651" w:rsidRDefault="000E2E93" w:rsidP="000E2E93">
      <w:pPr>
        <w:rPr>
          <w:lang w:val="it-IT"/>
        </w:rPr>
      </w:pPr>
      <w:r w:rsidRPr="008C7651">
        <w:rPr>
          <w:lang w:val="it-IT"/>
        </w:rPr>
        <w:t>None registered</w:t>
      </w:r>
    </w:p>
    <w:p w14:paraId="6F97FEAA" w14:textId="77777777" w:rsidR="000E2E93" w:rsidRPr="008C7651" w:rsidRDefault="000E2E93" w:rsidP="000E2E93">
      <w:pPr>
        <w:rPr>
          <w:lang w:val="it-IT"/>
        </w:rPr>
      </w:pPr>
    </w:p>
    <w:p w14:paraId="3511A908" w14:textId="77777777" w:rsidR="000E2E93" w:rsidRPr="008C7651" w:rsidRDefault="000E2E93" w:rsidP="000E2E93">
      <w:pPr>
        <w:rPr>
          <w:lang w:val="it-IT"/>
        </w:rPr>
      </w:pPr>
    </w:p>
    <w:p w14:paraId="018E79B1" w14:textId="77777777" w:rsidR="000E2E93" w:rsidRPr="008C7651" w:rsidRDefault="000E2E93" w:rsidP="000E2E93">
      <w:pPr>
        <w:rPr>
          <w:lang w:val="it-IT"/>
        </w:rPr>
      </w:pPr>
    </w:p>
    <w:p w14:paraId="51DF3059" w14:textId="77777777" w:rsidR="000E2E93" w:rsidRPr="008C7651" w:rsidRDefault="000E2E93" w:rsidP="000E2E93">
      <w:pPr>
        <w:rPr>
          <w:b/>
          <w:u w:val="single"/>
          <w:lang w:val="it-IT"/>
        </w:rPr>
      </w:pPr>
      <w:r w:rsidRPr="008C7651">
        <w:rPr>
          <w:b/>
          <w:u w:val="single"/>
          <w:lang w:val="it-IT"/>
        </w:rPr>
        <w:t>Non-Financial Interests</w:t>
      </w:r>
    </w:p>
    <w:p w14:paraId="7A4EB73F" w14:textId="77777777" w:rsidR="000E2E93" w:rsidRPr="008C7651" w:rsidRDefault="000E2E93" w:rsidP="000E2E93">
      <w:pPr>
        <w:rPr>
          <w:lang w:val="it-IT"/>
        </w:rPr>
      </w:pPr>
    </w:p>
    <w:p w14:paraId="38D8ED4A" w14:textId="5F586D9F" w:rsidR="000E2E93" w:rsidRPr="008C7651" w:rsidRDefault="00A35504" w:rsidP="000E2E93">
      <w:r>
        <w:t>None registered.</w:t>
      </w:r>
    </w:p>
    <w:p w14:paraId="7513FE08" w14:textId="77777777" w:rsidR="000E2E93" w:rsidRPr="008C7651" w:rsidRDefault="000E2E93" w:rsidP="000E2E93"/>
    <w:p w14:paraId="1B05640E" w14:textId="77777777" w:rsidR="000E2E93" w:rsidRDefault="000E2E93" w:rsidP="000E2E93">
      <w:pPr>
        <w:jc w:val="center"/>
      </w:pPr>
    </w:p>
    <w:p w14:paraId="4D6AE6D9" w14:textId="38DC3D56" w:rsidR="000E2E93" w:rsidRDefault="000E2E93" w:rsidP="000E2E93">
      <w:pPr>
        <w:jc w:val="center"/>
      </w:pPr>
      <w:r w:rsidRPr="008C7651">
        <w:br w:type="page"/>
      </w:r>
    </w:p>
    <w:p w14:paraId="04B15B67" w14:textId="77777777" w:rsidR="000E2E93" w:rsidRDefault="000E2E93" w:rsidP="008C7651">
      <w:pPr>
        <w:jc w:val="center"/>
      </w:pPr>
    </w:p>
    <w:p w14:paraId="6EBCBD7A" w14:textId="77777777" w:rsidR="000E2E93" w:rsidRDefault="000E2E93" w:rsidP="00A35504"/>
    <w:p w14:paraId="5852C0A3" w14:textId="5E7265FF" w:rsidR="008C7651" w:rsidRDefault="008C7651" w:rsidP="008C7651">
      <w:pPr>
        <w:jc w:val="center"/>
        <w:rPr>
          <w:b/>
          <w:sz w:val="22"/>
          <w:szCs w:val="22"/>
          <w:u w:val="single"/>
        </w:rPr>
      </w:pPr>
      <w:r w:rsidRPr="00FA3387">
        <w:rPr>
          <w:b/>
          <w:sz w:val="22"/>
          <w:szCs w:val="22"/>
          <w:u w:val="single"/>
        </w:rPr>
        <w:t>INTERESTS FROM REGISTER OF</w:t>
      </w:r>
      <w:r>
        <w:rPr>
          <w:b/>
          <w:sz w:val="22"/>
          <w:szCs w:val="22"/>
          <w:u w:val="single"/>
        </w:rPr>
        <w:t xml:space="preserve"> MEMBERS' INTERESTS:  </w:t>
      </w:r>
      <w:r w:rsidRPr="00FA3387">
        <w:rPr>
          <w:b/>
          <w:sz w:val="22"/>
          <w:szCs w:val="22"/>
          <w:u w:val="single"/>
        </w:rPr>
        <w:t>DUNDEE CITY HEALTH</w:t>
      </w:r>
    </w:p>
    <w:p w14:paraId="79B50E3E" w14:textId="77777777" w:rsidR="008C7651" w:rsidRPr="00FA3387" w:rsidRDefault="008C7651" w:rsidP="008C7651">
      <w:pPr>
        <w:jc w:val="center"/>
        <w:rPr>
          <w:b/>
          <w:u w:val="single"/>
        </w:rPr>
      </w:pPr>
      <w:r w:rsidRPr="00FA3387">
        <w:rPr>
          <w:b/>
          <w:sz w:val="22"/>
          <w:szCs w:val="22"/>
          <w:u w:val="single"/>
        </w:rPr>
        <w:t>AND</w:t>
      </w:r>
      <w:r>
        <w:rPr>
          <w:b/>
          <w:sz w:val="22"/>
          <w:szCs w:val="22"/>
          <w:u w:val="single"/>
        </w:rPr>
        <w:t xml:space="preserve"> </w:t>
      </w:r>
      <w:r w:rsidRPr="00FA3387">
        <w:rPr>
          <w:b/>
          <w:sz w:val="22"/>
          <w:szCs w:val="22"/>
          <w:u w:val="single"/>
        </w:rPr>
        <w:t>SOCIAL CARE INTEGRATION JOINT BOARD</w:t>
      </w:r>
    </w:p>
    <w:p w14:paraId="31F06958" w14:textId="77777777" w:rsidR="008C7651" w:rsidRPr="00FA3387" w:rsidRDefault="008C7651" w:rsidP="008C7651">
      <w:pPr>
        <w:jc w:val="both"/>
      </w:pPr>
    </w:p>
    <w:p w14:paraId="6F062284" w14:textId="77777777" w:rsidR="008C7651" w:rsidRPr="00FA3387" w:rsidRDefault="008C7651" w:rsidP="008C7651">
      <w:pPr>
        <w:jc w:val="both"/>
      </w:pPr>
    </w:p>
    <w:p w14:paraId="59672214" w14:textId="77777777" w:rsidR="008C7651" w:rsidRDefault="008C7651" w:rsidP="008C7651">
      <w:pPr>
        <w:jc w:val="both"/>
      </w:pPr>
    </w:p>
    <w:p w14:paraId="64934A7B" w14:textId="77777777" w:rsidR="008C7651" w:rsidRPr="00FA3387" w:rsidRDefault="008C7651" w:rsidP="008C7651">
      <w:pPr>
        <w:jc w:val="both"/>
      </w:pPr>
    </w:p>
    <w:p w14:paraId="019D3C23" w14:textId="77777777" w:rsidR="008C7651" w:rsidRPr="00871A4F" w:rsidRDefault="008C7651" w:rsidP="008C7651">
      <w:pPr>
        <w:jc w:val="both"/>
        <w:rPr>
          <w:b/>
          <w:i/>
          <w:sz w:val="24"/>
          <w:szCs w:val="24"/>
        </w:rPr>
      </w:pPr>
      <w:r w:rsidRPr="00871A4F">
        <w:rPr>
          <w:b/>
          <w:i/>
          <w:sz w:val="24"/>
          <w:szCs w:val="24"/>
        </w:rPr>
        <w:t>NAME:</w:t>
      </w:r>
      <w:r w:rsidRPr="00871A4F"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>ROISIN SMITH (PROXY MEMBER)</w:t>
      </w:r>
    </w:p>
    <w:p w14:paraId="0818A9F7" w14:textId="77777777" w:rsidR="008C7651" w:rsidRPr="00751084" w:rsidRDefault="008C7651" w:rsidP="008C7651">
      <w:pPr>
        <w:jc w:val="both"/>
      </w:pPr>
    </w:p>
    <w:p w14:paraId="353D1265" w14:textId="77777777" w:rsidR="008C7651" w:rsidRDefault="008C7651" w:rsidP="008C7651">
      <w:pPr>
        <w:jc w:val="both"/>
      </w:pPr>
    </w:p>
    <w:p w14:paraId="02F76B5F" w14:textId="77777777" w:rsidR="008C7651" w:rsidRPr="00751084" w:rsidRDefault="008C7651" w:rsidP="008C7651">
      <w:pPr>
        <w:jc w:val="both"/>
        <w:rPr>
          <w:b/>
          <w:u w:val="single"/>
        </w:rPr>
      </w:pPr>
      <w:r w:rsidRPr="00751084">
        <w:rPr>
          <w:b/>
          <w:u w:val="single"/>
        </w:rPr>
        <w:t>Remuneration</w:t>
      </w:r>
    </w:p>
    <w:p w14:paraId="68DEDFF5" w14:textId="77777777" w:rsidR="008C7651" w:rsidRPr="00751084" w:rsidRDefault="008C7651" w:rsidP="008C7651">
      <w:pPr>
        <w:jc w:val="both"/>
      </w:pPr>
    </w:p>
    <w:p w14:paraId="4942A44B" w14:textId="77777777" w:rsidR="008C7651" w:rsidRDefault="008C7651" w:rsidP="008C7651">
      <w:pPr>
        <w:jc w:val="both"/>
      </w:pPr>
      <w:r>
        <w:t>None registered</w:t>
      </w:r>
    </w:p>
    <w:p w14:paraId="1CA5A1B9" w14:textId="77777777" w:rsidR="008C7651" w:rsidRDefault="008C7651" w:rsidP="008C7651">
      <w:pPr>
        <w:jc w:val="both"/>
      </w:pPr>
    </w:p>
    <w:p w14:paraId="1939ECD5" w14:textId="77777777" w:rsidR="008C7651" w:rsidRDefault="008C7651" w:rsidP="008C7651">
      <w:pPr>
        <w:jc w:val="both"/>
      </w:pPr>
    </w:p>
    <w:p w14:paraId="5E3F6AD0" w14:textId="77777777" w:rsidR="008C7651" w:rsidRDefault="008C7651" w:rsidP="008C7651">
      <w:pPr>
        <w:jc w:val="both"/>
      </w:pPr>
    </w:p>
    <w:p w14:paraId="41F199AF" w14:textId="77777777" w:rsidR="008C7651" w:rsidRPr="00751084" w:rsidRDefault="008C7651" w:rsidP="008C7651">
      <w:pPr>
        <w:jc w:val="both"/>
      </w:pPr>
    </w:p>
    <w:p w14:paraId="6CA1AC88" w14:textId="77777777" w:rsidR="008C7651" w:rsidRPr="00751084" w:rsidRDefault="008C7651" w:rsidP="008C7651">
      <w:pPr>
        <w:jc w:val="both"/>
        <w:rPr>
          <w:b/>
          <w:u w:val="single"/>
        </w:rPr>
      </w:pPr>
      <w:r w:rsidRPr="00751084">
        <w:rPr>
          <w:b/>
          <w:u w:val="single"/>
        </w:rPr>
        <w:t>Related Undertakings</w:t>
      </w:r>
    </w:p>
    <w:p w14:paraId="1164D512" w14:textId="77777777" w:rsidR="008C7651" w:rsidRPr="00751084" w:rsidRDefault="008C7651" w:rsidP="008C7651">
      <w:pPr>
        <w:jc w:val="both"/>
      </w:pPr>
    </w:p>
    <w:p w14:paraId="644ECA29" w14:textId="77777777" w:rsidR="008C7651" w:rsidRDefault="008C7651" w:rsidP="008C7651">
      <w:pPr>
        <w:jc w:val="both"/>
      </w:pPr>
      <w:r>
        <w:t>None registered</w:t>
      </w:r>
    </w:p>
    <w:p w14:paraId="3DAE70B2" w14:textId="77777777" w:rsidR="008C7651" w:rsidRDefault="008C7651" w:rsidP="008C7651">
      <w:pPr>
        <w:jc w:val="both"/>
      </w:pPr>
    </w:p>
    <w:p w14:paraId="6826226C" w14:textId="77777777" w:rsidR="008C7651" w:rsidRDefault="008C7651" w:rsidP="008C7651">
      <w:pPr>
        <w:jc w:val="both"/>
      </w:pPr>
    </w:p>
    <w:p w14:paraId="1A036732" w14:textId="77777777" w:rsidR="008C7651" w:rsidRDefault="008C7651" w:rsidP="008C7651">
      <w:pPr>
        <w:jc w:val="both"/>
      </w:pPr>
    </w:p>
    <w:p w14:paraId="0F9ABA77" w14:textId="77777777" w:rsidR="008C7651" w:rsidRPr="00751084" w:rsidRDefault="008C7651" w:rsidP="008C7651">
      <w:pPr>
        <w:jc w:val="both"/>
        <w:rPr>
          <w:b/>
          <w:u w:val="single"/>
        </w:rPr>
      </w:pPr>
      <w:r w:rsidRPr="00751084">
        <w:rPr>
          <w:b/>
          <w:u w:val="single"/>
        </w:rPr>
        <w:t>Contracts</w:t>
      </w:r>
    </w:p>
    <w:p w14:paraId="3DF01DC7" w14:textId="77777777" w:rsidR="008C7651" w:rsidRPr="00751084" w:rsidRDefault="008C7651" w:rsidP="008C7651">
      <w:pPr>
        <w:jc w:val="both"/>
      </w:pPr>
    </w:p>
    <w:p w14:paraId="3FB33E20" w14:textId="77777777" w:rsidR="008C7651" w:rsidRDefault="008C7651" w:rsidP="008C7651">
      <w:r>
        <w:t>None registered</w:t>
      </w:r>
    </w:p>
    <w:p w14:paraId="5A631B81" w14:textId="77777777" w:rsidR="008C7651" w:rsidRDefault="008C7651" w:rsidP="008C7651"/>
    <w:p w14:paraId="27230173" w14:textId="77777777" w:rsidR="008C7651" w:rsidRDefault="008C7651" w:rsidP="008C7651"/>
    <w:p w14:paraId="04FB6D9A" w14:textId="77777777" w:rsidR="008C7651" w:rsidRDefault="008C7651" w:rsidP="008C7651"/>
    <w:p w14:paraId="3CA851BC" w14:textId="77777777" w:rsidR="008C7651" w:rsidRPr="00751084" w:rsidRDefault="008C7651" w:rsidP="008C7651">
      <w:pPr>
        <w:rPr>
          <w:b/>
          <w:u w:val="single"/>
        </w:rPr>
      </w:pPr>
      <w:r w:rsidRPr="00751084">
        <w:rPr>
          <w:b/>
          <w:u w:val="single"/>
        </w:rPr>
        <w:t>Houses, Land and Buildings</w:t>
      </w:r>
    </w:p>
    <w:p w14:paraId="20547A42" w14:textId="77777777" w:rsidR="008C7651" w:rsidRPr="00751084" w:rsidRDefault="008C7651" w:rsidP="008C7651"/>
    <w:p w14:paraId="63E2EB19" w14:textId="77777777" w:rsidR="008C7651" w:rsidRDefault="008C7651" w:rsidP="008C7651">
      <w:r>
        <w:t>None registered</w:t>
      </w:r>
    </w:p>
    <w:p w14:paraId="136215F8" w14:textId="77777777" w:rsidR="008C7651" w:rsidRDefault="008C7651" w:rsidP="008C7651"/>
    <w:p w14:paraId="34F1968C" w14:textId="77777777" w:rsidR="008C7651" w:rsidRDefault="008C7651" w:rsidP="008C7651"/>
    <w:p w14:paraId="33294F54" w14:textId="77777777" w:rsidR="008C7651" w:rsidRPr="00751084" w:rsidRDefault="008C7651" w:rsidP="008C7651"/>
    <w:p w14:paraId="52D51485" w14:textId="77777777" w:rsidR="008C7651" w:rsidRPr="00751084" w:rsidRDefault="008C7651" w:rsidP="008C7651">
      <w:pPr>
        <w:rPr>
          <w:b/>
          <w:u w:val="single"/>
        </w:rPr>
      </w:pPr>
      <w:r w:rsidRPr="00751084">
        <w:rPr>
          <w:b/>
          <w:u w:val="single"/>
        </w:rPr>
        <w:t>Shares and Securities</w:t>
      </w:r>
    </w:p>
    <w:p w14:paraId="53810556" w14:textId="77777777" w:rsidR="008C7651" w:rsidRPr="00751084" w:rsidRDefault="008C7651" w:rsidP="008C7651"/>
    <w:p w14:paraId="17B697F9" w14:textId="77777777" w:rsidR="008C7651" w:rsidRDefault="008C7651" w:rsidP="008C7651">
      <w:r>
        <w:t>None registered</w:t>
      </w:r>
    </w:p>
    <w:p w14:paraId="52F0FC3B" w14:textId="77777777" w:rsidR="008C7651" w:rsidRDefault="008C7651" w:rsidP="008C7651"/>
    <w:p w14:paraId="020935EF" w14:textId="77777777" w:rsidR="008C7651" w:rsidRDefault="008C7651" w:rsidP="008C7651"/>
    <w:p w14:paraId="3666C4C7" w14:textId="77777777" w:rsidR="008C7651" w:rsidRPr="003E1092" w:rsidRDefault="008C7651" w:rsidP="008C7651">
      <w:pPr>
        <w:rPr>
          <w:b/>
          <w:u w:val="single"/>
        </w:rPr>
      </w:pPr>
      <w:r w:rsidRPr="003E1092">
        <w:rPr>
          <w:b/>
          <w:u w:val="single"/>
        </w:rPr>
        <w:t>Gifts and Hospitality</w:t>
      </w:r>
    </w:p>
    <w:p w14:paraId="1F97CD8E" w14:textId="77777777" w:rsidR="008C7651" w:rsidRDefault="008C7651" w:rsidP="008C7651"/>
    <w:p w14:paraId="1DB5811A" w14:textId="77777777" w:rsidR="008C7651" w:rsidRPr="008C7651" w:rsidRDefault="008C7651" w:rsidP="008C7651">
      <w:pPr>
        <w:rPr>
          <w:lang w:val="it-IT"/>
        </w:rPr>
      </w:pPr>
      <w:r w:rsidRPr="008C7651">
        <w:rPr>
          <w:lang w:val="it-IT"/>
        </w:rPr>
        <w:t>None registered</w:t>
      </w:r>
    </w:p>
    <w:p w14:paraId="572684FB" w14:textId="77777777" w:rsidR="008C7651" w:rsidRPr="008C7651" w:rsidRDefault="008C7651" w:rsidP="008C7651">
      <w:pPr>
        <w:rPr>
          <w:lang w:val="it-IT"/>
        </w:rPr>
      </w:pPr>
    </w:p>
    <w:p w14:paraId="7BC87669" w14:textId="77777777" w:rsidR="008C7651" w:rsidRPr="008C7651" w:rsidRDefault="008C7651" w:rsidP="008C7651">
      <w:pPr>
        <w:rPr>
          <w:lang w:val="it-IT"/>
        </w:rPr>
      </w:pPr>
    </w:p>
    <w:p w14:paraId="54738331" w14:textId="77777777" w:rsidR="008C7651" w:rsidRPr="008C7651" w:rsidRDefault="008C7651" w:rsidP="008C7651">
      <w:pPr>
        <w:rPr>
          <w:lang w:val="it-IT"/>
        </w:rPr>
      </w:pPr>
    </w:p>
    <w:p w14:paraId="6E7CE21D" w14:textId="77777777" w:rsidR="008C7651" w:rsidRPr="008C7651" w:rsidRDefault="008C7651" w:rsidP="008C7651">
      <w:pPr>
        <w:rPr>
          <w:b/>
          <w:u w:val="single"/>
          <w:lang w:val="it-IT"/>
        </w:rPr>
      </w:pPr>
      <w:r w:rsidRPr="008C7651">
        <w:rPr>
          <w:b/>
          <w:u w:val="single"/>
          <w:lang w:val="it-IT"/>
        </w:rPr>
        <w:t>Non-Financial Interests</w:t>
      </w:r>
    </w:p>
    <w:p w14:paraId="47FB6147" w14:textId="77777777" w:rsidR="008C7651" w:rsidRPr="008C7651" w:rsidRDefault="008C7651" w:rsidP="008C7651">
      <w:pPr>
        <w:rPr>
          <w:lang w:val="it-IT"/>
        </w:rPr>
      </w:pPr>
    </w:p>
    <w:p w14:paraId="11CFCC9E" w14:textId="77777777" w:rsidR="008C7651" w:rsidRPr="008C7651" w:rsidRDefault="008C7651" w:rsidP="008C7651">
      <w:r w:rsidRPr="008C7651">
        <w:t>I am the Chair o</w:t>
      </w:r>
      <w:r>
        <w:t xml:space="preserve">f the </w:t>
      </w:r>
      <w:r w:rsidR="00F60F50">
        <w:t>Board of the charity Giving Back Dundee.</w:t>
      </w:r>
    </w:p>
    <w:p w14:paraId="6BE98B7C" w14:textId="77777777" w:rsidR="008C7651" w:rsidRPr="008C7651" w:rsidRDefault="008C7651" w:rsidP="008C7651"/>
    <w:p w14:paraId="004C0217" w14:textId="77777777" w:rsidR="008C76A2" w:rsidRDefault="008C76A2" w:rsidP="008C7651">
      <w:pPr>
        <w:jc w:val="center"/>
      </w:pPr>
    </w:p>
    <w:p w14:paraId="3780593E" w14:textId="73809DBC" w:rsidR="00C22F09" w:rsidRDefault="008C7651" w:rsidP="00C22F09">
      <w:pPr>
        <w:jc w:val="center"/>
        <w:rPr>
          <w:b/>
          <w:sz w:val="22"/>
          <w:szCs w:val="22"/>
          <w:u w:val="single"/>
        </w:rPr>
      </w:pPr>
      <w:r w:rsidRPr="008C7651">
        <w:br w:type="page"/>
      </w:r>
      <w:r w:rsidR="00C22F09" w:rsidRPr="00FA3387">
        <w:rPr>
          <w:b/>
          <w:sz w:val="22"/>
          <w:szCs w:val="22"/>
          <w:u w:val="single"/>
        </w:rPr>
        <w:lastRenderedPageBreak/>
        <w:t>INTERESTS FROM REGISTER OF</w:t>
      </w:r>
      <w:r w:rsidR="00C22F09">
        <w:rPr>
          <w:b/>
          <w:sz w:val="22"/>
          <w:szCs w:val="22"/>
          <w:u w:val="single"/>
        </w:rPr>
        <w:t xml:space="preserve"> MEMBERS' INTERESTS:  </w:t>
      </w:r>
      <w:r w:rsidR="00C22F09" w:rsidRPr="00FA3387">
        <w:rPr>
          <w:b/>
          <w:sz w:val="22"/>
          <w:szCs w:val="22"/>
          <w:u w:val="single"/>
        </w:rPr>
        <w:t>DUNDEE CITY HEALTH</w:t>
      </w:r>
    </w:p>
    <w:p w14:paraId="51EC75C4" w14:textId="77777777" w:rsidR="00C22F09" w:rsidRPr="00FA3387" w:rsidRDefault="00C22F09" w:rsidP="00C22F09">
      <w:pPr>
        <w:jc w:val="center"/>
        <w:rPr>
          <w:b/>
          <w:u w:val="single"/>
        </w:rPr>
      </w:pPr>
      <w:r w:rsidRPr="00FA3387">
        <w:rPr>
          <w:b/>
          <w:sz w:val="22"/>
          <w:szCs w:val="22"/>
          <w:u w:val="single"/>
        </w:rPr>
        <w:t>AND</w:t>
      </w:r>
      <w:r>
        <w:rPr>
          <w:b/>
          <w:sz w:val="22"/>
          <w:szCs w:val="22"/>
          <w:u w:val="single"/>
        </w:rPr>
        <w:t xml:space="preserve"> </w:t>
      </w:r>
      <w:r w:rsidRPr="00FA3387">
        <w:rPr>
          <w:b/>
          <w:sz w:val="22"/>
          <w:szCs w:val="22"/>
          <w:u w:val="single"/>
        </w:rPr>
        <w:t>SOCIAL CARE INTEGRATION JOINT BOARD</w:t>
      </w:r>
    </w:p>
    <w:p w14:paraId="776EBCA9" w14:textId="77777777" w:rsidR="00C22F09" w:rsidRPr="00FA3387" w:rsidRDefault="00C22F09" w:rsidP="00C22F09">
      <w:pPr>
        <w:jc w:val="both"/>
      </w:pPr>
    </w:p>
    <w:p w14:paraId="6E48A524" w14:textId="77777777" w:rsidR="00C22F09" w:rsidRPr="00FA3387" w:rsidRDefault="00C22F09" w:rsidP="00C22F09">
      <w:pPr>
        <w:jc w:val="both"/>
      </w:pPr>
    </w:p>
    <w:p w14:paraId="73F438C1" w14:textId="77777777" w:rsidR="00C22F09" w:rsidRDefault="00C22F09" w:rsidP="00C22F09">
      <w:pPr>
        <w:jc w:val="both"/>
      </w:pPr>
    </w:p>
    <w:p w14:paraId="7B324CDB" w14:textId="77777777" w:rsidR="00C22F09" w:rsidRPr="00FA3387" w:rsidRDefault="00C22F09" w:rsidP="00C22F09">
      <w:pPr>
        <w:jc w:val="both"/>
      </w:pPr>
    </w:p>
    <w:p w14:paraId="53BB5A6E" w14:textId="2999E312" w:rsidR="00C22F09" w:rsidRPr="00871A4F" w:rsidRDefault="00C22F09" w:rsidP="00C22F09">
      <w:pPr>
        <w:jc w:val="both"/>
        <w:rPr>
          <w:b/>
          <w:i/>
          <w:sz w:val="24"/>
          <w:szCs w:val="24"/>
        </w:rPr>
      </w:pPr>
      <w:r w:rsidRPr="00871A4F">
        <w:rPr>
          <w:b/>
          <w:i/>
          <w:sz w:val="24"/>
          <w:szCs w:val="24"/>
        </w:rPr>
        <w:t>NAME:</w:t>
      </w:r>
      <w:r w:rsidRPr="00871A4F"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>NICOLA STEVENS</w:t>
      </w:r>
    </w:p>
    <w:p w14:paraId="558904F4" w14:textId="77777777" w:rsidR="00C22F09" w:rsidRPr="00751084" w:rsidRDefault="00C22F09" w:rsidP="00C22F09">
      <w:pPr>
        <w:jc w:val="both"/>
      </w:pPr>
    </w:p>
    <w:p w14:paraId="048FDA10" w14:textId="77777777" w:rsidR="00C22F09" w:rsidRDefault="00C22F09" w:rsidP="00C22F09">
      <w:pPr>
        <w:jc w:val="both"/>
      </w:pPr>
    </w:p>
    <w:p w14:paraId="1DAD4DFD" w14:textId="77777777" w:rsidR="00C22F09" w:rsidRPr="00751084" w:rsidRDefault="00C22F09" w:rsidP="00C22F09">
      <w:pPr>
        <w:jc w:val="both"/>
        <w:rPr>
          <w:b/>
          <w:u w:val="single"/>
        </w:rPr>
      </w:pPr>
      <w:r w:rsidRPr="00751084">
        <w:rPr>
          <w:b/>
          <w:u w:val="single"/>
        </w:rPr>
        <w:t>Remuneration</w:t>
      </w:r>
    </w:p>
    <w:p w14:paraId="1C95A2E7" w14:textId="77777777" w:rsidR="00C22F09" w:rsidRPr="00751084" w:rsidRDefault="00C22F09" w:rsidP="00C22F09">
      <w:pPr>
        <w:jc w:val="both"/>
      </w:pPr>
    </w:p>
    <w:p w14:paraId="3397300A" w14:textId="77777777" w:rsidR="00C22F09" w:rsidRDefault="00C22F09" w:rsidP="00C22F09">
      <w:pPr>
        <w:jc w:val="both"/>
      </w:pPr>
      <w:r>
        <w:t>None registered</w:t>
      </w:r>
    </w:p>
    <w:p w14:paraId="4A1ACB58" w14:textId="77777777" w:rsidR="00C22F09" w:rsidRDefault="00C22F09" w:rsidP="00C22F09">
      <w:pPr>
        <w:jc w:val="both"/>
      </w:pPr>
    </w:p>
    <w:p w14:paraId="00F7D566" w14:textId="77777777" w:rsidR="00C22F09" w:rsidRDefault="00C22F09" w:rsidP="00C22F09">
      <w:pPr>
        <w:jc w:val="both"/>
      </w:pPr>
    </w:p>
    <w:p w14:paraId="3EC26925" w14:textId="77777777" w:rsidR="00C22F09" w:rsidRDefault="00C22F09" w:rsidP="00C22F09">
      <w:pPr>
        <w:jc w:val="both"/>
      </w:pPr>
    </w:p>
    <w:p w14:paraId="43488809" w14:textId="77777777" w:rsidR="00C22F09" w:rsidRPr="00751084" w:rsidRDefault="00C22F09" w:rsidP="00C22F09">
      <w:pPr>
        <w:jc w:val="both"/>
      </w:pPr>
    </w:p>
    <w:p w14:paraId="50978D2C" w14:textId="77777777" w:rsidR="00C22F09" w:rsidRPr="00751084" w:rsidRDefault="00C22F09" w:rsidP="00C22F09">
      <w:pPr>
        <w:jc w:val="both"/>
        <w:rPr>
          <w:b/>
          <w:u w:val="single"/>
        </w:rPr>
      </w:pPr>
      <w:r w:rsidRPr="00751084">
        <w:rPr>
          <w:b/>
          <w:u w:val="single"/>
        </w:rPr>
        <w:t>Related Undertakings</w:t>
      </w:r>
    </w:p>
    <w:p w14:paraId="610FAAE6" w14:textId="77777777" w:rsidR="00C22F09" w:rsidRPr="00751084" w:rsidRDefault="00C22F09" w:rsidP="00C22F09">
      <w:pPr>
        <w:jc w:val="both"/>
      </w:pPr>
    </w:p>
    <w:p w14:paraId="311C1232" w14:textId="77777777" w:rsidR="00C22F09" w:rsidRDefault="00C22F09" w:rsidP="00C22F09">
      <w:pPr>
        <w:jc w:val="both"/>
      </w:pPr>
      <w:r>
        <w:t>None registered</w:t>
      </w:r>
    </w:p>
    <w:p w14:paraId="1CF2DD6F" w14:textId="77777777" w:rsidR="00C22F09" w:rsidRDefault="00C22F09" w:rsidP="00C22F09">
      <w:pPr>
        <w:jc w:val="both"/>
      </w:pPr>
    </w:p>
    <w:p w14:paraId="2C25B9ED" w14:textId="77777777" w:rsidR="00C22F09" w:rsidRDefault="00C22F09" w:rsidP="00C22F09">
      <w:pPr>
        <w:jc w:val="both"/>
      </w:pPr>
    </w:p>
    <w:p w14:paraId="3E5A8154" w14:textId="77777777" w:rsidR="00C22F09" w:rsidRDefault="00C22F09" w:rsidP="00C22F09">
      <w:pPr>
        <w:jc w:val="both"/>
      </w:pPr>
    </w:p>
    <w:p w14:paraId="31205141" w14:textId="77777777" w:rsidR="00C22F09" w:rsidRPr="00751084" w:rsidRDefault="00C22F09" w:rsidP="00C22F09">
      <w:pPr>
        <w:jc w:val="both"/>
        <w:rPr>
          <w:b/>
          <w:u w:val="single"/>
        </w:rPr>
      </w:pPr>
      <w:r w:rsidRPr="00751084">
        <w:rPr>
          <w:b/>
          <w:u w:val="single"/>
        </w:rPr>
        <w:t>Contracts</w:t>
      </w:r>
    </w:p>
    <w:p w14:paraId="3FD9E701" w14:textId="77777777" w:rsidR="00C22F09" w:rsidRPr="00751084" w:rsidRDefault="00C22F09" w:rsidP="00C22F09">
      <w:pPr>
        <w:jc w:val="both"/>
      </w:pPr>
    </w:p>
    <w:p w14:paraId="257FFAA4" w14:textId="77777777" w:rsidR="00C22F09" w:rsidRDefault="00C22F09" w:rsidP="00C22F09">
      <w:r>
        <w:t>None registered</w:t>
      </w:r>
    </w:p>
    <w:p w14:paraId="39BF20EC" w14:textId="77777777" w:rsidR="00C22F09" w:rsidRDefault="00C22F09" w:rsidP="00C22F09"/>
    <w:p w14:paraId="745ED22D" w14:textId="77777777" w:rsidR="00C22F09" w:rsidRDefault="00C22F09" w:rsidP="00C22F09"/>
    <w:p w14:paraId="74B1FD62" w14:textId="77777777" w:rsidR="00C22F09" w:rsidRDefault="00C22F09" w:rsidP="00C22F09"/>
    <w:p w14:paraId="6B528E50" w14:textId="77777777" w:rsidR="00C22F09" w:rsidRPr="00751084" w:rsidRDefault="00C22F09" w:rsidP="00C22F09">
      <w:pPr>
        <w:rPr>
          <w:b/>
          <w:u w:val="single"/>
        </w:rPr>
      </w:pPr>
      <w:r w:rsidRPr="00751084">
        <w:rPr>
          <w:b/>
          <w:u w:val="single"/>
        </w:rPr>
        <w:t>Houses, Land and Buildings</w:t>
      </w:r>
    </w:p>
    <w:p w14:paraId="592A7AB0" w14:textId="77777777" w:rsidR="00C22F09" w:rsidRPr="00751084" w:rsidRDefault="00C22F09" w:rsidP="00C22F09"/>
    <w:p w14:paraId="4DB193DE" w14:textId="77777777" w:rsidR="00C22F09" w:rsidRDefault="00C22F09" w:rsidP="00C22F09">
      <w:r>
        <w:t>None registered</w:t>
      </w:r>
    </w:p>
    <w:p w14:paraId="30829500" w14:textId="77777777" w:rsidR="00C22F09" w:rsidRDefault="00C22F09" w:rsidP="00C22F09"/>
    <w:p w14:paraId="1C9AE350" w14:textId="77777777" w:rsidR="00C22F09" w:rsidRDefault="00C22F09" w:rsidP="00C22F09"/>
    <w:p w14:paraId="7D0F4462" w14:textId="77777777" w:rsidR="00C22F09" w:rsidRPr="00751084" w:rsidRDefault="00C22F09" w:rsidP="00C22F09"/>
    <w:p w14:paraId="4DBF5904" w14:textId="77777777" w:rsidR="00C22F09" w:rsidRPr="00751084" w:rsidRDefault="00C22F09" w:rsidP="00C22F09">
      <w:pPr>
        <w:rPr>
          <w:b/>
          <w:u w:val="single"/>
        </w:rPr>
      </w:pPr>
      <w:r w:rsidRPr="00751084">
        <w:rPr>
          <w:b/>
          <w:u w:val="single"/>
        </w:rPr>
        <w:t>Shares and Securities</w:t>
      </w:r>
    </w:p>
    <w:p w14:paraId="40C6BA35" w14:textId="77777777" w:rsidR="00C22F09" w:rsidRPr="00751084" w:rsidRDefault="00C22F09" w:rsidP="00C22F09"/>
    <w:p w14:paraId="22E24F3C" w14:textId="77777777" w:rsidR="00C22F09" w:rsidRDefault="00C22F09" w:rsidP="00C22F09">
      <w:r>
        <w:t>None registered</w:t>
      </w:r>
    </w:p>
    <w:p w14:paraId="5F066B50" w14:textId="77777777" w:rsidR="00C22F09" w:rsidRDefault="00C22F09" w:rsidP="00C22F09"/>
    <w:p w14:paraId="144FD6F3" w14:textId="77777777" w:rsidR="00C22F09" w:rsidRDefault="00C22F09" w:rsidP="00C22F09"/>
    <w:p w14:paraId="55F5D78E" w14:textId="77777777" w:rsidR="00C22F09" w:rsidRPr="003E1092" w:rsidRDefault="00C22F09" w:rsidP="00C22F09">
      <w:pPr>
        <w:rPr>
          <w:b/>
          <w:u w:val="single"/>
        </w:rPr>
      </w:pPr>
      <w:r w:rsidRPr="003E1092">
        <w:rPr>
          <w:b/>
          <w:u w:val="single"/>
        </w:rPr>
        <w:t>Gifts and Hospitality</w:t>
      </w:r>
    </w:p>
    <w:p w14:paraId="535B5407" w14:textId="77777777" w:rsidR="00C22F09" w:rsidRDefault="00C22F09" w:rsidP="00C22F09"/>
    <w:p w14:paraId="71B36A87" w14:textId="77777777" w:rsidR="00C22F09" w:rsidRPr="008C7651" w:rsidRDefault="00C22F09" w:rsidP="00C22F09">
      <w:pPr>
        <w:rPr>
          <w:lang w:val="it-IT"/>
        </w:rPr>
      </w:pPr>
      <w:r w:rsidRPr="008C7651">
        <w:rPr>
          <w:lang w:val="it-IT"/>
        </w:rPr>
        <w:t>None registered</w:t>
      </w:r>
    </w:p>
    <w:p w14:paraId="0B0AC305" w14:textId="77777777" w:rsidR="00C22F09" w:rsidRPr="008C7651" w:rsidRDefault="00C22F09" w:rsidP="00C22F09">
      <w:pPr>
        <w:rPr>
          <w:lang w:val="it-IT"/>
        </w:rPr>
      </w:pPr>
    </w:p>
    <w:p w14:paraId="36E8419A" w14:textId="77777777" w:rsidR="00C22F09" w:rsidRPr="008C7651" w:rsidRDefault="00C22F09" w:rsidP="00C22F09">
      <w:pPr>
        <w:rPr>
          <w:lang w:val="it-IT"/>
        </w:rPr>
      </w:pPr>
    </w:p>
    <w:p w14:paraId="07297FEC" w14:textId="77777777" w:rsidR="00C22F09" w:rsidRPr="008C7651" w:rsidRDefault="00C22F09" w:rsidP="00C22F09">
      <w:pPr>
        <w:rPr>
          <w:lang w:val="it-IT"/>
        </w:rPr>
      </w:pPr>
    </w:p>
    <w:p w14:paraId="5E1D4571" w14:textId="77777777" w:rsidR="00C22F09" w:rsidRPr="008C7651" w:rsidRDefault="00C22F09" w:rsidP="00C22F09">
      <w:pPr>
        <w:rPr>
          <w:b/>
          <w:u w:val="single"/>
          <w:lang w:val="it-IT"/>
        </w:rPr>
      </w:pPr>
      <w:r w:rsidRPr="008C7651">
        <w:rPr>
          <w:b/>
          <w:u w:val="single"/>
          <w:lang w:val="it-IT"/>
        </w:rPr>
        <w:t>Non-Financial Interests</w:t>
      </w:r>
    </w:p>
    <w:p w14:paraId="23FDEF8C" w14:textId="77777777" w:rsidR="00C22F09" w:rsidRPr="008C7651" w:rsidRDefault="00C22F09" w:rsidP="00C22F09">
      <w:pPr>
        <w:rPr>
          <w:lang w:val="it-IT"/>
        </w:rPr>
      </w:pPr>
    </w:p>
    <w:p w14:paraId="5FDB8C20" w14:textId="35D88BE0" w:rsidR="00C22F09" w:rsidRPr="008C7651" w:rsidRDefault="00BD029E" w:rsidP="00C22F09">
      <w:r>
        <w:t>None registered.</w:t>
      </w:r>
    </w:p>
    <w:p w14:paraId="433302B3" w14:textId="77777777" w:rsidR="00CB31B1" w:rsidRDefault="00CB31B1" w:rsidP="005B72E3">
      <w:pPr>
        <w:jc w:val="center"/>
        <w:rPr>
          <w:b/>
          <w:sz w:val="22"/>
          <w:szCs w:val="22"/>
          <w:u w:val="single"/>
        </w:rPr>
      </w:pPr>
    </w:p>
    <w:p w14:paraId="7C1BA180" w14:textId="1C1EFF1F" w:rsidR="005B72E3" w:rsidRDefault="00BD029E" w:rsidP="005B72E3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 w:type="page"/>
      </w:r>
      <w:r w:rsidR="005B72E3" w:rsidRPr="00FA3387">
        <w:rPr>
          <w:b/>
          <w:sz w:val="22"/>
          <w:szCs w:val="22"/>
          <w:u w:val="single"/>
        </w:rPr>
        <w:lastRenderedPageBreak/>
        <w:t>INTERESTS FROM REGISTER OF</w:t>
      </w:r>
      <w:r w:rsidR="005B72E3">
        <w:rPr>
          <w:b/>
          <w:sz w:val="22"/>
          <w:szCs w:val="22"/>
          <w:u w:val="single"/>
        </w:rPr>
        <w:t xml:space="preserve"> MEMBERS' INTERESTS:  </w:t>
      </w:r>
      <w:r w:rsidR="005B72E3" w:rsidRPr="00FA3387">
        <w:rPr>
          <w:b/>
          <w:sz w:val="22"/>
          <w:szCs w:val="22"/>
          <w:u w:val="single"/>
        </w:rPr>
        <w:t>DUNDEE CITY HEALTH</w:t>
      </w:r>
    </w:p>
    <w:p w14:paraId="4B0FA376" w14:textId="77777777" w:rsidR="005B72E3" w:rsidRPr="00FA3387" w:rsidRDefault="005B72E3" w:rsidP="005B72E3">
      <w:pPr>
        <w:jc w:val="center"/>
        <w:rPr>
          <w:b/>
          <w:u w:val="single"/>
        </w:rPr>
      </w:pPr>
      <w:r w:rsidRPr="00FA3387">
        <w:rPr>
          <w:b/>
          <w:sz w:val="22"/>
          <w:szCs w:val="22"/>
          <w:u w:val="single"/>
        </w:rPr>
        <w:t>AND</w:t>
      </w:r>
      <w:r>
        <w:rPr>
          <w:b/>
          <w:sz w:val="22"/>
          <w:szCs w:val="22"/>
          <w:u w:val="single"/>
        </w:rPr>
        <w:t xml:space="preserve"> </w:t>
      </w:r>
      <w:r w:rsidRPr="00FA3387">
        <w:rPr>
          <w:b/>
          <w:sz w:val="22"/>
          <w:szCs w:val="22"/>
          <w:u w:val="single"/>
        </w:rPr>
        <w:t>SOCIAL CARE INTEGRATION JOINT BOARD</w:t>
      </w:r>
    </w:p>
    <w:p w14:paraId="31FEB85D" w14:textId="77777777" w:rsidR="005B72E3" w:rsidRPr="00FA3387" w:rsidRDefault="005B72E3" w:rsidP="005B72E3">
      <w:pPr>
        <w:jc w:val="both"/>
      </w:pPr>
    </w:p>
    <w:p w14:paraId="13F3A11A" w14:textId="77777777" w:rsidR="005B72E3" w:rsidRPr="00FA3387" w:rsidRDefault="005B72E3" w:rsidP="005B72E3">
      <w:pPr>
        <w:jc w:val="both"/>
      </w:pPr>
    </w:p>
    <w:p w14:paraId="047829B5" w14:textId="77777777" w:rsidR="005B72E3" w:rsidRDefault="005B72E3" w:rsidP="005B72E3">
      <w:pPr>
        <w:jc w:val="both"/>
      </w:pPr>
    </w:p>
    <w:p w14:paraId="10E4AE44" w14:textId="77777777" w:rsidR="005B72E3" w:rsidRPr="00FA3387" w:rsidRDefault="005B72E3" w:rsidP="005B72E3">
      <w:pPr>
        <w:jc w:val="both"/>
      </w:pPr>
    </w:p>
    <w:p w14:paraId="2FFE324F" w14:textId="77777777" w:rsidR="005B72E3" w:rsidRPr="00871A4F" w:rsidRDefault="005B72E3" w:rsidP="005B72E3">
      <w:pPr>
        <w:jc w:val="both"/>
        <w:rPr>
          <w:b/>
          <w:i/>
          <w:sz w:val="24"/>
          <w:szCs w:val="24"/>
        </w:rPr>
      </w:pPr>
      <w:r w:rsidRPr="00871A4F">
        <w:rPr>
          <w:b/>
          <w:i/>
          <w:sz w:val="24"/>
          <w:szCs w:val="24"/>
        </w:rPr>
        <w:t>NAME:</w:t>
      </w:r>
      <w:r w:rsidRPr="00871A4F">
        <w:rPr>
          <w:b/>
          <w:i/>
          <w:sz w:val="24"/>
          <w:szCs w:val="24"/>
        </w:rPr>
        <w:tab/>
      </w:r>
      <w:r w:rsidR="00D87BF8">
        <w:rPr>
          <w:b/>
          <w:i/>
          <w:sz w:val="24"/>
          <w:szCs w:val="24"/>
        </w:rPr>
        <w:t>SIOBHAN TOLLAND</w:t>
      </w:r>
    </w:p>
    <w:p w14:paraId="45DCBEBD" w14:textId="77777777" w:rsidR="005B72E3" w:rsidRDefault="005B72E3" w:rsidP="005B72E3">
      <w:pPr>
        <w:jc w:val="both"/>
      </w:pPr>
    </w:p>
    <w:p w14:paraId="408E41C9" w14:textId="77777777" w:rsidR="005B72E3" w:rsidRDefault="005B72E3" w:rsidP="005B72E3">
      <w:pPr>
        <w:ind w:left="720" w:hanging="720"/>
        <w:jc w:val="both"/>
      </w:pPr>
    </w:p>
    <w:p w14:paraId="2C7E8FCA" w14:textId="77777777" w:rsidR="005B72E3" w:rsidRPr="00751084" w:rsidRDefault="005B72E3" w:rsidP="005B72E3">
      <w:pPr>
        <w:jc w:val="both"/>
        <w:rPr>
          <w:b/>
          <w:u w:val="single"/>
        </w:rPr>
      </w:pPr>
      <w:r w:rsidRPr="00751084">
        <w:rPr>
          <w:b/>
          <w:u w:val="single"/>
        </w:rPr>
        <w:t>Remuneration</w:t>
      </w:r>
    </w:p>
    <w:p w14:paraId="0E5F1513" w14:textId="77777777" w:rsidR="005B72E3" w:rsidRPr="00751084" w:rsidRDefault="005B72E3" w:rsidP="005B72E3">
      <w:pPr>
        <w:jc w:val="both"/>
      </w:pPr>
    </w:p>
    <w:p w14:paraId="70B82176" w14:textId="77777777" w:rsidR="005B72E3" w:rsidRDefault="00C84A81" w:rsidP="005B72E3">
      <w:pPr>
        <w:jc w:val="both"/>
      </w:pPr>
      <w:r>
        <w:t>Employed as Disability Advisor, University of Dundee.</w:t>
      </w:r>
    </w:p>
    <w:p w14:paraId="62E8A879" w14:textId="77777777" w:rsidR="00C84A81" w:rsidRDefault="00C84A81" w:rsidP="005B72E3">
      <w:pPr>
        <w:jc w:val="both"/>
      </w:pPr>
      <w:r>
        <w:t>Self-employment – Ability Needs Assessment and Training.</w:t>
      </w:r>
    </w:p>
    <w:p w14:paraId="1294067F" w14:textId="77777777" w:rsidR="00C84A81" w:rsidRDefault="00C84A81" w:rsidP="005B72E3">
      <w:pPr>
        <w:jc w:val="both"/>
      </w:pPr>
      <w:r>
        <w:t>Elected Member of Dundee City Council.</w:t>
      </w:r>
    </w:p>
    <w:p w14:paraId="53C9F620" w14:textId="77777777" w:rsidR="005B72E3" w:rsidRDefault="005B72E3" w:rsidP="005B72E3">
      <w:pPr>
        <w:jc w:val="both"/>
      </w:pPr>
    </w:p>
    <w:p w14:paraId="05F4081D" w14:textId="77777777" w:rsidR="005B72E3" w:rsidRDefault="005B72E3" w:rsidP="005B72E3">
      <w:pPr>
        <w:jc w:val="both"/>
      </w:pPr>
    </w:p>
    <w:p w14:paraId="7DE7F5E1" w14:textId="77777777" w:rsidR="005B72E3" w:rsidRPr="00751084" w:rsidRDefault="005B72E3" w:rsidP="005B72E3">
      <w:pPr>
        <w:jc w:val="both"/>
      </w:pPr>
    </w:p>
    <w:p w14:paraId="46D0C587" w14:textId="77777777" w:rsidR="005B72E3" w:rsidRPr="00751084" w:rsidRDefault="005B72E3" w:rsidP="005B72E3">
      <w:pPr>
        <w:jc w:val="both"/>
        <w:rPr>
          <w:b/>
          <w:u w:val="single"/>
        </w:rPr>
      </w:pPr>
      <w:r w:rsidRPr="00751084">
        <w:rPr>
          <w:b/>
          <w:u w:val="single"/>
        </w:rPr>
        <w:t>Related Undertakings</w:t>
      </w:r>
    </w:p>
    <w:p w14:paraId="5236B192" w14:textId="77777777" w:rsidR="005B72E3" w:rsidRPr="00751084" w:rsidRDefault="005B72E3" w:rsidP="005B72E3">
      <w:pPr>
        <w:jc w:val="both"/>
      </w:pPr>
    </w:p>
    <w:p w14:paraId="17470C9A" w14:textId="77777777" w:rsidR="005B72E3" w:rsidRDefault="005B72E3" w:rsidP="005B72E3">
      <w:pPr>
        <w:jc w:val="both"/>
      </w:pPr>
      <w:r>
        <w:t>None registered</w:t>
      </w:r>
    </w:p>
    <w:p w14:paraId="1BBB2C44" w14:textId="77777777" w:rsidR="005B72E3" w:rsidRDefault="005B72E3" w:rsidP="005B72E3">
      <w:pPr>
        <w:jc w:val="both"/>
      </w:pPr>
    </w:p>
    <w:p w14:paraId="769DE8A5" w14:textId="77777777" w:rsidR="005B72E3" w:rsidRDefault="005B72E3" w:rsidP="005B72E3">
      <w:pPr>
        <w:jc w:val="both"/>
      </w:pPr>
    </w:p>
    <w:p w14:paraId="22F2E7C5" w14:textId="77777777" w:rsidR="005B72E3" w:rsidRDefault="005B72E3" w:rsidP="005B72E3">
      <w:pPr>
        <w:jc w:val="both"/>
      </w:pPr>
    </w:p>
    <w:p w14:paraId="5BB244B6" w14:textId="77777777" w:rsidR="005B72E3" w:rsidRPr="00751084" w:rsidRDefault="005B72E3" w:rsidP="005B72E3">
      <w:pPr>
        <w:jc w:val="both"/>
        <w:rPr>
          <w:b/>
          <w:u w:val="single"/>
        </w:rPr>
      </w:pPr>
      <w:r w:rsidRPr="00751084">
        <w:rPr>
          <w:b/>
          <w:u w:val="single"/>
        </w:rPr>
        <w:t>Contracts</w:t>
      </w:r>
    </w:p>
    <w:p w14:paraId="6102D348" w14:textId="77777777" w:rsidR="005B72E3" w:rsidRPr="00751084" w:rsidRDefault="005B72E3" w:rsidP="005B72E3">
      <w:pPr>
        <w:jc w:val="both"/>
      </w:pPr>
    </w:p>
    <w:p w14:paraId="447050D7" w14:textId="77777777" w:rsidR="005B72E3" w:rsidRDefault="005B72E3" w:rsidP="005B72E3">
      <w:r>
        <w:t>None registered</w:t>
      </w:r>
    </w:p>
    <w:p w14:paraId="23DA2039" w14:textId="77777777" w:rsidR="005B72E3" w:rsidRDefault="005B72E3" w:rsidP="005B72E3"/>
    <w:p w14:paraId="0212F591" w14:textId="77777777" w:rsidR="005B72E3" w:rsidRDefault="005B72E3" w:rsidP="005B72E3"/>
    <w:p w14:paraId="2C635A66" w14:textId="77777777" w:rsidR="005B72E3" w:rsidRDefault="005B72E3" w:rsidP="005B72E3"/>
    <w:p w14:paraId="7A8FC0AA" w14:textId="77777777" w:rsidR="005B72E3" w:rsidRPr="00751084" w:rsidRDefault="005B72E3" w:rsidP="005B72E3">
      <w:pPr>
        <w:rPr>
          <w:b/>
          <w:u w:val="single"/>
        </w:rPr>
      </w:pPr>
      <w:r w:rsidRPr="00751084">
        <w:rPr>
          <w:b/>
          <w:u w:val="single"/>
        </w:rPr>
        <w:t>Houses, Land and Buildings</w:t>
      </w:r>
    </w:p>
    <w:p w14:paraId="77DF20C8" w14:textId="77777777" w:rsidR="005B72E3" w:rsidRPr="00751084" w:rsidRDefault="005B72E3" w:rsidP="005B72E3"/>
    <w:p w14:paraId="45F98F91" w14:textId="77777777" w:rsidR="005B72E3" w:rsidRDefault="00C84A81" w:rsidP="005B72E3">
      <w:r>
        <w:t>None registered</w:t>
      </w:r>
    </w:p>
    <w:p w14:paraId="120591B5" w14:textId="77777777" w:rsidR="005B72E3" w:rsidRDefault="005B72E3" w:rsidP="005B72E3"/>
    <w:p w14:paraId="7AB39309" w14:textId="77777777" w:rsidR="005B72E3" w:rsidRDefault="005B72E3" w:rsidP="005B72E3"/>
    <w:p w14:paraId="561CA8A5" w14:textId="77777777" w:rsidR="005B72E3" w:rsidRPr="00751084" w:rsidRDefault="005B72E3" w:rsidP="005B72E3"/>
    <w:p w14:paraId="247E9CD5" w14:textId="77777777" w:rsidR="005B72E3" w:rsidRPr="00751084" w:rsidRDefault="005B72E3" w:rsidP="005B72E3">
      <w:pPr>
        <w:rPr>
          <w:b/>
          <w:u w:val="single"/>
        </w:rPr>
      </w:pPr>
      <w:r w:rsidRPr="00751084">
        <w:rPr>
          <w:b/>
          <w:u w:val="single"/>
        </w:rPr>
        <w:t>Shares and Securities</w:t>
      </w:r>
    </w:p>
    <w:p w14:paraId="28535785" w14:textId="77777777" w:rsidR="005B72E3" w:rsidRPr="00751084" w:rsidRDefault="005B72E3" w:rsidP="005B72E3"/>
    <w:p w14:paraId="20514F60" w14:textId="77777777" w:rsidR="005B72E3" w:rsidRDefault="005B72E3" w:rsidP="005B72E3">
      <w:r>
        <w:t>None registered</w:t>
      </w:r>
    </w:p>
    <w:p w14:paraId="6A5EE958" w14:textId="77777777" w:rsidR="005B72E3" w:rsidRDefault="005B72E3" w:rsidP="005B72E3"/>
    <w:p w14:paraId="562ABC25" w14:textId="77777777" w:rsidR="005B72E3" w:rsidRDefault="005B72E3" w:rsidP="005B72E3"/>
    <w:p w14:paraId="4080B5DA" w14:textId="77777777" w:rsidR="005B72E3" w:rsidRDefault="005B72E3" w:rsidP="005B72E3"/>
    <w:p w14:paraId="24CD40F1" w14:textId="77777777" w:rsidR="005B72E3" w:rsidRPr="003E1092" w:rsidRDefault="005B72E3" w:rsidP="005B72E3">
      <w:pPr>
        <w:rPr>
          <w:b/>
          <w:u w:val="single"/>
        </w:rPr>
      </w:pPr>
      <w:r w:rsidRPr="003E1092">
        <w:rPr>
          <w:b/>
          <w:u w:val="single"/>
        </w:rPr>
        <w:t>Gifts and Hospitality</w:t>
      </w:r>
    </w:p>
    <w:p w14:paraId="714121BC" w14:textId="77777777" w:rsidR="005B72E3" w:rsidRDefault="005B72E3" w:rsidP="005B72E3"/>
    <w:p w14:paraId="6AB80E5F" w14:textId="77777777" w:rsidR="005B72E3" w:rsidRDefault="005B72E3" w:rsidP="005B72E3">
      <w:r>
        <w:t>None registered</w:t>
      </w:r>
    </w:p>
    <w:p w14:paraId="320C5410" w14:textId="77777777" w:rsidR="005B72E3" w:rsidRPr="00751084" w:rsidRDefault="005B72E3" w:rsidP="005B72E3"/>
    <w:p w14:paraId="1E01C5D4" w14:textId="77777777" w:rsidR="005B72E3" w:rsidRDefault="005B72E3" w:rsidP="005B72E3"/>
    <w:p w14:paraId="450F0B97" w14:textId="77777777" w:rsidR="005B72E3" w:rsidRDefault="005B72E3" w:rsidP="005B72E3"/>
    <w:p w14:paraId="6D3C74D2" w14:textId="77777777" w:rsidR="005B72E3" w:rsidRPr="00751084" w:rsidRDefault="005B72E3" w:rsidP="005B72E3">
      <w:pPr>
        <w:rPr>
          <w:b/>
          <w:u w:val="single"/>
        </w:rPr>
      </w:pPr>
      <w:r w:rsidRPr="00751084">
        <w:rPr>
          <w:b/>
          <w:u w:val="single"/>
        </w:rPr>
        <w:t>Non-Financial Interests</w:t>
      </w:r>
    </w:p>
    <w:p w14:paraId="435A9BBE" w14:textId="77777777" w:rsidR="005B72E3" w:rsidRDefault="005B72E3" w:rsidP="005B72E3"/>
    <w:p w14:paraId="0615A0D1" w14:textId="64122E79" w:rsidR="005B72E3" w:rsidRDefault="00C84A81" w:rsidP="005B72E3">
      <w:r>
        <w:t>None registered</w:t>
      </w:r>
      <w:r w:rsidR="00233301">
        <w:t>.</w:t>
      </w:r>
    </w:p>
    <w:p w14:paraId="06C72EC5" w14:textId="77777777" w:rsidR="00D87BF8" w:rsidRDefault="00D87BF8" w:rsidP="00D87BF8">
      <w:pPr>
        <w:jc w:val="center"/>
        <w:rPr>
          <w:b/>
          <w:sz w:val="22"/>
          <w:szCs w:val="22"/>
          <w:u w:val="single"/>
        </w:rPr>
      </w:pPr>
      <w:r>
        <w:br w:type="page"/>
      </w:r>
      <w:r w:rsidRPr="00FA3387">
        <w:rPr>
          <w:b/>
          <w:sz w:val="22"/>
          <w:szCs w:val="22"/>
          <w:u w:val="single"/>
        </w:rPr>
        <w:lastRenderedPageBreak/>
        <w:t>INTERESTS FROM REGISTER OF</w:t>
      </w:r>
      <w:r>
        <w:rPr>
          <w:b/>
          <w:sz w:val="22"/>
          <w:szCs w:val="22"/>
          <w:u w:val="single"/>
        </w:rPr>
        <w:t xml:space="preserve"> MEMBERS' INTERESTS:  </w:t>
      </w:r>
      <w:r w:rsidRPr="00FA3387">
        <w:rPr>
          <w:b/>
          <w:sz w:val="22"/>
          <w:szCs w:val="22"/>
          <w:u w:val="single"/>
        </w:rPr>
        <w:t>DUNDEE CITY HEALTH</w:t>
      </w:r>
    </w:p>
    <w:p w14:paraId="225A01ED" w14:textId="77777777" w:rsidR="00D87BF8" w:rsidRPr="00FA3387" w:rsidRDefault="00D87BF8" w:rsidP="00D87BF8">
      <w:pPr>
        <w:jc w:val="center"/>
        <w:rPr>
          <w:b/>
          <w:u w:val="single"/>
        </w:rPr>
      </w:pPr>
      <w:r w:rsidRPr="00FA3387">
        <w:rPr>
          <w:b/>
          <w:sz w:val="22"/>
          <w:szCs w:val="22"/>
          <w:u w:val="single"/>
        </w:rPr>
        <w:t>AND</w:t>
      </w:r>
      <w:r>
        <w:rPr>
          <w:b/>
          <w:sz w:val="22"/>
          <w:szCs w:val="22"/>
          <w:u w:val="single"/>
        </w:rPr>
        <w:t xml:space="preserve"> </w:t>
      </w:r>
      <w:r w:rsidRPr="00FA3387">
        <w:rPr>
          <w:b/>
          <w:sz w:val="22"/>
          <w:szCs w:val="22"/>
          <w:u w:val="single"/>
        </w:rPr>
        <w:t>SOCIAL CARE INTEGRATION JOINT BOARD</w:t>
      </w:r>
    </w:p>
    <w:p w14:paraId="7208AA13" w14:textId="77777777" w:rsidR="00D87BF8" w:rsidRPr="00FA3387" w:rsidRDefault="00D87BF8" w:rsidP="00D87BF8">
      <w:pPr>
        <w:jc w:val="both"/>
      </w:pPr>
    </w:p>
    <w:p w14:paraId="517197F5" w14:textId="77777777" w:rsidR="00D87BF8" w:rsidRPr="00FA3387" w:rsidRDefault="00D87BF8" w:rsidP="00D87BF8">
      <w:pPr>
        <w:jc w:val="both"/>
      </w:pPr>
    </w:p>
    <w:p w14:paraId="0DDF71FE" w14:textId="77777777" w:rsidR="00D87BF8" w:rsidRDefault="00D87BF8" w:rsidP="00D87BF8">
      <w:pPr>
        <w:jc w:val="both"/>
      </w:pPr>
    </w:p>
    <w:p w14:paraId="5024C489" w14:textId="77777777" w:rsidR="00D87BF8" w:rsidRPr="00FA3387" w:rsidRDefault="00D87BF8" w:rsidP="00D87BF8">
      <w:pPr>
        <w:jc w:val="both"/>
      </w:pPr>
    </w:p>
    <w:p w14:paraId="2D949C81" w14:textId="77777777" w:rsidR="00D87BF8" w:rsidRPr="00871A4F" w:rsidRDefault="00D87BF8" w:rsidP="00D87BF8">
      <w:pPr>
        <w:jc w:val="both"/>
        <w:rPr>
          <w:b/>
          <w:i/>
          <w:sz w:val="24"/>
          <w:szCs w:val="24"/>
        </w:rPr>
      </w:pPr>
      <w:r w:rsidRPr="00871A4F">
        <w:rPr>
          <w:b/>
          <w:i/>
          <w:sz w:val="24"/>
          <w:szCs w:val="24"/>
        </w:rPr>
        <w:t>NAME:</w:t>
      </w:r>
      <w:r w:rsidRPr="00871A4F">
        <w:rPr>
          <w:b/>
          <w:i/>
          <w:sz w:val="24"/>
          <w:szCs w:val="24"/>
        </w:rPr>
        <w:tab/>
      </w:r>
      <w:r w:rsidR="004D09F7">
        <w:rPr>
          <w:b/>
          <w:i/>
          <w:sz w:val="24"/>
          <w:szCs w:val="24"/>
        </w:rPr>
        <w:t>DAVID WILSON</w:t>
      </w:r>
    </w:p>
    <w:p w14:paraId="3944C772" w14:textId="77777777" w:rsidR="00D87BF8" w:rsidRDefault="00D87BF8" w:rsidP="00D87BF8">
      <w:pPr>
        <w:jc w:val="both"/>
      </w:pPr>
    </w:p>
    <w:p w14:paraId="1EA43E4D" w14:textId="77777777" w:rsidR="00D87BF8" w:rsidRDefault="00D87BF8" w:rsidP="00D87BF8">
      <w:pPr>
        <w:ind w:left="720" w:hanging="720"/>
        <w:jc w:val="both"/>
      </w:pPr>
    </w:p>
    <w:p w14:paraId="1DF6DA4E" w14:textId="77777777" w:rsidR="00D87BF8" w:rsidRPr="00751084" w:rsidRDefault="00D87BF8" w:rsidP="00D87BF8">
      <w:pPr>
        <w:jc w:val="both"/>
        <w:rPr>
          <w:b/>
          <w:u w:val="single"/>
        </w:rPr>
      </w:pPr>
      <w:r w:rsidRPr="00751084">
        <w:rPr>
          <w:b/>
          <w:u w:val="single"/>
        </w:rPr>
        <w:t>Remuneration</w:t>
      </w:r>
    </w:p>
    <w:p w14:paraId="22219D02" w14:textId="77777777" w:rsidR="00D87BF8" w:rsidRPr="00751084" w:rsidRDefault="00D87BF8" w:rsidP="00D87BF8">
      <w:pPr>
        <w:jc w:val="both"/>
      </w:pPr>
    </w:p>
    <w:p w14:paraId="7E9111D1" w14:textId="77777777" w:rsidR="00D87BF8" w:rsidRDefault="00CF3655" w:rsidP="00D87BF8">
      <w:pPr>
        <w:jc w:val="both"/>
      </w:pPr>
      <w:r>
        <w:t xml:space="preserve">Clinical Lead GP, </w:t>
      </w:r>
      <w:proofErr w:type="spellStart"/>
      <w:r>
        <w:t>Lochee</w:t>
      </w:r>
      <w:proofErr w:type="spellEnd"/>
      <w:r>
        <w:t xml:space="preserve"> Medical Centre</w:t>
      </w:r>
      <w:r w:rsidR="00C65E6E">
        <w:t>.</w:t>
      </w:r>
    </w:p>
    <w:p w14:paraId="1E6572B1" w14:textId="77777777" w:rsidR="00CF3655" w:rsidRDefault="00C65E6E" w:rsidP="00D87BF8">
      <w:pPr>
        <w:jc w:val="both"/>
      </w:pPr>
      <w:r>
        <w:t>Cluster 3 Quality Lead for Dundee.</w:t>
      </w:r>
    </w:p>
    <w:p w14:paraId="34EDBC34" w14:textId="77777777" w:rsidR="00D87BF8" w:rsidRDefault="00D87BF8" w:rsidP="00D87BF8">
      <w:pPr>
        <w:jc w:val="both"/>
      </w:pPr>
    </w:p>
    <w:p w14:paraId="1F59F0CF" w14:textId="77777777" w:rsidR="00D87BF8" w:rsidRDefault="00D87BF8" w:rsidP="00D87BF8">
      <w:pPr>
        <w:jc w:val="both"/>
      </w:pPr>
    </w:p>
    <w:p w14:paraId="5877E77A" w14:textId="77777777" w:rsidR="00D87BF8" w:rsidRPr="00751084" w:rsidRDefault="00D87BF8" w:rsidP="00D87BF8">
      <w:pPr>
        <w:jc w:val="both"/>
      </w:pPr>
    </w:p>
    <w:p w14:paraId="0AF80898" w14:textId="77777777" w:rsidR="00D87BF8" w:rsidRPr="00751084" w:rsidRDefault="00D87BF8" w:rsidP="00D87BF8">
      <w:pPr>
        <w:jc w:val="both"/>
        <w:rPr>
          <w:b/>
          <w:u w:val="single"/>
        </w:rPr>
      </w:pPr>
      <w:r w:rsidRPr="00751084">
        <w:rPr>
          <w:b/>
          <w:u w:val="single"/>
        </w:rPr>
        <w:t>Related Undertakings</w:t>
      </w:r>
    </w:p>
    <w:p w14:paraId="686E5774" w14:textId="77777777" w:rsidR="00D87BF8" w:rsidRPr="00751084" w:rsidRDefault="00D87BF8" w:rsidP="00D87BF8">
      <w:pPr>
        <w:jc w:val="both"/>
      </w:pPr>
    </w:p>
    <w:p w14:paraId="6C1DEBBB" w14:textId="77777777" w:rsidR="00D87BF8" w:rsidRDefault="00D87BF8" w:rsidP="00D87BF8">
      <w:pPr>
        <w:jc w:val="both"/>
      </w:pPr>
      <w:r>
        <w:t>None registered</w:t>
      </w:r>
    </w:p>
    <w:p w14:paraId="52E96908" w14:textId="77777777" w:rsidR="00D87BF8" w:rsidRDefault="00D87BF8" w:rsidP="00D87BF8">
      <w:pPr>
        <w:jc w:val="both"/>
      </w:pPr>
    </w:p>
    <w:p w14:paraId="5F6F3ABC" w14:textId="77777777" w:rsidR="00D87BF8" w:rsidRDefault="00D87BF8" w:rsidP="00D87BF8">
      <w:pPr>
        <w:jc w:val="both"/>
      </w:pPr>
    </w:p>
    <w:p w14:paraId="492D2E8A" w14:textId="77777777" w:rsidR="00D87BF8" w:rsidRDefault="00D87BF8" w:rsidP="00D87BF8">
      <w:pPr>
        <w:jc w:val="both"/>
      </w:pPr>
    </w:p>
    <w:p w14:paraId="655F41B7" w14:textId="77777777" w:rsidR="00D87BF8" w:rsidRPr="00751084" w:rsidRDefault="00D87BF8" w:rsidP="00D87BF8">
      <w:pPr>
        <w:jc w:val="both"/>
        <w:rPr>
          <w:b/>
          <w:u w:val="single"/>
        </w:rPr>
      </w:pPr>
      <w:r w:rsidRPr="00751084">
        <w:rPr>
          <w:b/>
          <w:u w:val="single"/>
        </w:rPr>
        <w:t>Contracts</w:t>
      </w:r>
    </w:p>
    <w:p w14:paraId="126904AA" w14:textId="77777777" w:rsidR="00D87BF8" w:rsidRPr="00751084" w:rsidRDefault="00D87BF8" w:rsidP="00D87BF8">
      <w:pPr>
        <w:jc w:val="both"/>
      </w:pPr>
    </w:p>
    <w:p w14:paraId="61E4B8E9" w14:textId="77777777" w:rsidR="00D87BF8" w:rsidRDefault="00D87BF8" w:rsidP="00D87BF8">
      <w:r>
        <w:t>None registered</w:t>
      </w:r>
    </w:p>
    <w:p w14:paraId="1E96A39B" w14:textId="77777777" w:rsidR="00D87BF8" w:rsidRDefault="00D87BF8" w:rsidP="00D87BF8"/>
    <w:p w14:paraId="140F2670" w14:textId="77777777" w:rsidR="00D87BF8" w:rsidRDefault="00D87BF8" w:rsidP="00D87BF8"/>
    <w:p w14:paraId="244241D9" w14:textId="77777777" w:rsidR="00D87BF8" w:rsidRDefault="00D87BF8" w:rsidP="00D87BF8"/>
    <w:p w14:paraId="1CE4ED4A" w14:textId="77777777" w:rsidR="00D87BF8" w:rsidRPr="00751084" w:rsidRDefault="00D87BF8" w:rsidP="00D87BF8">
      <w:pPr>
        <w:rPr>
          <w:b/>
          <w:u w:val="single"/>
        </w:rPr>
      </w:pPr>
      <w:r w:rsidRPr="00751084">
        <w:rPr>
          <w:b/>
          <w:u w:val="single"/>
        </w:rPr>
        <w:t>Houses, Land and Buildings</w:t>
      </w:r>
    </w:p>
    <w:p w14:paraId="156FDFFD" w14:textId="77777777" w:rsidR="00D87BF8" w:rsidRPr="00751084" w:rsidRDefault="00D87BF8" w:rsidP="00D87BF8"/>
    <w:p w14:paraId="7FF0B7E9" w14:textId="77777777" w:rsidR="00D87BF8" w:rsidRDefault="00C65E6E" w:rsidP="00D87BF8">
      <w:r>
        <w:t>None registered</w:t>
      </w:r>
    </w:p>
    <w:p w14:paraId="50CC5F07" w14:textId="77777777" w:rsidR="00D87BF8" w:rsidRDefault="00D87BF8" w:rsidP="00D87BF8"/>
    <w:p w14:paraId="4B667346" w14:textId="77777777" w:rsidR="00D87BF8" w:rsidRDefault="00D87BF8" w:rsidP="00D87BF8"/>
    <w:p w14:paraId="34611534" w14:textId="77777777" w:rsidR="00D87BF8" w:rsidRPr="00751084" w:rsidRDefault="00D87BF8" w:rsidP="00D87BF8"/>
    <w:p w14:paraId="0B773E64" w14:textId="77777777" w:rsidR="00D87BF8" w:rsidRPr="00751084" w:rsidRDefault="00D87BF8" w:rsidP="00D87BF8">
      <w:pPr>
        <w:rPr>
          <w:b/>
          <w:u w:val="single"/>
        </w:rPr>
      </w:pPr>
      <w:r w:rsidRPr="00751084">
        <w:rPr>
          <w:b/>
          <w:u w:val="single"/>
        </w:rPr>
        <w:t>Shares and Securities</w:t>
      </w:r>
    </w:p>
    <w:p w14:paraId="78A13547" w14:textId="77777777" w:rsidR="00D87BF8" w:rsidRPr="00751084" w:rsidRDefault="00D87BF8" w:rsidP="00D87BF8"/>
    <w:p w14:paraId="5B85D269" w14:textId="77777777" w:rsidR="00D87BF8" w:rsidRDefault="00D87BF8" w:rsidP="00D87BF8">
      <w:r>
        <w:t>None registered</w:t>
      </w:r>
    </w:p>
    <w:p w14:paraId="37E5FC75" w14:textId="77777777" w:rsidR="00D87BF8" w:rsidRDefault="00D87BF8" w:rsidP="00D87BF8"/>
    <w:p w14:paraId="0D12E714" w14:textId="77777777" w:rsidR="00D87BF8" w:rsidRDefault="00D87BF8" w:rsidP="00D87BF8"/>
    <w:p w14:paraId="2937A430" w14:textId="77777777" w:rsidR="00D87BF8" w:rsidRDefault="00D87BF8" w:rsidP="00D87BF8"/>
    <w:p w14:paraId="56A28892" w14:textId="77777777" w:rsidR="00D87BF8" w:rsidRPr="003E1092" w:rsidRDefault="00D87BF8" w:rsidP="00D87BF8">
      <w:pPr>
        <w:rPr>
          <w:b/>
          <w:u w:val="single"/>
        </w:rPr>
      </w:pPr>
      <w:r w:rsidRPr="003E1092">
        <w:rPr>
          <w:b/>
          <w:u w:val="single"/>
        </w:rPr>
        <w:t>Gifts and Hospitality</w:t>
      </w:r>
    </w:p>
    <w:p w14:paraId="345E3FA7" w14:textId="77777777" w:rsidR="00D87BF8" w:rsidRDefault="00D87BF8" w:rsidP="00D87BF8"/>
    <w:p w14:paraId="1EBCB1C0" w14:textId="77777777" w:rsidR="00D87BF8" w:rsidRDefault="00D87BF8" w:rsidP="00D87BF8">
      <w:r>
        <w:t>None registered</w:t>
      </w:r>
    </w:p>
    <w:p w14:paraId="47FBE28C" w14:textId="77777777" w:rsidR="00D87BF8" w:rsidRPr="00751084" w:rsidRDefault="00D87BF8" w:rsidP="00D87BF8"/>
    <w:p w14:paraId="252EFFDC" w14:textId="77777777" w:rsidR="00D87BF8" w:rsidRDefault="00D87BF8" w:rsidP="00D87BF8"/>
    <w:p w14:paraId="171A5D16" w14:textId="77777777" w:rsidR="00D87BF8" w:rsidRDefault="00D87BF8" w:rsidP="00D87BF8"/>
    <w:p w14:paraId="6971D760" w14:textId="77777777" w:rsidR="00D87BF8" w:rsidRPr="00751084" w:rsidRDefault="00D87BF8" w:rsidP="00D87BF8">
      <w:pPr>
        <w:rPr>
          <w:b/>
          <w:u w:val="single"/>
        </w:rPr>
      </w:pPr>
      <w:r w:rsidRPr="00751084">
        <w:rPr>
          <w:b/>
          <w:u w:val="single"/>
        </w:rPr>
        <w:t>Non-Financial Interests</w:t>
      </w:r>
    </w:p>
    <w:p w14:paraId="4F607B87" w14:textId="77777777" w:rsidR="00D87BF8" w:rsidRDefault="00D87BF8" w:rsidP="00D87BF8"/>
    <w:p w14:paraId="436FDB56" w14:textId="288DC0B5" w:rsidR="00D87BF8" w:rsidRDefault="00C65E6E" w:rsidP="00D87BF8">
      <w:r>
        <w:t>None registered</w:t>
      </w:r>
      <w:r w:rsidR="00233301">
        <w:t>.</w:t>
      </w:r>
    </w:p>
    <w:p w14:paraId="353E3E4C" w14:textId="77777777" w:rsidR="004D09F7" w:rsidRDefault="004D09F7" w:rsidP="00E67800"/>
    <w:p w14:paraId="2FE8AB19" w14:textId="77777777" w:rsidR="005B72E3" w:rsidRDefault="005B72E3" w:rsidP="005B72E3"/>
    <w:sectPr w:rsidR="005B72E3" w:rsidSect="007D63F5">
      <w:headerReference w:type="even" r:id="rId11"/>
      <w:headerReference w:type="default" r:id="rId12"/>
      <w:headerReference w:type="first" r:id="rId13"/>
      <w:pgSz w:w="11907" w:h="16840" w:code="9"/>
      <w:pgMar w:top="720" w:right="851" w:bottom="232" w:left="964" w:header="720" w:footer="39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9E239" w14:textId="77777777" w:rsidR="008F02A7" w:rsidRDefault="008F02A7">
      <w:r>
        <w:separator/>
      </w:r>
    </w:p>
  </w:endnote>
  <w:endnote w:type="continuationSeparator" w:id="0">
    <w:p w14:paraId="5C725B95" w14:textId="77777777" w:rsidR="008F02A7" w:rsidRDefault="008F0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EF2CB" w14:textId="77777777" w:rsidR="008F02A7" w:rsidRDefault="008F02A7">
      <w:r>
        <w:separator/>
      </w:r>
    </w:p>
  </w:footnote>
  <w:footnote w:type="continuationSeparator" w:id="0">
    <w:p w14:paraId="27DB5B53" w14:textId="77777777" w:rsidR="008F02A7" w:rsidRDefault="008F0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F5EBF" w14:textId="77777777" w:rsidR="007A4009" w:rsidRDefault="007A400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A2C3A4" w14:textId="77777777" w:rsidR="007A4009" w:rsidRDefault="007A40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74A25" w14:textId="77777777" w:rsidR="007A4009" w:rsidRDefault="007A400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20B23">
      <w:rPr>
        <w:rStyle w:val="PageNumber"/>
        <w:noProof/>
      </w:rPr>
      <w:t>7</w:t>
    </w:r>
    <w:r>
      <w:rPr>
        <w:rStyle w:val="PageNumber"/>
      </w:rPr>
      <w:fldChar w:fldCharType="end"/>
    </w:r>
  </w:p>
  <w:p w14:paraId="34B4542B" w14:textId="77777777" w:rsidR="007A4009" w:rsidRDefault="007A4009">
    <w:pPr>
      <w:pStyle w:val="Header"/>
    </w:pPr>
  </w:p>
  <w:p w14:paraId="050DD097" w14:textId="77777777" w:rsidR="007A4009" w:rsidRDefault="007A4009">
    <w:pPr>
      <w:pStyle w:val="Header"/>
    </w:pPr>
  </w:p>
  <w:p w14:paraId="7E07D198" w14:textId="77777777" w:rsidR="007A4009" w:rsidRDefault="007A40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12BF2" w14:textId="77777777" w:rsidR="007A4009" w:rsidRDefault="007A4009">
    <w:pPr>
      <w:pStyle w:val="Header"/>
    </w:pPr>
  </w:p>
  <w:p w14:paraId="6C3FC691" w14:textId="77777777" w:rsidR="007A4009" w:rsidRDefault="007A4009">
    <w:pPr>
      <w:pStyle w:val="Header"/>
    </w:pPr>
  </w:p>
  <w:p w14:paraId="65B198FE" w14:textId="77777777" w:rsidR="007A4009" w:rsidRDefault="007A40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E6F42"/>
    <w:multiLevelType w:val="hybridMultilevel"/>
    <w:tmpl w:val="108E7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44D28"/>
    <w:multiLevelType w:val="hybridMultilevel"/>
    <w:tmpl w:val="65C81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2309B4"/>
    <w:multiLevelType w:val="hybridMultilevel"/>
    <w:tmpl w:val="F2149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C1AB8"/>
    <w:multiLevelType w:val="hybridMultilevel"/>
    <w:tmpl w:val="7A9A0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4612C"/>
    <w:multiLevelType w:val="hybridMultilevel"/>
    <w:tmpl w:val="579C9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771206"/>
    <w:multiLevelType w:val="hybridMultilevel"/>
    <w:tmpl w:val="5CE2D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E06110"/>
    <w:multiLevelType w:val="hybridMultilevel"/>
    <w:tmpl w:val="C1F2F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6046999">
    <w:abstractNumId w:val="4"/>
  </w:num>
  <w:num w:numId="2" w16cid:durableId="1002119834">
    <w:abstractNumId w:val="5"/>
  </w:num>
  <w:num w:numId="3" w16cid:durableId="424692537">
    <w:abstractNumId w:val="3"/>
  </w:num>
  <w:num w:numId="4" w16cid:durableId="444352370">
    <w:abstractNumId w:val="6"/>
  </w:num>
  <w:num w:numId="5" w16cid:durableId="546769404">
    <w:abstractNumId w:val="0"/>
  </w:num>
  <w:num w:numId="6" w16cid:durableId="1115439707">
    <w:abstractNumId w:val="1"/>
  </w:num>
  <w:num w:numId="7" w16cid:durableId="15536184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0F2"/>
    <w:rsid w:val="00000150"/>
    <w:rsid w:val="000017E7"/>
    <w:rsid w:val="00002145"/>
    <w:rsid w:val="00003C53"/>
    <w:rsid w:val="00007030"/>
    <w:rsid w:val="00012E3F"/>
    <w:rsid w:val="0001600F"/>
    <w:rsid w:val="00017534"/>
    <w:rsid w:val="0002287C"/>
    <w:rsid w:val="00023B74"/>
    <w:rsid w:val="00030506"/>
    <w:rsid w:val="00030B5B"/>
    <w:rsid w:val="00030C5A"/>
    <w:rsid w:val="0003186A"/>
    <w:rsid w:val="00034DE2"/>
    <w:rsid w:val="00035342"/>
    <w:rsid w:val="00043543"/>
    <w:rsid w:val="0004518B"/>
    <w:rsid w:val="00051214"/>
    <w:rsid w:val="00056EE1"/>
    <w:rsid w:val="000601C6"/>
    <w:rsid w:val="00062EE8"/>
    <w:rsid w:val="00065DD7"/>
    <w:rsid w:val="0007470C"/>
    <w:rsid w:val="00074939"/>
    <w:rsid w:val="000801F7"/>
    <w:rsid w:val="00084AE4"/>
    <w:rsid w:val="00086CC3"/>
    <w:rsid w:val="00096A97"/>
    <w:rsid w:val="000A1E37"/>
    <w:rsid w:val="000A27AD"/>
    <w:rsid w:val="000A640A"/>
    <w:rsid w:val="000B034A"/>
    <w:rsid w:val="000B7BAF"/>
    <w:rsid w:val="000C02D8"/>
    <w:rsid w:val="000C4357"/>
    <w:rsid w:val="000C514C"/>
    <w:rsid w:val="000D2DE0"/>
    <w:rsid w:val="000D36BD"/>
    <w:rsid w:val="000E2133"/>
    <w:rsid w:val="000E2E93"/>
    <w:rsid w:val="000E6AF5"/>
    <w:rsid w:val="000F265F"/>
    <w:rsid w:val="000F3B7C"/>
    <w:rsid w:val="000F54AA"/>
    <w:rsid w:val="001050C0"/>
    <w:rsid w:val="00106C1D"/>
    <w:rsid w:val="00106DB7"/>
    <w:rsid w:val="00107195"/>
    <w:rsid w:val="00110FCD"/>
    <w:rsid w:val="00122123"/>
    <w:rsid w:val="00124793"/>
    <w:rsid w:val="00125985"/>
    <w:rsid w:val="00126349"/>
    <w:rsid w:val="00127E8B"/>
    <w:rsid w:val="00134728"/>
    <w:rsid w:val="0014109A"/>
    <w:rsid w:val="001444F4"/>
    <w:rsid w:val="0014608F"/>
    <w:rsid w:val="00146E5F"/>
    <w:rsid w:val="00147BD4"/>
    <w:rsid w:val="00160810"/>
    <w:rsid w:val="00163BF3"/>
    <w:rsid w:val="00170207"/>
    <w:rsid w:val="001723E6"/>
    <w:rsid w:val="0017279B"/>
    <w:rsid w:val="0017401B"/>
    <w:rsid w:val="001820F2"/>
    <w:rsid w:val="001831FD"/>
    <w:rsid w:val="00183DF3"/>
    <w:rsid w:val="00191F3F"/>
    <w:rsid w:val="00194849"/>
    <w:rsid w:val="00195617"/>
    <w:rsid w:val="00195D75"/>
    <w:rsid w:val="001A3BF0"/>
    <w:rsid w:val="001A58E8"/>
    <w:rsid w:val="001B026A"/>
    <w:rsid w:val="001B0670"/>
    <w:rsid w:val="001B0DCA"/>
    <w:rsid w:val="001B26E6"/>
    <w:rsid w:val="001C0D7B"/>
    <w:rsid w:val="001D0352"/>
    <w:rsid w:val="001E279B"/>
    <w:rsid w:val="001E4A67"/>
    <w:rsid w:val="001E53F8"/>
    <w:rsid w:val="001E62CC"/>
    <w:rsid w:val="001F0E72"/>
    <w:rsid w:val="001F748E"/>
    <w:rsid w:val="002025A7"/>
    <w:rsid w:val="0020724E"/>
    <w:rsid w:val="00210148"/>
    <w:rsid w:val="002136B7"/>
    <w:rsid w:val="00214365"/>
    <w:rsid w:val="00215276"/>
    <w:rsid w:val="002156D8"/>
    <w:rsid w:val="0022270D"/>
    <w:rsid w:val="002307A5"/>
    <w:rsid w:val="00233301"/>
    <w:rsid w:val="00234A63"/>
    <w:rsid w:val="002441EA"/>
    <w:rsid w:val="00244F26"/>
    <w:rsid w:val="002476F6"/>
    <w:rsid w:val="0026073C"/>
    <w:rsid w:val="0026391F"/>
    <w:rsid w:val="00266C91"/>
    <w:rsid w:val="00267332"/>
    <w:rsid w:val="0027156B"/>
    <w:rsid w:val="002726A1"/>
    <w:rsid w:val="00272B50"/>
    <w:rsid w:val="00273B02"/>
    <w:rsid w:val="002747A9"/>
    <w:rsid w:val="002757FD"/>
    <w:rsid w:val="0028485F"/>
    <w:rsid w:val="00285985"/>
    <w:rsid w:val="00285A5E"/>
    <w:rsid w:val="00286DF3"/>
    <w:rsid w:val="00290AF6"/>
    <w:rsid w:val="0029797F"/>
    <w:rsid w:val="002A2D55"/>
    <w:rsid w:val="002A72E0"/>
    <w:rsid w:val="002C0C0E"/>
    <w:rsid w:val="002C3CF6"/>
    <w:rsid w:val="002C423C"/>
    <w:rsid w:val="002C5937"/>
    <w:rsid w:val="002C6361"/>
    <w:rsid w:val="002C750E"/>
    <w:rsid w:val="002D47C4"/>
    <w:rsid w:val="002D696D"/>
    <w:rsid w:val="002E0F61"/>
    <w:rsid w:val="002E1A1F"/>
    <w:rsid w:val="002E2F03"/>
    <w:rsid w:val="002F2DB2"/>
    <w:rsid w:val="002F788F"/>
    <w:rsid w:val="00302E1C"/>
    <w:rsid w:val="00305E1C"/>
    <w:rsid w:val="00310CCF"/>
    <w:rsid w:val="00311C0D"/>
    <w:rsid w:val="003125CA"/>
    <w:rsid w:val="0031377B"/>
    <w:rsid w:val="00316B49"/>
    <w:rsid w:val="00317749"/>
    <w:rsid w:val="00317759"/>
    <w:rsid w:val="00322FC3"/>
    <w:rsid w:val="0033176C"/>
    <w:rsid w:val="0033442C"/>
    <w:rsid w:val="0033522B"/>
    <w:rsid w:val="00341321"/>
    <w:rsid w:val="003415B0"/>
    <w:rsid w:val="00341B78"/>
    <w:rsid w:val="00345537"/>
    <w:rsid w:val="0035433C"/>
    <w:rsid w:val="003561C2"/>
    <w:rsid w:val="00364AFE"/>
    <w:rsid w:val="003678E9"/>
    <w:rsid w:val="0037544A"/>
    <w:rsid w:val="003808C7"/>
    <w:rsid w:val="00380BC2"/>
    <w:rsid w:val="00382A4A"/>
    <w:rsid w:val="0038403C"/>
    <w:rsid w:val="00385747"/>
    <w:rsid w:val="00392662"/>
    <w:rsid w:val="003929EC"/>
    <w:rsid w:val="00395F8F"/>
    <w:rsid w:val="00396E13"/>
    <w:rsid w:val="003B4B47"/>
    <w:rsid w:val="003B6D80"/>
    <w:rsid w:val="003C16AE"/>
    <w:rsid w:val="003C4F13"/>
    <w:rsid w:val="003C5B89"/>
    <w:rsid w:val="003C6F38"/>
    <w:rsid w:val="003C7D0D"/>
    <w:rsid w:val="003D482F"/>
    <w:rsid w:val="003D4DA5"/>
    <w:rsid w:val="003E1092"/>
    <w:rsid w:val="003E33BD"/>
    <w:rsid w:val="003E33ED"/>
    <w:rsid w:val="003E3473"/>
    <w:rsid w:val="003F5CD1"/>
    <w:rsid w:val="0040067A"/>
    <w:rsid w:val="004051F9"/>
    <w:rsid w:val="00414F3C"/>
    <w:rsid w:val="00415C9B"/>
    <w:rsid w:val="00425C5F"/>
    <w:rsid w:val="00434729"/>
    <w:rsid w:val="00445290"/>
    <w:rsid w:val="00450370"/>
    <w:rsid w:val="00455C36"/>
    <w:rsid w:val="00466F03"/>
    <w:rsid w:val="004759C0"/>
    <w:rsid w:val="00490074"/>
    <w:rsid w:val="0049231A"/>
    <w:rsid w:val="00492B4F"/>
    <w:rsid w:val="00492FE6"/>
    <w:rsid w:val="004A4BA7"/>
    <w:rsid w:val="004C0495"/>
    <w:rsid w:val="004C0B42"/>
    <w:rsid w:val="004C500A"/>
    <w:rsid w:val="004C799B"/>
    <w:rsid w:val="004D09F7"/>
    <w:rsid w:val="004D0C2A"/>
    <w:rsid w:val="004D2FA1"/>
    <w:rsid w:val="004D4DF6"/>
    <w:rsid w:val="004E24CF"/>
    <w:rsid w:val="004F267A"/>
    <w:rsid w:val="00502A1A"/>
    <w:rsid w:val="005074CB"/>
    <w:rsid w:val="00507E7F"/>
    <w:rsid w:val="00510C13"/>
    <w:rsid w:val="00511ECD"/>
    <w:rsid w:val="00513A2D"/>
    <w:rsid w:val="00516533"/>
    <w:rsid w:val="005212B2"/>
    <w:rsid w:val="00530B4D"/>
    <w:rsid w:val="00532770"/>
    <w:rsid w:val="00532FC4"/>
    <w:rsid w:val="005342FE"/>
    <w:rsid w:val="005359BE"/>
    <w:rsid w:val="0053771F"/>
    <w:rsid w:val="00553C5B"/>
    <w:rsid w:val="00555039"/>
    <w:rsid w:val="00564F8C"/>
    <w:rsid w:val="00565140"/>
    <w:rsid w:val="00566C18"/>
    <w:rsid w:val="00573763"/>
    <w:rsid w:val="00577EBE"/>
    <w:rsid w:val="00581E55"/>
    <w:rsid w:val="00582027"/>
    <w:rsid w:val="00586962"/>
    <w:rsid w:val="005909F7"/>
    <w:rsid w:val="005919C5"/>
    <w:rsid w:val="0059626F"/>
    <w:rsid w:val="005A0251"/>
    <w:rsid w:val="005A379F"/>
    <w:rsid w:val="005A5313"/>
    <w:rsid w:val="005B3AD9"/>
    <w:rsid w:val="005B49D0"/>
    <w:rsid w:val="005B72E3"/>
    <w:rsid w:val="005C57B8"/>
    <w:rsid w:val="005D02E6"/>
    <w:rsid w:val="005D4D0C"/>
    <w:rsid w:val="005D5891"/>
    <w:rsid w:val="005E17BF"/>
    <w:rsid w:val="005E5719"/>
    <w:rsid w:val="005F4269"/>
    <w:rsid w:val="005F5C9D"/>
    <w:rsid w:val="005F5E12"/>
    <w:rsid w:val="005F73E8"/>
    <w:rsid w:val="00603CF0"/>
    <w:rsid w:val="006046F3"/>
    <w:rsid w:val="00606036"/>
    <w:rsid w:val="00607901"/>
    <w:rsid w:val="00611776"/>
    <w:rsid w:val="00612683"/>
    <w:rsid w:val="00615676"/>
    <w:rsid w:val="00616C17"/>
    <w:rsid w:val="0061715C"/>
    <w:rsid w:val="00621D17"/>
    <w:rsid w:val="00623F18"/>
    <w:rsid w:val="00626488"/>
    <w:rsid w:val="00633853"/>
    <w:rsid w:val="006344E9"/>
    <w:rsid w:val="00637C94"/>
    <w:rsid w:val="006409DD"/>
    <w:rsid w:val="00645A1F"/>
    <w:rsid w:val="00645D1D"/>
    <w:rsid w:val="00650A4F"/>
    <w:rsid w:val="00652AFB"/>
    <w:rsid w:val="006570E1"/>
    <w:rsid w:val="006632B0"/>
    <w:rsid w:val="00675F41"/>
    <w:rsid w:val="00691913"/>
    <w:rsid w:val="00696AA7"/>
    <w:rsid w:val="006977CF"/>
    <w:rsid w:val="006A0F87"/>
    <w:rsid w:val="006B0621"/>
    <w:rsid w:val="006B29E6"/>
    <w:rsid w:val="006B3928"/>
    <w:rsid w:val="006B4CC7"/>
    <w:rsid w:val="006B690D"/>
    <w:rsid w:val="006C0D91"/>
    <w:rsid w:val="006D038E"/>
    <w:rsid w:val="006D1984"/>
    <w:rsid w:val="006D2F68"/>
    <w:rsid w:val="006D5A29"/>
    <w:rsid w:val="006E3C20"/>
    <w:rsid w:val="006E4881"/>
    <w:rsid w:val="006F3DBD"/>
    <w:rsid w:val="006F4161"/>
    <w:rsid w:val="006F454C"/>
    <w:rsid w:val="006F49ED"/>
    <w:rsid w:val="006F556E"/>
    <w:rsid w:val="00701219"/>
    <w:rsid w:val="007020EB"/>
    <w:rsid w:val="007237F0"/>
    <w:rsid w:val="0072559E"/>
    <w:rsid w:val="007375E0"/>
    <w:rsid w:val="0074196F"/>
    <w:rsid w:val="007461A5"/>
    <w:rsid w:val="00746EFB"/>
    <w:rsid w:val="00751177"/>
    <w:rsid w:val="0075722B"/>
    <w:rsid w:val="00757C33"/>
    <w:rsid w:val="0076550A"/>
    <w:rsid w:val="00774691"/>
    <w:rsid w:val="00783DE3"/>
    <w:rsid w:val="00786017"/>
    <w:rsid w:val="00795950"/>
    <w:rsid w:val="007A12A0"/>
    <w:rsid w:val="007A4009"/>
    <w:rsid w:val="007B42F6"/>
    <w:rsid w:val="007C0B47"/>
    <w:rsid w:val="007C0DC5"/>
    <w:rsid w:val="007C24D8"/>
    <w:rsid w:val="007D0987"/>
    <w:rsid w:val="007D2F27"/>
    <w:rsid w:val="007D414D"/>
    <w:rsid w:val="007D41F3"/>
    <w:rsid w:val="007D4C96"/>
    <w:rsid w:val="007D4F16"/>
    <w:rsid w:val="007D63F5"/>
    <w:rsid w:val="007E12CF"/>
    <w:rsid w:val="007F0376"/>
    <w:rsid w:val="00817DC4"/>
    <w:rsid w:val="00817DC7"/>
    <w:rsid w:val="00824E66"/>
    <w:rsid w:val="0082648E"/>
    <w:rsid w:val="00832052"/>
    <w:rsid w:val="00834AEC"/>
    <w:rsid w:val="0084421A"/>
    <w:rsid w:val="0084669E"/>
    <w:rsid w:val="008513E4"/>
    <w:rsid w:val="0085482B"/>
    <w:rsid w:val="00855155"/>
    <w:rsid w:val="008559FE"/>
    <w:rsid w:val="008612E0"/>
    <w:rsid w:val="00862C26"/>
    <w:rsid w:val="00867496"/>
    <w:rsid w:val="00871480"/>
    <w:rsid w:val="00871A4F"/>
    <w:rsid w:val="0087270F"/>
    <w:rsid w:val="00872810"/>
    <w:rsid w:val="008730FF"/>
    <w:rsid w:val="00874459"/>
    <w:rsid w:val="0088203C"/>
    <w:rsid w:val="00883AF2"/>
    <w:rsid w:val="0088613A"/>
    <w:rsid w:val="008A4E0D"/>
    <w:rsid w:val="008A6D2F"/>
    <w:rsid w:val="008B18AC"/>
    <w:rsid w:val="008B40B6"/>
    <w:rsid w:val="008B4649"/>
    <w:rsid w:val="008B566E"/>
    <w:rsid w:val="008C0DEA"/>
    <w:rsid w:val="008C7651"/>
    <w:rsid w:val="008C76A2"/>
    <w:rsid w:val="008C77DF"/>
    <w:rsid w:val="008D2662"/>
    <w:rsid w:val="008D555D"/>
    <w:rsid w:val="008D5A7B"/>
    <w:rsid w:val="008E6DE0"/>
    <w:rsid w:val="008E7E56"/>
    <w:rsid w:val="008F02A7"/>
    <w:rsid w:val="008F04CC"/>
    <w:rsid w:val="008F1879"/>
    <w:rsid w:val="008F309C"/>
    <w:rsid w:val="008F604C"/>
    <w:rsid w:val="008F790A"/>
    <w:rsid w:val="008F7FC0"/>
    <w:rsid w:val="0090083A"/>
    <w:rsid w:val="009022AA"/>
    <w:rsid w:val="00902CF0"/>
    <w:rsid w:val="00907621"/>
    <w:rsid w:val="00910D9C"/>
    <w:rsid w:val="00910DC4"/>
    <w:rsid w:val="009117B7"/>
    <w:rsid w:val="00916AAC"/>
    <w:rsid w:val="00917C9C"/>
    <w:rsid w:val="00920B23"/>
    <w:rsid w:val="00924376"/>
    <w:rsid w:val="00931C38"/>
    <w:rsid w:val="00937B55"/>
    <w:rsid w:val="00941645"/>
    <w:rsid w:val="0094278E"/>
    <w:rsid w:val="00943DD8"/>
    <w:rsid w:val="00946F63"/>
    <w:rsid w:val="00956BD1"/>
    <w:rsid w:val="00960D8E"/>
    <w:rsid w:val="009619D0"/>
    <w:rsid w:val="009627B7"/>
    <w:rsid w:val="00964697"/>
    <w:rsid w:val="00974289"/>
    <w:rsid w:val="0097443A"/>
    <w:rsid w:val="009759B7"/>
    <w:rsid w:val="00980D4C"/>
    <w:rsid w:val="0098660C"/>
    <w:rsid w:val="00986D7C"/>
    <w:rsid w:val="009873A0"/>
    <w:rsid w:val="00990E86"/>
    <w:rsid w:val="009A002A"/>
    <w:rsid w:val="009B10C9"/>
    <w:rsid w:val="009B1FCE"/>
    <w:rsid w:val="009B6C61"/>
    <w:rsid w:val="009C3193"/>
    <w:rsid w:val="009C33A1"/>
    <w:rsid w:val="009C344F"/>
    <w:rsid w:val="009C4DC3"/>
    <w:rsid w:val="009C6BC7"/>
    <w:rsid w:val="009C7D16"/>
    <w:rsid w:val="009D03A2"/>
    <w:rsid w:val="009D1F28"/>
    <w:rsid w:val="009D598A"/>
    <w:rsid w:val="009D7E2C"/>
    <w:rsid w:val="009E0AF9"/>
    <w:rsid w:val="009E70F2"/>
    <w:rsid w:val="009F4BDB"/>
    <w:rsid w:val="009F617C"/>
    <w:rsid w:val="009F62A1"/>
    <w:rsid w:val="00A00489"/>
    <w:rsid w:val="00A02C1D"/>
    <w:rsid w:val="00A04336"/>
    <w:rsid w:val="00A0456B"/>
    <w:rsid w:val="00A10B40"/>
    <w:rsid w:val="00A13366"/>
    <w:rsid w:val="00A201A8"/>
    <w:rsid w:val="00A212A0"/>
    <w:rsid w:val="00A2429E"/>
    <w:rsid w:val="00A316E1"/>
    <w:rsid w:val="00A35504"/>
    <w:rsid w:val="00A408E9"/>
    <w:rsid w:val="00A41E03"/>
    <w:rsid w:val="00A43857"/>
    <w:rsid w:val="00A46AC3"/>
    <w:rsid w:val="00A4719F"/>
    <w:rsid w:val="00A53D73"/>
    <w:rsid w:val="00A6443F"/>
    <w:rsid w:val="00A6507E"/>
    <w:rsid w:val="00A71356"/>
    <w:rsid w:val="00A737B9"/>
    <w:rsid w:val="00A74C96"/>
    <w:rsid w:val="00A76759"/>
    <w:rsid w:val="00A7715F"/>
    <w:rsid w:val="00A845AC"/>
    <w:rsid w:val="00AA058D"/>
    <w:rsid w:val="00AA222E"/>
    <w:rsid w:val="00AA41FC"/>
    <w:rsid w:val="00AB4662"/>
    <w:rsid w:val="00AB6DE2"/>
    <w:rsid w:val="00AC03EF"/>
    <w:rsid w:val="00AC23CE"/>
    <w:rsid w:val="00AC4A6B"/>
    <w:rsid w:val="00AD5838"/>
    <w:rsid w:val="00AE466E"/>
    <w:rsid w:val="00AF0128"/>
    <w:rsid w:val="00AF2B95"/>
    <w:rsid w:val="00AF40DF"/>
    <w:rsid w:val="00AF6744"/>
    <w:rsid w:val="00AF6818"/>
    <w:rsid w:val="00AF767B"/>
    <w:rsid w:val="00B03D87"/>
    <w:rsid w:val="00B14295"/>
    <w:rsid w:val="00B20704"/>
    <w:rsid w:val="00B24FF6"/>
    <w:rsid w:val="00B30DB7"/>
    <w:rsid w:val="00B31E0E"/>
    <w:rsid w:val="00B350FF"/>
    <w:rsid w:val="00B355CE"/>
    <w:rsid w:val="00B36641"/>
    <w:rsid w:val="00B3717A"/>
    <w:rsid w:val="00B425A8"/>
    <w:rsid w:val="00B437D0"/>
    <w:rsid w:val="00B4584B"/>
    <w:rsid w:val="00B5395C"/>
    <w:rsid w:val="00B603E0"/>
    <w:rsid w:val="00B61386"/>
    <w:rsid w:val="00B6263E"/>
    <w:rsid w:val="00B663A3"/>
    <w:rsid w:val="00B73273"/>
    <w:rsid w:val="00B74F33"/>
    <w:rsid w:val="00B94854"/>
    <w:rsid w:val="00B94A5D"/>
    <w:rsid w:val="00B94F48"/>
    <w:rsid w:val="00B95347"/>
    <w:rsid w:val="00B97F30"/>
    <w:rsid w:val="00BA77DA"/>
    <w:rsid w:val="00BB340F"/>
    <w:rsid w:val="00BB51AE"/>
    <w:rsid w:val="00BC1CA3"/>
    <w:rsid w:val="00BC4E9B"/>
    <w:rsid w:val="00BD029E"/>
    <w:rsid w:val="00BD66D8"/>
    <w:rsid w:val="00BD6DE1"/>
    <w:rsid w:val="00BD7E7F"/>
    <w:rsid w:val="00BE0D8D"/>
    <w:rsid w:val="00BF08A7"/>
    <w:rsid w:val="00BF40BA"/>
    <w:rsid w:val="00C032A1"/>
    <w:rsid w:val="00C04808"/>
    <w:rsid w:val="00C057B0"/>
    <w:rsid w:val="00C065B7"/>
    <w:rsid w:val="00C0690F"/>
    <w:rsid w:val="00C1042D"/>
    <w:rsid w:val="00C1581B"/>
    <w:rsid w:val="00C16E3B"/>
    <w:rsid w:val="00C22F09"/>
    <w:rsid w:val="00C23F8A"/>
    <w:rsid w:val="00C251F2"/>
    <w:rsid w:val="00C331B7"/>
    <w:rsid w:val="00C33D5E"/>
    <w:rsid w:val="00C36D75"/>
    <w:rsid w:val="00C40947"/>
    <w:rsid w:val="00C41F0D"/>
    <w:rsid w:val="00C42FB7"/>
    <w:rsid w:val="00C45EC6"/>
    <w:rsid w:val="00C5353B"/>
    <w:rsid w:val="00C55F2B"/>
    <w:rsid w:val="00C60784"/>
    <w:rsid w:val="00C639C2"/>
    <w:rsid w:val="00C649B7"/>
    <w:rsid w:val="00C65E6E"/>
    <w:rsid w:val="00C70369"/>
    <w:rsid w:val="00C72A6D"/>
    <w:rsid w:val="00C74B45"/>
    <w:rsid w:val="00C76538"/>
    <w:rsid w:val="00C76966"/>
    <w:rsid w:val="00C80776"/>
    <w:rsid w:val="00C81425"/>
    <w:rsid w:val="00C84A81"/>
    <w:rsid w:val="00CA2CB7"/>
    <w:rsid w:val="00CA57AB"/>
    <w:rsid w:val="00CB1F10"/>
    <w:rsid w:val="00CB31B1"/>
    <w:rsid w:val="00CC1BF3"/>
    <w:rsid w:val="00CC3618"/>
    <w:rsid w:val="00CC407E"/>
    <w:rsid w:val="00CC7BF7"/>
    <w:rsid w:val="00CD1989"/>
    <w:rsid w:val="00CE0EAF"/>
    <w:rsid w:val="00CE220A"/>
    <w:rsid w:val="00CE6FDF"/>
    <w:rsid w:val="00CF23FE"/>
    <w:rsid w:val="00CF3655"/>
    <w:rsid w:val="00CF67BB"/>
    <w:rsid w:val="00D03140"/>
    <w:rsid w:val="00D04858"/>
    <w:rsid w:val="00D054E2"/>
    <w:rsid w:val="00D10751"/>
    <w:rsid w:val="00D15492"/>
    <w:rsid w:val="00D15772"/>
    <w:rsid w:val="00D162B2"/>
    <w:rsid w:val="00D17F2D"/>
    <w:rsid w:val="00D24D04"/>
    <w:rsid w:val="00D2613E"/>
    <w:rsid w:val="00D365F5"/>
    <w:rsid w:val="00D3701C"/>
    <w:rsid w:val="00D43A5C"/>
    <w:rsid w:val="00D45784"/>
    <w:rsid w:val="00D54301"/>
    <w:rsid w:val="00D57621"/>
    <w:rsid w:val="00D60D99"/>
    <w:rsid w:val="00D65F47"/>
    <w:rsid w:val="00D70070"/>
    <w:rsid w:val="00D70BC3"/>
    <w:rsid w:val="00D73651"/>
    <w:rsid w:val="00D7537A"/>
    <w:rsid w:val="00D76E12"/>
    <w:rsid w:val="00D82F84"/>
    <w:rsid w:val="00D87BF8"/>
    <w:rsid w:val="00D943FB"/>
    <w:rsid w:val="00D95FBF"/>
    <w:rsid w:val="00DA55F3"/>
    <w:rsid w:val="00DA6910"/>
    <w:rsid w:val="00DB49EE"/>
    <w:rsid w:val="00DD57BB"/>
    <w:rsid w:val="00DD5A9F"/>
    <w:rsid w:val="00DD6377"/>
    <w:rsid w:val="00DD6EF2"/>
    <w:rsid w:val="00DE3364"/>
    <w:rsid w:val="00DE39EA"/>
    <w:rsid w:val="00DE56CF"/>
    <w:rsid w:val="00DE5C35"/>
    <w:rsid w:val="00DE77BC"/>
    <w:rsid w:val="00DF226B"/>
    <w:rsid w:val="00DF30B5"/>
    <w:rsid w:val="00E02E79"/>
    <w:rsid w:val="00E06247"/>
    <w:rsid w:val="00E06801"/>
    <w:rsid w:val="00E06BBC"/>
    <w:rsid w:val="00E139D9"/>
    <w:rsid w:val="00E14F2C"/>
    <w:rsid w:val="00E17362"/>
    <w:rsid w:val="00E17E79"/>
    <w:rsid w:val="00E21764"/>
    <w:rsid w:val="00E22690"/>
    <w:rsid w:val="00E32A2C"/>
    <w:rsid w:val="00E369F0"/>
    <w:rsid w:val="00E403A7"/>
    <w:rsid w:val="00E40A2A"/>
    <w:rsid w:val="00E40D60"/>
    <w:rsid w:val="00E40D87"/>
    <w:rsid w:val="00E50CE1"/>
    <w:rsid w:val="00E53BCA"/>
    <w:rsid w:val="00E5596C"/>
    <w:rsid w:val="00E56D12"/>
    <w:rsid w:val="00E60F5F"/>
    <w:rsid w:val="00E6104A"/>
    <w:rsid w:val="00E61176"/>
    <w:rsid w:val="00E6143C"/>
    <w:rsid w:val="00E63829"/>
    <w:rsid w:val="00E6385E"/>
    <w:rsid w:val="00E66449"/>
    <w:rsid w:val="00E67800"/>
    <w:rsid w:val="00E70DCA"/>
    <w:rsid w:val="00E722E9"/>
    <w:rsid w:val="00E77A47"/>
    <w:rsid w:val="00E85690"/>
    <w:rsid w:val="00E913C1"/>
    <w:rsid w:val="00E91C3F"/>
    <w:rsid w:val="00E93FAE"/>
    <w:rsid w:val="00E96C51"/>
    <w:rsid w:val="00EA1F9D"/>
    <w:rsid w:val="00EA60A9"/>
    <w:rsid w:val="00EB0342"/>
    <w:rsid w:val="00EB30B8"/>
    <w:rsid w:val="00EB4DB7"/>
    <w:rsid w:val="00EC0037"/>
    <w:rsid w:val="00EC5551"/>
    <w:rsid w:val="00EC7E56"/>
    <w:rsid w:val="00ED2344"/>
    <w:rsid w:val="00ED77B3"/>
    <w:rsid w:val="00EE02EE"/>
    <w:rsid w:val="00EE2EB6"/>
    <w:rsid w:val="00EE3F2E"/>
    <w:rsid w:val="00EF3ADF"/>
    <w:rsid w:val="00EF45CF"/>
    <w:rsid w:val="00EF4D74"/>
    <w:rsid w:val="00EF6EF7"/>
    <w:rsid w:val="00F04804"/>
    <w:rsid w:val="00F053D7"/>
    <w:rsid w:val="00F0570F"/>
    <w:rsid w:val="00F10395"/>
    <w:rsid w:val="00F121A5"/>
    <w:rsid w:val="00F1412B"/>
    <w:rsid w:val="00F153E4"/>
    <w:rsid w:val="00F15543"/>
    <w:rsid w:val="00F157F9"/>
    <w:rsid w:val="00F1647C"/>
    <w:rsid w:val="00F23B31"/>
    <w:rsid w:val="00F23FD7"/>
    <w:rsid w:val="00F25100"/>
    <w:rsid w:val="00F26547"/>
    <w:rsid w:val="00F30959"/>
    <w:rsid w:val="00F3345F"/>
    <w:rsid w:val="00F33A0B"/>
    <w:rsid w:val="00F356A9"/>
    <w:rsid w:val="00F36BC1"/>
    <w:rsid w:val="00F37B51"/>
    <w:rsid w:val="00F40010"/>
    <w:rsid w:val="00F4383F"/>
    <w:rsid w:val="00F4389F"/>
    <w:rsid w:val="00F45C83"/>
    <w:rsid w:val="00F47D80"/>
    <w:rsid w:val="00F55384"/>
    <w:rsid w:val="00F57CF6"/>
    <w:rsid w:val="00F60F50"/>
    <w:rsid w:val="00F632D9"/>
    <w:rsid w:val="00F64470"/>
    <w:rsid w:val="00F67F10"/>
    <w:rsid w:val="00F72E85"/>
    <w:rsid w:val="00F8083F"/>
    <w:rsid w:val="00F83DFC"/>
    <w:rsid w:val="00F90965"/>
    <w:rsid w:val="00F93AEB"/>
    <w:rsid w:val="00F95CA9"/>
    <w:rsid w:val="00F97AA9"/>
    <w:rsid w:val="00FA1B18"/>
    <w:rsid w:val="00FA3387"/>
    <w:rsid w:val="00FA4EA7"/>
    <w:rsid w:val="00FA560C"/>
    <w:rsid w:val="00FA6348"/>
    <w:rsid w:val="00FA7BA7"/>
    <w:rsid w:val="00FB53F6"/>
    <w:rsid w:val="00FB7CC1"/>
    <w:rsid w:val="00FC793E"/>
    <w:rsid w:val="00FC7A9E"/>
    <w:rsid w:val="00FD62FB"/>
    <w:rsid w:val="00FD76B2"/>
    <w:rsid w:val="00FD7D21"/>
    <w:rsid w:val="00FE0603"/>
    <w:rsid w:val="00FE2929"/>
    <w:rsid w:val="00FE6B30"/>
    <w:rsid w:val="00FF06FE"/>
    <w:rsid w:val="00FF652F"/>
    <w:rsid w:val="00FF69D8"/>
    <w:rsid w:val="00FF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0BAB5D"/>
  <w15:chartTrackingRefBased/>
  <w15:docId w15:val="{A5035ACD-8E29-4AB7-A650-FA5CBC883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4AA"/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heading1">
    <w:name w:val="heading1"/>
    <w:basedOn w:val="Normal"/>
    <w:next w:val="Normal"/>
    <w:pPr>
      <w:tabs>
        <w:tab w:val="left" w:pos="1418"/>
        <w:tab w:val="left" w:pos="2126"/>
      </w:tabs>
      <w:jc w:val="both"/>
    </w:pPr>
  </w:style>
  <w:style w:type="paragraph" w:customStyle="1" w:styleId="heading2">
    <w:name w:val="heading2"/>
    <w:basedOn w:val="Normal"/>
    <w:next w:val="Normal"/>
    <w:pPr>
      <w:tabs>
        <w:tab w:val="left" w:pos="1418"/>
        <w:tab w:val="left" w:pos="2126"/>
      </w:tabs>
      <w:jc w:val="both"/>
    </w:pPr>
    <w:rPr>
      <w:b/>
    </w:rPr>
  </w:style>
  <w:style w:type="paragraph" w:customStyle="1" w:styleId="normalb">
    <w:name w:val="normalb"/>
    <w:basedOn w:val="Normal"/>
    <w:pPr>
      <w:tabs>
        <w:tab w:val="left" w:pos="1418"/>
        <w:tab w:val="left" w:pos="2126"/>
      </w:tabs>
      <w:jc w:val="both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3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54301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FF6D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1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Templates\MembersInterest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3e5d851-1e3c-49a1-bd65-5d404f23756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0BE8A1F3D42647AD07BC03F0B26768" ma:contentTypeVersion="19" ma:contentTypeDescription="Create a new document." ma:contentTypeScope="" ma:versionID="5ac38f9a1409bf90745bc364da2efb4c">
  <xsd:schema xmlns:xsd="http://www.w3.org/2001/XMLSchema" xmlns:xs="http://www.w3.org/2001/XMLSchema" xmlns:p="http://schemas.microsoft.com/office/2006/metadata/properties" xmlns:ns3="81a69661-f42c-4089-bdd3-ed50fe18c808" xmlns:ns4="f3e5d851-1e3c-49a1-bd65-5d404f237560" targetNamespace="http://schemas.microsoft.com/office/2006/metadata/properties" ma:root="true" ma:fieldsID="416abb41637ec3b8d4f8338ffdd4b976" ns3:_="" ns4:_="">
    <xsd:import namespace="81a69661-f42c-4089-bdd3-ed50fe18c808"/>
    <xsd:import namespace="f3e5d851-1e3c-49a1-bd65-5d404f23756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Location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69661-f42c-4089-bdd3-ed50fe18c8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5d851-1e3c-49a1-bd65-5d404f237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7D80D1-BF43-4729-BEAE-50C59B7F2C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05F862-C3FF-4D75-8C99-6F1CF68C9CE0}">
  <ds:schemaRefs>
    <ds:schemaRef ds:uri="http://schemas.microsoft.com/office/2006/metadata/properties"/>
    <ds:schemaRef ds:uri="http://schemas.microsoft.com/office/infopath/2007/PartnerControls"/>
    <ds:schemaRef ds:uri="f3e5d851-1e3c-49a1-bd65-5d404f237560"/>
  </ds:schemaRefs>
</ds:datastoreItem>
</file>

<file path=customXml/itemProps3.xml><?xml version="1.0" encoding="utf-8"?>
<ds:datastoreItem xmlns:ds="http://schemas.openxmlformats.org/officeDocument/2006/customXml" ds:itemID="{D5001858-6269-4ED8-92A4-E2645E7682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03662D-E1C1-4A2B-B6EE-FA9A28EAF0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69661-f42c-4089-bdd3-ed50fe18c808"/>
    <ds:schemaRef ds:uri="f3e5d851-1e3c-49a1-bd65-5d404f2375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MembersInterests</Template>
  <TotalTime>2</TotalTime>
  <Pages>19</Pages>
  <Words>1535</Words>
  <Characters>8756</Characters>
  <Application>Microsoft Office Word</Application>
  <DocSecurity>4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s:\template\normal</vt:lpstr>
    </vt:vector>
  </TitlesOfParts>
  <Company>Dundee City Council</Company>
  <LinksUpToDate>false</LinksUpToDate>
  <CharactersWithSpaces>10271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s:\template\normal</dc:title>
  <dc:subject/>
  <dc:creator>angie.gove</dc:creator>
  <cp:keywords/>
  <dc:description/>
  <cp:lastModifiedBy>Clare Lewis-Robertson</cp:lastModifiedBy>
  <cp:revision>2</cp:revision>
  <cp:lastPrinted>2018-07-13T10:14:00Z</cp:lastPrinted>
  <dcterms:created xsi:type="dcterms:W3CDTF">2026-06-05T13:57:00Z</dcterms:created>
  <dcterms:modified xsi:type="dcterms:W3CDTF">2026-06-05T13:57:00Z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0x010100B60BE8A1F3D42647AD07BC03F0B26768</vt:lpwstr>
  </property>
</Properties>
</file>